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865" w:rsidRDefault="008E73EF" w:rsidP="00FD4865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C33FD7">
        <w:rPr>
          <w:rFonts w:ascii="Times New Roman" w:eastAsia="Times New Roman" w:hAnsi="Times New Roman" w:cs="Times New Roman"/>
          <w:sz w:val="24"/>
          <w:szCs w:val="24"/>
        </w:rPr>
        <w:t xml:space="preserve">Ata da </w:t>
      </w:r>
      <w:r>
        <w:rPr>
          <w:rFonts w:ascii="Times New Roman" w:eastAsia="Times New Roman" w:hAnsi="Times New Roman" w:cs="Times New Roman"/>
          <w:sz w:val="24"/>
          <w:szCs w:val="24"/>
        </w:rPr>
        <w:t>vigésima segunda</w:t>
      </w:r>
      <w:r w:rsidRPr="00C33FD7">
        <w:rPr>
          <w:rFonts w:ascii="Times New Roman" w:eastAsia="Times New Roman" w:hAnsi="Times New Roman" w:cs="Times New Roman"/>
          <w:sz w:val="24"/>
          <w:szCs w:val="24"/>
        </w:rPr>
        <w:t xml:space="preserve"> sessão ordinária, terceira sessão legislativa da décima quinta legislatura, realizada no Auditório da Prefeitura Municipal, </w:t>
      </w:r>
      <w:r>
        <w:rPr>
          <w:rFonts w:ascii="Times New Roman" w:eastAsia="Times New Roman" w:hAnsi="Times New Roman" w:cs="Times New Roman"/>
          <w:sz w:val="24"/>
          <w:szCs w:val="24"/>
        </w:rPr>
        <w:t>ao primeiro dia</w:t>
      </w:r>
      <w:r w:rsidRPr="00C33FD7">
        <w:rPr>
          <w:rFonts w:ascii="Times New Roman" w:eastAsia="Times New Roman" w:hAnsi="Times New Roman" w:cs="Times New Roman"/>
          <w:sz w:val="24"/>
          <w:szCs w:val="24"/>
        </w:rPr>
        <w:t xml:space="preserve"> de ju</w:t>
      </w:r>
      <w:r>
        <w:rPr>
          <w:rFonts w:ascii="Times New Roman" w:eastAsia="Times New Roman" w:hAnsi="Times New Roman" w:cs="Times New Roman"/>
          <w:sz w:val="24"/>
          <w:szCs w:val="24"/>
        </w:rPr>
        <w:t>lho</w:t>
      </w:r>
      <w:r w:rsidRPr="00C33FD7">
        <w:rPr>
          <w:rFonts w:ascii="Times New Roman" w:eastAsia="Times New Roman" w:hAnsi="Times New Roman" w:cs="Times New Roman"/>
          <w:sz w:val="24"/>
          <w:szCs w:val="24"/>
        </w:rPr>
        <w:t xml:space="preserve"> do ano de dois mil e dezenove, às dezoito horas. Sob a presidência do Vereador Laerte Schveitzer, secretariado pelo Vereador Saulo Brás Will; presentes ainda os seguintes Vereadores: Alexandre Wilbert; Djonei Césaro Scola; Acir José de Freitas; Bertolino Bachmann e Felipe Brás Luciani</w:t>
      </w:r>
      <w:r>
        <w:rPr>
          <w:rFonts w:ascii="Times New Roman" w:eastAsia="Times New Roman" w:hAnsi="Times New Roman" w:cs="Times New Roman"/>
          <w:sz w:val="24"/>
          <w:szCs w:val="24"/>
        </w:rPr>
        <w:t>; a presença dos Vereadores Suplentes João Sidnei da Silva e Osnildo Stein em função da licença para tratar de assuntos particulares , dos Vereadores Eunilton Fontanive e Arlindo Gorges</w:t>
      </w:r>
      <w:r w:rsidRPr="00C33FD7">
        <w:rPr>
          <w:rFonts w:ascii="Times New Roman" w:eastAsia="Times New Roman" w:hAnsi="Times New Roman" w:cs="Times New Roman"/>
          <w:sz w:val="24"/>
          <w:szCs w:val="24"/>
        </w:rPr>
        <w:t>. Registrando-se ainda, a presença da Procuradora Jurídica, Bruna Anziliero e da Secretária Executiva, Marili Rossi Müller.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Senhor Presidente abriu a sessão, saudou a todos, em especial a presença de ex-Vereadores Gelásio Schmitt, Ademir Francisco Rosa da Silva, Flávio Márcio da Silva e João Lídio Sprada e convidou os Vereadores Suplentes para permanecerem de pé</w:t>
      </w:r>
      <w:r w:rsidR="00E471FF">
        <w:rPr>
          <w:rFonts w:ascii="Times New Roman" w:eastAsia="Times New Roman" w:hAnsi="Times New Roman" w:cs="Times New Roman"/>
          <w:sz w:val="24"/>
          <w:szCs w:val="24"/>
        </w:rPr>
        <w:t xml:space="preserve"> , e, com a mão direita estendida, proferirem o compromisso de posse de Vereador nos seguintes termos: “ Prometo manter, defender e cumprir a Constituição do estado de Santa Catarina e a Lei Orgânica do Município, desempenhando leal e sinceramente o mandato a mim conferido, observando as leis e o trabalho pelo engrandecimento do Município” . Em seguida, o Senhor Presidente declarou empossados os Vereadores João Sidnei da Silva e Osnildo Stein e solicitou a Secretária Executiva, Marili Rossi Muller, para que procedesse a leitura do Termo de Posse de Vereador, que seguiu assinado pelo Presidente, Primeiro-Secretário e Vereadores empossados.   </w:t>
      </w:r>
      <w:r w:rsidRPr="00C33FD7">
        <w:rPr>
          <w:rFonts w:ascii="Times New Roman" w:eastAsia="Times New Roman" w:hAnsi="Times New Roman" w:cs="Times New Roman"/>
          <w:sz w:val="24"/>
          <w:szCs w:val="24"/>
        </w:rPr>
        <w:t xml:space="preserve">Invocando a proteção de Deus, o Senhor Presidente solicitou ao Vereador </w:t>
      </w:r>
      <w:r w:rsidR="00E471FF">
        <w:rPr>
          <w:rFonts w:ascii="Times New Roman" w:eastAsia="Times New Roman" w:hAnsi="Times New Roman" w:cs="Times New Roman"/>
          <w:sz w:val="24"/>
          <w:szCs w:val="24"/>
        </w:rPr>
        <w:t>Alexandre Wilbert</w:t>
      </w:r>
      <w:r w:rsidRPr="00C33FD7">
        <w:rPr>
          <w:rFonts w:ascii="Times New Roman" w:eastAsia="Times New Roman" w:hAnsi="Times New Roman" w:cs="Times New Roman"/>
          <w:sz w:val="24"/>
          <w:szCs w:val="24"/>
        </w:rPr>
        <w:t xml:space="preserve"> para que procedesse a leitura do texto bíblico. Considerando a leitura prévia da ata pelos Senhores Vereadores, o Senhor Presidente colocou a</w:t>
      </w:r>
      <w:r w:rsidR="00E471F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33FD7">
        <w:rPr>
          <w:rFonts w:ascii="Times New Roman" w:eastAsia="Times New Roman" w:hAnsi="Times New Roman" w:cs="Times New Roman"/>
          <w:sz w:val="24"/>
          <w:szCs w:val="24"/>
        </w:rPr>
        <w:t xml:space="preserve"> ata</w:t>
      </w:r>
      <w:r w:rsidR="00E471FF">
        <w:rPr>
          <w:rFonts w:ascii="Times New Roman" w:eastAsia="Times New Roman" w:hAnsi="Times New Roman" w:cs="Times New Roman"/>
          <w:sz w:val="24"/>
          <w:szCs w:val="24"/>
        </w:rPr>
        <w:t>s da primeira sessão extraordinária e da vigésima-primeira sessão</w:t>
      </w:r>
      <w:r w:rsidRPr="00C33FD7">
        <w:rPr>
          <w:rFonts w:ascii="Times New Roman" w:eastAsia="Times New Roman" w:hAnsi="Times New Roman" w:cs="Times New Roman"/>
          <w:sz w:val="24"/>
          <w:szCs w:val="24"/>
        </w:rPr>
        <w:t xml:space="preserve"> em discussão e em seguida em votação, sendo aprovada</w:t>
      </w:r>
      <w:r w:rsidR="00E471F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33FD7">
        <w:rPr>
          <w:rFonts w:ascii="Times New Roman" w:eastAsia="Times New Roman" w:hAnsi="Times New Roman" w:cs="Times New Roman"/>
          <w:sz w:val="24"/>
          <w:szCs w:val="24"/>
        </w:rPr>
        <w:t xml:space="preserve"> por unanimidade. Dando continuidade, solicitou ao Vereador Djonei Césaro Scola</w:t>
      </w:r>
      <w:r w:rsidR="00E471FF">
        <w:rPr>
          <w:rFonts w:ascii="Times New Roman" w:eastAsia="Times New Roman" w:hAnsi="Times New Roman" w:cs="Times New Roman"/>
          <w:sz w:val="24"/>
          <w:szCs w:val="24"/>
        </w:rPr>
        <w:t xml:space="preserve"> e à Procuradora Jurídica, Bruna Anziliero, para que procedessem</w:t>
      </w:r>
      <w:r w:rsidRPr="00C33FD7">
        <w:rPr>
          <w:rFonts w:ascii="Times New Roman" w:eastAsia="Times New Roman" w:hAnsi="Times New Roman" w:cs="Times New Roman"/>
          <w:sz w:val="24"/>
          <w:szCs w:val="24"/>
        </w:rPr>
        <w:t xml:space="preserve"> à leitura do expediente do dia:</w:t>
      </w:r>
      <w:r w:rsidR="00D342CC">
        <w:rPr>
          <w:rFonts w:ascii="Times New Roman" w:eastAsia="Times New Roman" w:hAnsi="Times New Roman" w:cs="Times New Roman"/>
          <w:sz w:val="24"/>
          <w:szCs w:val="24"/>
        </w:rPr>
        <w:t xml:space="preserve"> PL Complementar nº 07/2019 já em tramitação nesta Casa;  PL nº 19/2019 já em tramitação nesta Casa com parecer favorável das comissões competentes; Ofício do Executivo encaminhando PL Complementar nº 11/2019 , que consolida o quadro dos empregos públicos do Município de Luiz Alves e dá outras providências; Ofício nº 141/2019, do Executivo , encaminhando o PL Complementar nº 12/2019 que dispõe sobre a reestruturação da Coordenadoria Municipal de Proteção e Defesa </w:t>
      </w:r>
      <w:r w:rsidR="00D342CC">
        <w:rPr>
          <w:rFonts w:ascii="Times New Roman" w:eastAsia="Times New Roman" w:hAnsi="Times New Roman" w:cs="Times New Roman"/>
          <w:sz w:val="24"/>
          <w:szCs w:val="24"/>
        </w:rPr>
        <w:lastRenderedPageBreak/>
        <w:t>Civil, a instituição do Conselho Municipal de Proteção e Defesa Civil e do Fundo Municipal de Proteção e Defesa Civil e dá outras providências; Ofício nº 142/2019 , do Executivo, encaminhando o PL nº 21/2019, que adia data de feriado municipal para o exercício de 2019;</w:t>
      </w:r>
      <w:r w:rsidR="00797337">
        <w:rPr>
          <w:rFonts w:ascii="Times New Roman" w:eastAsia="Times New Roman" w:hAnsi="Times New Roman" w:cs="Times New Roman"/>
          <w:sz w:val="24"/>
          <w:szCs w:val="24"/>
        </w:rPr>
        <w:t xml:space="preserve"> Ofício nº 136/2019 do Executivo, em resposta ao Requerimento nº 38/2019; Ofício Circular do Tribunal de Contas convidando para o XIX Ciclo de Estudos de Controle Público da Administração Municipal; Ofício nº 138/2019, do Executivo, solicitando a devolução do Projeto de Lei Complementar nº 09/2019; Requerimento nº 54/2019, do Vereador Djonei Césaro Scola, solicitando a dispensa do interstício de Redação Final da lei relativa ao PL nº 19/2019; Requerimento nº 55/2019, do Vereador Acir José de Freitas, requerendo seja </w:t>
      </w:r>
      <w:r w:rsidR="00797337" w:rsidRPr="003166B0">
        <w:rPr>
          <w:rFonts w:ascii="Times New Roman" w:hAnsi="Times New Roman"/>
          <w:sz w:val="24"/>
        </w:rPr>
        <w:t>oficiado o Executivo para que informe sobre a via</w:t>
      </w:r>
      <w:r w:rsidR="00797337">
        <w:rPr>
          <w:rFonts w:ascii="Times New Roman" w:hAnsi="Times New Roman"/>
          <w:sz w:val="24"/>
        </w:rPr>
        <w:t xml:space="preserve">bilidade de elaborar projeto de </w:t>
      </w:r>
      <w:r w:rsidR="00797337" w:rsidRPr="003166B0">
        <w:rPr>
          <w:rFonts w:ascii="Times New Roman" w:hAnsi="Times New Roman"/>
          <w:sz w:val="24"/>
        </w:rPr>
        <w:t>lei para instituição de plano de cargos e salár</w:t>
      </w:r>
      <w:r w:rsidR="00797337">
        <w:rPr>
          <w:rFonts w:ascii="Times New Roman" w:hAnsi="Times New Roman"/>
          <w:sz w:val="24"/>
        </w:rPr>
        <w:t xml:space="preserve">ios para os servidores públicos e qual o prazo para o envio para a Casa Legislativa </w:t>
      </w:r>
      <w:r w:rsidR="00797337" w:rsidRPr="003166B0">
        <w:rPr>
          <w:rFonts w:ascii="Times New Roman" w:hAnsi="Times New Roman"/>
          <w:sz w:val="24"/>
        </w:rPr>
        <w:t>ou justifique a</w:t>
      </w:r>
      <w:r w:rsidR="00797337">
        <w:rPr>
          <w:rFonts w:ascii="Times New Roman" w:hAnsi="Times New Roman"/>
          <w:sz w:val="24"/>
        </w:rPr>
        <w:t xml:space="preserve"> </w:t>
      </w:r>
      <w:r w:rsidR="00797337" w:rsidRPr="003166B0">
        <w:rPr>
          <w:rFonts w:ascii="Times New Roman" w:hAnsi="Times New Roman"/>
          <w:sz w:val="24"/>
        </w:rPr>
        <w:t>impossibilidade de fazê-lo</w:t>
      </w:r>
      <w:r w:rsidR="00797337">
        <w:rPr>
          <w:rFonts w:ascii="Times New Roman" w:hAnsi="Times New Roman"/>
          <w:sz w:val="24"/>
        </w:rPr>
        <w:t>;</w:t>
      </w:r>
      <w:r w:rsidR="006B3B2E">
        <w:rPr>
          <w:rFonts w:ascii="Times New Roman" w:hAnsi="Times New Roman"/>
          <w:sz w:val="24"/>
        </w:rPr>
        <w:t xml:space="preserve"> Requerimento nº 58/2019, do Vereador João Sidnei da Silva, requerendo seja oficiado o Executivo para que envie a esta Casa Legislativa informações sobre o porquê não foi construído o meio fio na obra de pavimentação da Rua Pedro Mess, Centro; </w:t>
      </w:r>
      <w:r w:rsidR="001C575E">
        <w:rPr>
          <w:rFonts w:ascii="Times New Roman" w:hAnsi="Times New Roman"/>
          <w:sz w:val="24"/>
        </w:rPr>
        <w:t xml:space="preserve">Indicação nº 114/2019 do Vereador João Sidnei da Silva, solicitando determinar o setor competente para que proceda a melhorias na iluminação pública em Braço da Onça, entre a residência da Senhora Isanete Petry e Antônio Kreusch; Indicação nº 115/2019, do Vereador João Sidnei da Silva, solicitando determinar o setor competente para que proceda a construção de bocas-de-lobo no início da via que dá acesso ao Braço da Onça, acesso Serafim; </w:t>
      </w:r>
      <w:r w:rsidR="00E22090">
        <w:rPr>
          <w:rFonts w:ascii="Times New Roman" w:hAnsi="Times New Roman"/>
          <w:sz w:val="24"/>
        </w:rPr>
        <w:t xml:space="preserve">Indicação nº 116/2019, do Vereador Osnildo Stein, solicitando determinar a Secretaria de Obras para que proceda a construção de um abrigo de ponto de ônibus na Rua Pedro Zimmermann, Estrada Geral Braço Elza, próximo à propriedade do Senhor Osnildo Stein Júnior; </w:t>
      </w:r>
      <w:r w:rsidR="00FD4865">
        <w:rPr>
          <w:rFonts w:ascii="Times New Roman" w:hAnsi="Times New Roman"/>
          <w:sz w:val="24"/>
        </w:rPr>
        <w:t>Indicação nº 117/2019 , do Vereador Osnildo Stein, solicitando determinar o setor competente para que proceda a construção de uma lombada ou sinalização adequada para a redução de velocidade em Braço Elza, próximo à propriedade do Senhor Osnildo Stein Filho</w:t>
      </w:r>
      <w:r w:rsidR="009A6A82">
        <w:rPr>
          <w:rFonts w:ascii="Times New Roman" w:hAnsi="Times New Roman"/>
          <w:sz w:val="24"/>
        </w:rPr>
        <w:t>. Destino: PL Complementar nº 07/2019 à ordem do dia para segunda e última discussão e votação;</w:t>
      </w:r>
      <w:r w:rsidR="00DC589D">
        <w:rPr>
          <w:rFonts w:ascii="Times New Roman" w:hAnsi="Times New Roman"/>
          <w:sz w:val="24"/>
        </w:rPr>
        <w:t xml:space="preserve"> PL Complementar nº 11/19 e 12/19 às comissões para estudo</w:t>
      </w:r>
      <w:r w:rsidR="009A6A82">
        <w:rPr>
          <w:rFonts w:ascii="Times New Roman" w:hAnsi="Times New Roman"/>
          <w:sz w:val="24"/>
        </w:rPr>
        <w:t xml:space="preserve"> PL nº 19/2019 à ordem do dia para discussão e votação; PLs nº 20/2019 e 21/2019 às comissões para estudo e emissão de parecer; correspondências ao arquivo da Casa. Palavra livre sobre o expediente do dia: </w:t>
      </w:r>
      <w:r w:rsidR="00AB1523">
        <w:rPr>
          <w:rFonts w:ascii="Times New Roman" w:hAnsi="Times New Roman"/>
          <w:sz w:val="24"/>
        </w:rPr>
        <w:t>O Vereador João Sidnei da Silva</w:t>
      </w:r>
      <w:r w:rsidR="00CC041D">
        <w:rPr>
          <w:rFonts w:ascii="Times New Roman" w:hAnsi="Times New Roman"/>
          <w:sz w:val="24"/>
        </w:rPr>
        <w:t xml:space="preserve"> </w:t>
      </w:r>
      <w:r w:rsidR="00CC041D">
        <w:rPr>
          <w:rFonts w:ascii="Times New Roman" w:hAnsi="Times New Roman"/>
          <w:sz w:val="24"/>
        </w:rPr>
        <w:lastRenderedPageBreak/>
        <w:t xml:space="preserve">cumprimentou a todos, justificou suas indicações. Disse que os moradores da Estrada Geral Braço da Onça reivindicam melhorias na iluminação daquela via. Sua outra indicação sobre a construção de bocas de lobo </w:t>
      </w:r>
      <w:r w:rsidR="00A55268">
        <w:rPr>
          <w:rFonts w:ascii="Times New Roman" w:hAnsi="Times New Roman"/>
          <w:sz w:val="24"/>
        </w:rPr>
        <w:t>comentou</w:t>
      </w:r>
      <w:r w:rsidR="00CC041D">
        <w:rPr>
          <w:rFonts w:ascii="Times New Roman" w:hAnsi="Times New Roman"/>
          <w:sz w:val="24"/>
        </w:rPr>
        <w:t xml:space="preserve"> </w:t>
      </w:r>
      <w:r w:rsidR="00A55268">
        <w:rPr>
          <w:rFonts w:ascii="Times New Roman" w:hAnsi="Times New Roman"/>
          <w:sz w:val="24"/>
        </w:rPr>
        <w:t>que se faz necessário a construção, poi</w:t>
      </w:r>
      <w:r w:rsidR="00CC041D">
        <w:rPr>
          <w:rFonts w:ascii="Times New Roman" w:hAnsi="Times New Roman"/>
          <w:sz w:val="24"/>
        </w:rPr>
        <w:t>s moradores</w:t>
      </w:r>
      <w:r w:rsidR="00A55268">
        <w:rPr>
          <w:rFonts w:ascii="Times New Roman" w:hAnsi="Times New Roman"/>
          <w:sz w:val="24"/>
        </w:rPr>
        <w:t xml:space="preserve"> sofrem muito em dias de chuvas</w:t>
      </w:r>
      <w:r w:rsidR="00CC041D">
        <w:rPr>
          <w:rFonts w:ascii="Times New Roman" w:hAnsi="Times New Roman"/>
          <w:sz w:val="24"/>
        </w:rPr>
        <w:t>. Sobre seu Requerimento</w:t>
      </w:r>
      <w:r w:rsidR="00A55268">
        <w:rPr>
          <w:rFonts w:ascii="Times New Roman" w:hAnsi="Times New Roman"/>
          <w:sz w:val="24"/>
        </w:rPr>
        <w:t>,</w:t>
      </w:r>
      <w:r w:rsidR="00CC041D">
        <w:rPr>
          <w:rFonts w:ascii="Times New Roman" w:hAnsi="Times New Roman"/>
          <w:sz w:val="24"/>
        </w:rPr>
        <w:t xml:space="preserve"> </w:t>
      </w:r>
      <w:r w:rsidR="00A55268">
        <w:rPr>
          <w:rFonts w:ascii="Times New Roman" w:hAnsi="Times New Roman"/>
          <w:sz w:val="24"/>
        </w:rPr>
        <w:t>ele pediu para que seja enviada uma resposta do porqu</w:t>
      </w:r>
      <w:r w:rsidR="008A5EED">
        <w:rPr>
          <w:rFonts w:ascii="Times New Roman" w:hAnsi="Times New Roman"/>
          <w:sz w:val="24"/>
        </w:rPr>
        <w:t>ê</w:t>
      </w:r>
      <w:r w:rsidR="00A55268">
        <w:rPr>
          <w:rFonts w:ascii="Times New Roman" w:hAnsi="Times New Roman"/>
          <w:sz w:val="24"/>
        </w:rPr>
        <w:t xml:space="preserve"> não foi feito a colocação de meio fio na Rua Pedro Mess depois que sua pavimentação foi terminada. O Vereador Acir José de Freitas saudou os presentes</w:t>
      </w:r>
      <w:r w:rsidR="00855879">
        <w:rPr>
          <w:rFonts w:ascii="Times New Roman" w:hAnsi="Times New Roman"/>
          <w:sz w:val="24"/>
        </w:rPr>
        <w:t>,</w:t>
      </w:r>
      <w:r w:rsidR="00A55268">
        <w:rPr>
          <w:rFonts w:ascii="Times New Roman" w:hAnsi="Times New Roman"/>
          <w:sz w:val="24"/>
        </w:rPr>
        <w:t xml:space="preserve"> justificou seu requerimento e disse que com a discussão e votação dos PL </w:t>
      </w:r>
      <w:r w:rsidR="00855879">
        <w:rPr>
          <w:rFonts w:ascii="Times New Roman" w:hAnsi="Times New Roman"/>
          <w:sz w:val="24"/>
        </w:rPr>
        <w:t>C</w:t>
      </w:r>
      <w:r w:rsidR="00A55268">
        <w:rPr>
          <w:rFonts w:ascii="Times New Roman" w:hAnsi="Times New Roman"/>
          <w:sz w:val="24"/>
        </w:rPr>
        <w:t>omplementa</w:t>
      </w:r>
      <w:r w:rsidR="00855879">
        <w:rPr>
          <w:rFonts w:ascii="Times New Roman" w:hAnsi="Times New Roman"/>
          <w:sz w:val="24"/>
        </w:rPr>
        <w:t>r</w:t>
      </w:r>
      <w:r w:rsidR="00A55268">
        <w:rPr>
          <w:rFonts w:ascii="Times New Roman" w:hAnsi="Times New Roman"/>
          <w:sz w:val="24"/>
        </w:rPr>
        <w:t>es que estão tramitando na Casa, acredita que o Poder Executivo também v</w:t>
      </w:r>
      <w:r w:rsidR="00855879">
        <w:rPr>
          <w:rFonts w:ascii="Times New Roman" w:hAnsi="Times New Roman"/>
          <w:sz w:val="24"/>
        </w:rPr>
        <w:t>á</w:t>
      </w:r>
      <w:r w:rsidR="00A55268">
        <w:rPr>
          <w:rFonts w:ascii="Times New Roman" w:hAnsi="Times New Roman"/>
          <w:sz w:val="24"/>
        </w:rPr>
        <w:t xml:space="preserve"> elaborar projeto de lei </w:t>
      </w:r>
      <w:r w:rsidR="00855879">
        <w:rPr>
          <w:rFonts w:ascii="Times New Roman" w:hAnsi="Times New Roman"/>
          <w:sz w:val="24"/>
        </w:rPr>
        <w:t>de plano de cargo e salários de todos os servidores públicos municipais. Falou que todo Vereador trás as reivindicações e pedidos feitos pela população para a Câmara e não as que dizem respeito ao interesse dos Vereadores. O Vereador Felipe Brás Luciani cumprimentou a todos que se fizeram presentes na sess</w:t>
      </w:r>
      <w:r w:rsidR="001614B3">
        <w:rPr>
          <w:rFonts w:ascii="Times New Roman" w:hAnsi="Times New Roman"/>
          <w:sz w:val="24"/>
        </w:rPr>
        <w:t xml:space="preserve">ão. Disse que é favorável ao </w:t>
      </w:r>
      <w:r w:rsidR="001859C3">
        <w:rPr>
          <w:rFonts w:ascii="Times New Roman" w:hAnsi="Times New Roman"/>
          <w:sz w:val="24"/>
        </w:rPr>
        <w:t xml:space="preserve">nº </w:t>
      </w:r>
      <w:r w:rsidR="001614B3">
        <w:rPr>
          <w:rFonts w:ascii="Times New Roman" w:hAnsi="Times New Roman"/>
          <w:sz w:val="24"/>
        </w:rPr>
        <w:t xml:space="preserve">PL 19/19 </w:t>
      </w:r>
      <w:r w:rsidR="001859C3">
        <w:rPr>
          <w:rFonts w:ascii="Times New Roman" w:hAnsi="Times New Roman"/>
          <w:sz w:val="24"/>
        </w:rPr>
        <w:t>que repassa recursos para o CTG tendo em vista que o rodeio que é realizado engrandece a Festa Nacional da Cachaça. Quanto ao PL Complementar nº 07/19 ir</w:t>
      </w:r>
      <w:r w:rsidR="008A5EED">
        <w:rPr>
          <w:rFonts w:ascii="Times New Roman" w:hAnsi="Times New Roman"/>
          <w:sz w:val="24"/>
        </w:rPr>
        <w:t>á</w:t>
      </w:r>
      <w:r w:rsidR="001859C3">
        <w:rPr>
          <w:rFonts w:ascii="Times New Roman" w:hAnsi="Times New Roman"/>
          <w:sz w:val="24"/>
        </w:rPr>
        <w:t xml:space="preserve"> se abster devido à falta de informações. Disse que não entrou com nenhum Requerimento e Indicação na Casa pelo fato de seus pedidos não serem atendidos, porém não deixar</w:t>
      </w:r>
      <w:r w:rsidR="008A5EED">
        <w:rPr>
          <w:rFonts w:ascii="Times New Roman" w:hAnsi="Times New Roman"/>
          <w:sz w:val="24"/>
        </w:rPr>
        <w:t>á</w:t>
      </w:r>
      <w:r w:rsidR="001859C3">
        <w:rPr>
          <w:rFonts w:ascii="Times New Roman" w:hAnsi="Times New Roman"/>
          <w:sz w:val="24"/>
        </w:rPr>
        <w:t xml:space="preserve"> de atender a população</w:t>
      </w:r>
      <w:r w:rsidR="00AE3BD5">
        <w:rPr>
          <w:rFonts w:ascii="Times New Roman" w:hAnsi="Times New Roman"/>
          <w:sz w:val="24"/>
        </w:rPr>
        <w:t>,</w:t>
      </w:r>
      <w:r w:rsidR="001859C3">
        <w:rPr>
          <w:rFonts w:ascii="Times New Roman" w:hAnsi="Times New Roman"/>
          <w:sz w:val="24"/>
        </w:rPr>
        <w:t xml:space="preserve"> mas</w:t>
      </w:r>
      <w:r w:rsidR="00AE3BD5">
        <w:rPr>
          <w:rFonts w:ascii="Times New Roman" w:hAnsi="Times New Roman"/>
          <w:sz w:val="24"/>
        </w:rPr>
        <w:t xml:space="preserve">, </w:t>
      </w:r>
      <w:r w:rsidR="001859C3">
        <w:rPr>
          <w:rFonts w:ascii="Times New Roman" w:hAnsi="Times New Roman"/>
          <w:sz w:val="24"/>
        </w:rPr>
        <w:t>ir</w:t>
      </w:r>
      <w:r w:rsidR="008A5EED">
        <w:rPr>
          <w:rFonts w:ascii="Times New Roman" w:hAnsi="Times New Roman"/>
          <w:sz w:val="24"/>
        </w:rPr>
        <w:t>á</w:t>
      </w:r>
      <w:r w:rsidR="001859C3">
        <w:rPr>
          <w:rFonts w:ascii="Times New Roman" w:hAnsi="Times New Roman"/>
          <w:sz w:val="24"/>
        </w:rPr>
        <w:t xml:space="preserve"> buscar uma nova forma para que os pedidos feitos sejam atendidos. </w:t>
      </w:r>
      <w:r w:rsidR="00AE3BD5">
        <w:rPr>
          <w:rFonts w:ascii="Times New Roman" w:hAnsi="Times New Roman"/>
          <w:sz w:val="24"/>
        </w:rPr>
        <w:t xml:space="preserve">Não havendo mais manifestações, passou-se </w:t>
      </w:r>
      <w:r w:rsidR="008A5EED">
        <w:rPr>
          <w:rFonts w:ascii="Times New Roman" w:hAnsi="Times New Roman"/>
          <w:sz w:val="24"/>
        </w:rPr>
        <w:t>à</w:t>
      </w:r>
      <w:r w:rsidR="00AE3BD5">
        <w:rPr>
          <w:rFonts w:ascii="Times New Roman" w:hAnsi="Times New Roman"/>
          <w:sz w:val="24"/>
        </w:rPr>
        <w:t xml:space="preserve">s votações. Requerimento nº 54/19 aprovado por unanimidade. Requerimento nº 55/19 aprovado por unanimidade. Requerimento nº 58/19 aprovado por unanimidade. PL Complementar nº 07/19 para segunda discussão e votação, aprovado por maioria com uma abstenção do Vereador Felipe Brás Luciani. PL nº 19/19 para única discussão e votação, aprovado por unanimidade. Uma vez aprovado o Requerimento nº 54/19 por unanimidade o Senhor Presidente solicitou ao Vereador Djonei Césaro Scola para que procedesse a leitura da </w:t>
      </w:r>
      <w:r w:rsidR="009A51E8">
        <w:rPr>
          <w:rFonts w:ascii="Times New Roman" w:hAnsi="Times New Roman"/>
          <w:sz w:val="24"/>
        </w:rPr>
        <w:t>Redação Final Relativa ao PL nº 19/19 em seguida colocou em discussão e votação que foi aprovada por unanimidade. Palavra livre para explicações pessoais. O Vereador Acir José de Freitas disse que esteve presente na Escola de Educação Especial juntamente com o</w:t>
      </w:r>
      <w:r w:rsidR="00656529">
        <w:rPr>
          <w:rFonts w:ascii="Times New Roman" w:hAnsi="Times New Roman"/>
          <w:sz w:val="24"/>
        </w:rPr>
        <w:t>s</w:t>
      </w:r>
      <w:r w:rsidR="009A51E8">
        <w:rPr>
          <w:rFonts w:ascii="Times New Roman" w:hAnsi="Times New Roman"/>
          <w:sz w:val="24"/>
        </w:rPr>
        <w:t xml:space="preserve"> Vereador</w:t>
      </w:r>
      <w:r w:rsidR="00656529">
        <w:rPr>
          <w:rFonts w:ascii="Times New Roman" w:hAnsi="Times New Roman"/>
          <w:sz w:val="24"/>
        </w:rPr>
        <w:t>es</w:t>
      </w:r>
      <w:r w:rsidR="009A51E8">
        <w:rPr>
          <w:rFonts w:ascii="Times New Roman" w:hAnsi="Times New Roman"/>
          <w:sz w:val="24"/>
        </w:rPr>
        <w:t xml:space="preserve"> Felipe Brás Luciani</w:t>
      </w:r>
      <w:r w:rsidR="00656529">
        <w:rPr>
          <w:rFonts w:ascii="Times New Roman" w:hAnsi="Times New Roman"/>
          <w:sz w:val="24"/>
        </w:rPr>
        <w:t xml:space="preserve"> e Eunilton Fontanive</w:t>
      </w:r>
      <w:r w:rsidR="009A51E8">
        <w:rPr>
          <w:rFonts w:ascii="Times New Roman" w:hAnsi="Times New Roman"/>
          <w:sz w:val="24"/>
        </w:rPr>
        <w:t xml:space="preserve"> e parabenizou todo o trabalho que est</w:t>
      </w:r>
      <w:r w:rsidR="00656529">
        <w:rPr>
          <w:rFonts w:ascii="Times New Roman" w:hAnsi="Times New Roman"/>
          <w:sz w:val="24"/>
        </w:rPr>
        <w:t>á</w:t>
      </w:r>
      <w:r w:rsidR="009A51E8">
        <w:rPr>
          <w:rFonts w:ascii="Times New Roman" w:hAnsi="Times New Roman"/>
          <w:sz w:val="24"/>
        </w:rPr>
        <w:t xml:space="preserve"> sendo realizado. </w:t>
      </w:r>
      <w:r w:rsidR="004B1542">
        <w:rPr>
          <w:rFonts w:ascii="Times New Roman" w:hAnsi="Times New Roman"/>
          <w:sz w:val="24"/>
        </w:rPr>
        <w:t>Comentou que esteve no hospital Municipal, pois, recebeu um convite para prestigiar a presença do Deputado La</w:t>
      </w:r>
      <w:r w:rsidR="008A5EED">
        <w:rPr>
          <w:rFonts w:ascii="Times New Roman" w:hAnsi="Times New Roman"/>
          <w:sz w:val="24"/>
        </w:rPr>
        <w:t>é</w:t>
      </w:r>
      <w:r w:rsidR="004B1542">
        <w:rPr>
          <w:rFonts w:ascii="Times New Roman" w:hAnsi="Times New Roman"/>
          <w:sz w:val="24"/>
        </w:rPr>
        <w:t>r</w:t>
      </w:r>
      <w:r w:rsidR="008A5EED">
        <w:rPr>
          <w:rFonts w:ascii="Times New Roman" w:hAnsi="Times New Roman"/>
          <w:sz w:val="24"/>
        </w:rPr>
        <w:t>cio</w:t>
      </w:r>
      <w:r w:rsidR="004B1542">
        <w:rPr>
          <w:rFonts w:ascii="Times New Roman" w:hAnsi="Times New Roman"/>
          <w:sz w:val="24"/>
        </w:rPr>
        <w:t xml:space="preserve"> que est</w:t>
      </w:r>
      <w:r w:rsidR="008A5EED">
        <w:rPr>
          <w:rFonts w:ascii="Times New Roman" w:hAnsi="Times New Roman"/>
          <w:sz w:val="24"/>
        </w:rPr>
        <w:t>á</w:t>
      </w:r>
      <w:r w:rsidR="004B1542">
        <w:rPr>
          <w:rFonts w:ascii="Times New Roman" w:hAnsi="Times New Roman"/>
          <w:sz w:val="24"/>
        </w:rPr>
        <w:t xml:space="preserve"> trazendo recursos para o hospital. O Vereador Djonei Césaro Scola cumprimentou a todos em especial aos Vereadores Suplentes, </w:t>
      </w:r>
      <w:r w:rsidR="004B1542">
        <w:rPr>
          <w:rFonts w:ascii="Times New Roman" w:hAnsi="Times New Roman"/>
          <w:sz w:val="24"/>
        </w:rPr>
        <w:lastRenderedPageBreak/>
        <w:t xml:space="preserve">disse que os Vereadores estão sempre buscando que os pedidos da população sejam realizados. Agradeceu a convite feito pela AECLA para que os Vereadores se façam presentes </w:t>
      </w:r>
      <w:r w:rsidR="008146DE">
        <w:rPr>
          <w:rFonts w:ascii="Times New Roman" w:hAnsi="Times New Roman"/>
          <w:sz w:val="24"/>
        </w:rPr>
        <w:t>à 2ª Festa da Colheita que será realizada no dia 13 de julho no Ginásio de Esportes do Município e estendeu o convite a toda população que quiser estar prestigiando o evento. Lembrou que o Governo do Estado esta destinando recursos aos hospitais filantrópicos de Santa Catarina e que o hospital do Município esta incluído para receber recursos.</w:t>
      </w:r>
      <w:r w:rsidR="00764570">
        <w:rPr>
          <w:rFonts w:ascii="Times New Roman" w:hAnsi="Times New Roman"/>
          <w:sz w:val="24"/>
        </w:rPr>
        <w:t xml:space="preserve"> O Vereador Felipe Brás Luciani agradeceu aos munícipes que se fizeram presentes na sessão, pois, o acompanhamento da população é muito importante. </w:t>
      </w:r>
      <w:r w:rsidR="00764570">
        <w:rPr>
          <w:rFonts w:ascii="Times New Roman" w:hAnsi="Times New Roman"/>
          <w:sz w:val="24"/>
        </w:rPr>
        <w:tab/>
        <w:t>Parabenizou a comunidade do Ribeirão do Padre pela bela festa realizada. Disse que foi gratificante poder estar presente na Escola de Educação Especial e parabenizou o trabalho que est</w:t>
      </w:r>
      <w:r w:rsidR="008A5EED">
        <w:rPr>
          <w:rFonts w:ascii="Times New Roman" w:hAnsi="Times New Roman"/>
          <w:sz w:val="24"/>
        </w:rPr>
        <w:t>á</w:t>
      </w:r>
      <w:r w:rsidR="00764570">
        <w:rPr>
          <w:rFonts w:ascii="Times New Roman" w:hAnsi="Times New Roman"/>
          <w:sz w:val="24"/>
        </w:rPr>
        <w:t xml:space="preserve"> sendo feito pelas professoras. Agradeceu a todos os envolvidos que buscaram recursos para o hospital municipal.</w:t>
      </w:r>
      <w:r w:rsidR="00F46FA5">
        <w:rPr>
          <w:rFonts w:ascii="Times New Roman" w:hAnsi="Times New Roman"/>
          <w:sz w:val="24"/>
        </w:rPr>
        <w:t xml:space="preserve"> O </w:t>
      </w:r>
      <w:r w:rsidR="00764570">
        <w:rPr>
          <w:rFonts w:ascii="Times New Roman" w:hAnsi="Times New Roman"/>
          <w:sz w:val="24"/>
        </w:rPr>
        <w:t xml:space="preserve">Vereador </w:t>
      </w:r>
      <w:r w:rsidR="00F46FA5">
        <w:rPr>
          <w:rFonts w:ascii="Times New Roman" w:hAnsi="Times New Roman"/>
          <w:sz w:val="24"/>
        </w:rPr>
        <w:t xml:space="preserve">João Sidnei da Silva agradeceu pela oportunidade de assumir a vaga de Vereador, disse que embora o tempo seja curto estará fazendo o possível para atender a população. O Vereador Bertolino Bachmann saudou a todos. Trouxe uma reclamação da comunidade do Ribeirão Máximo, pois quando foi feito o patrolamento e macadamização algumas ruas foram esquecidas. </w:t>
      </w:r>
      <w:r w:rsidR="00566E60">
        <w:rPr>
          <w:rFonts w:ascii="Times New Roman" w:hAnsi="Times New Roman"/>
          <w:sz w:val="24"/>
        </w:rPr>
        <w:t>Disse que a busca de recursos é de suma importância e que estará ajudando</w:t>
      </w:r>
      <w:r w:rsidR="00F13614">
        <w:rPr>
          <w:rFonts w:ascii="Times New Roman" w:hAnsi="Times New Roman"/>
          <w:sz w:val="24"/>
        </w:rPr>
        <w:t xml:space="preserve"> muito o hospital que necessita </w:t>
      </w:r>
      <w:r w:rsidR="00566E60">
        <w:rPr>
          <w:rFonts w:ascii="Times New Roman" w:hAnsi="Times New Roman"/>
          <w:sz w:val="24"/>
        </w:rPr>
        <w:t>ter as devidas melhorias.</w:t>
      </w:r>
      <w:r w:rsidR="00F13614">
        <w:rPr>
          <w:rFonts w:ascii="Times New Roman" w:hAnsi="Times New Roman"/>
          <w:sz w:val="24"/>
        </w:rPr>
        <w:t xml:space="preserve"> Lembrou que juntamente com o Vereador Alexandre Wilbert conseguiu recursos para o hospital que estará chegando mais próximo ao fim do ano. </w:t>
      </w:r>
      <w:r w:rsidR="00566E60">
        <w:rPr>
          <w:rFonts w:ascii="Times New Roman" w:hAnsi="Times New Roman"/>
          <w:sz w:val="24"/>
        </w:rPr>
        <w:t xml:space="preserve"> O Vereador Alexandre Wilbert agradeceu ao ex Vereador Gelasio Schmitt que consegui recursos para o hospital do município e lamentou não poder estar pre</w:t>
      </w:r>
      <w:r w:rsidR="00F13614">
        <w:rPr>
          <w:rFonts w:ascii="Times New Roman" w:hAnsi="Times New Roman"/>
          <w:sz w:val="24"/>
        </w:rPr>
        <w:t>sente no dia. Reforçou as palavras do Vereador Bertolino Bachmann do trabalho que fizeram juntos para a busca de recursos para o hospital que está previsto a chegada próxima ao fim do ano. Pediu para que sejam trazidas informações sobre o porquê as obras no Braço Arataca estão paradas</w:t>
      </w:r>
      <w:r w:rsidR="00277AB8">
        <w:rPr>
          <w:rFonts w:ascii="Times New Roman" w:hAnsi="Times New Roman"/>
          <w:sz w:val="24"/>
        </w:rPr>
        <w:t>. Não havendo mais nada a ser discutido o Senhor Presidente agradeceu a presença de todos encerrou a sessão e marcou a próxima para o dia 08 de julho às 18 horas no Auditório da Prefeitura Municipal.</w:t>
      </w:r>
    </w:p>
    <w:p w:rsidR="00277AB8" w:rsidRDefault="00277AB8" w:rsidP="00FD4865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277AB8" w:rsidRDefault="00277AB8" w:rsidP="00FD4865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277AB8" w:rsidRDefault="00277AB8" w:rsidP="00277AB8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LAERTE SCHVEITZER           SAULO BRÁS WILL              JOÃO SIDNEI DA SILVA</w:t>
      </w:r>
    </w:p>
    <w:p w:rsidR="00292E15" w:rsidRPr="00277AB8" w:rsidRDefault="00277AB8" w:rsidP="00277AB8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PRESIDENTE                     PRIMEIRO SECRETÁRIO         SEGUNDO SECRETÁRIO</w:t>
      </w:r>
    </w:p>
    <w:sectPr w:rsidR="00292E15" w:rsidRPr="00277AB8" w:rsidSect="00EE3744">
      <w:headerReference w:type="default" r:id="rId6"/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401" w:rsidRDefault="00D62401" w:rsidP="0074053B">
      <w:pPr>
        <w:spacing w:after="0" w:line="240" w:lineRule="auto"/>
      </w:pPr>
      <w:r>
        <w:separator/>
      </w:r>
    </w:p>
  </w:endnote>
  <w:endnote w:type="continuationSeparator" w:id="1">
    <w:p w:rsidR="00D62401" w:rsidRDefault="00D62401" w:rsidP="0074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8"/>
    </w:r>
    <w:r>
      <w:rPr>
        <w:rFonts w:ascii="Book Antiqua" w:hAnsi="Book Antiqua" w:cs="Times New Roman"/>
        <w:sz w:val="20"/>
        <w:szCs w:val="20"/>
      </w:rPr>
      <w:t xml:space="preserve"> (</w:t>
    </w:r>
    <w:r w:rsidRPr="00D42511">
      <w:rPr>
        <w:rFonts w:ascii="Book Antiqua" w:hAnsi="Book Antiqua" w:cs="Times New Roman"/>
        <w:sz w:val="20"/>
        <w:szCs w:val="20"/>
      </w:rPr>
      <w:t xml:space="preserve">47) </w:t>
    </w:r>
    <w:r>
      <w:rPr>
        <w:rFonts w:ascii="Book Antiqua" w:hAnsi="Book Antiqua" w:cs="Times New Roman"/>
        <w:sz w:val="20"/>
        <w:szCs w:val="20"/>
      </w:rPr>
      <w:t>3377 1336</w:t>
    </w:r>
  </w:p>
  <w:p w:rsidR="0074053B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A"/>
    </w:r>
    <w:r>
      <w:rPr>
        <w:rFonts w:ascii="Book Antiqua" w:hAnsi="Book Antiqua" w:cs="Times New Roman"/>
        <w:sz w:val="20"/>
        <w:szCs w:val="20"/>
      </w:rPr>
      <w:t xml:space="preserve"> camaramunicipal@luizalves.sc.leg.br</w:t>
    </w:r>
  </w:p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D"/>
    </w:r>
    <w:r>
      <w:rPr>
        <w:rFonts w:ascii="Book Antiqua" w:hAnsi="Book Antiqua" w:cs="Times New Roman"/>
        <w:sz w:val="20"/>
        <w:szCs w:val="20"/>
      </w:rPr>
      <w:t xml:space="preserve"> Rua 18 de julho, nº 1204, Centro, Luiz Alves/SC – CEP 89.128-000</w:t>
    </w:r>
  </w:p>
  <w:p w:rsidR="0074053B" w:rsidRDefault="0074053B" w:rsidP="0074053B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401" w:rsidRDefault="00D62401" w:rsidP="0074053B">
      <w:pPr>
        <w:spacing w:after="0" w:line="240" w:lineRule="auto"/>
      </w:pPr>
      <w:r>
        <w:separator/>
      </w:r>
    </w:p>
  </w:footnote>
  <w:footnote w:type="continuationSeparator" w:id="1">
    <w:p w:rsidR="00D62401" w:rsidRDefault="00D62401" w:rsidP="0074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53B" w:rsidRDefault="00ED4844" w:rsidP="0074053B">
    <w:sdt>
      <w:sdtPr>
        <w:id w:val="940635137"/>
        <w:docPartObj>
          <w:docPartGallery w:val="Page Numbers (Margins)"/>
          <w:docPartUnique/>
        </w:docPartObj>
      </w:sdtPr>
      <w:sdtContent>
        <w:r>
          <w:rPr>
            <w:noProof/>
            <w:lang w:eastAsia="zh-TW"/>
          </w:rPr>
          <w:pict>
            <v:rect id="_x0000_s1036" style="position:absolute;margin-left:0;margin-top:0;width:40.9pt;height:171.9pt;z-index:251665408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1036;mso-fit-shape-to-text:t">
                <w:txbxContent>
                  <w:p w:rsidR="00EE3744" w:rsidRDefault="00EE3744">
                    <w:pPr>
                      <w:pStyle w:val="Rodap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Página</w:t>
                    </w:r>
                    <w:fldSimple w:instr=" PAGE    \* MERGEFORMAT ">
                      <w:r w:rsidR="008A5EED" w:rsidRPr="008A5EED">
                        <w:rPr>
                          <w:rFonts w:asciiTheme="majorHAnsi" w:hAnsiTheme="majorHAnsi"/>
                          <w:noProof/>
                          <w:sz w:val="44"/>
                          <w:szCs w:val="44"/>
                        </w:rPr>
                        <w:t>4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sdtContent>
    </w:sdt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8.3pt;margin-top:17.6pt;width:364.7pt;height:65.85pt;z-index:251663360;mso-position-horizontal-relative:text;mso-position-vertical-relative:text;mso-width-relative:margin;mso-height-relative:margin" filled="f" stroked="f">
          <v:textbox style="mso-next-textbox:#_x0000_s1028">
            <w:txbxContent>
              <w:p w:rsidR="0074053B" w:rsidRPr="0074053B" w:rsidRDefault="0074053B" w:rsidP="0074053B">
                <w:pPr>
                  <w:spacing w:after="0" w:line="360" w:lineRule="auto"/>
                  <w:jc w:val="center"/>
                  <w:rPr>
                    <w:rFonts w:ascii="Times New Roman" w:hAnsi="Times New Roman" w:cs="Times New Roman"/>
                    <w:b/>
                    <w:color w:val="FF0000"/>
                    <w:sz w:val="36"/>
                    <w:szCs w:val="36"/>
                  </w:rPr>
                </w:pPr>
                <w:r w:rsidRPr="0074053B">
                  <w:rPr>
                    <w:rFonts w:ascii="Times New Roman" w:hAnsi="Times New Roman" w:cs="Times New Roman"/>
                    <w:b/>
                    <w:color w:val="FF0000"/>
                    <w:sz w:val="36"/>
                    <w:szCs w:val="36"/>
                  </w:rPr>
                  <w:t>CÂMARA MUNICIPAL DE LUIZ ALVES</w:t>
                </w:r>
              </w:p>
              <w:p w:rsidR="0074053B" w:rsidRPr="0074053B" w:rsidRDefault="0074053B" w:rsidP="0074053B">
                <w:pPr>
                  <w:spacing w:after="0" w:line="36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74053B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de Santa Catarina</w:t>
                </w:r>
              </w:p>
            </w:txbxContent>
          </v:textbox>
        </v:shape>
      </w:pict>
    </w:r>
    <w:r>
      <w:rPr>
        <w:noProof/>
        <w:lang w:eastAsia="pt-BR"/>
      </w:rPr>
      <w:pict>
        <v:shape id="_x0000_s1027" type="#_x0000_t202" style="position:absolute;margin-left:-49.1pt;margin-top:-11pt;width:92.45pt;height:109.05pt;z-index:251661312;mso-position-horizontal-relative:text;mso-position-vertical-relative:text;mso-width-relative:margin;mso-height-relative:margin" stroked="f">
          <v:textbox style="mso-next-textbox:#_x0000_s1027">
            <w:txbxContent>
              <w:p w:rsidR="0074053B" w:rsidRDefault="0074053B" w:rsidP="0074053B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905982" cy="1260310"/>
                      <wp:effectExtent l="19050" t="0" r="8418" b="0"/>
                      <wp:docPr id="6" name="Imagem 5" descr="Brasão do Poder Legislativ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rasão do Poder Legislativ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6709" cy="126132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_x0000_s1026" type="#_x0000_t202" style="position:absolute;margin-left:389.85pt;margin-top:-6.25pt;width:128.95pt;height:109.05pt;z-index:251660288;mso-position-horizontal-relative:text;mso-position-vertical-relative:text;mso-width-relative:margin;mso-height-relative:margin" stroked="f">
          <v:textbox style="mso-next-textbox:#_x0000_s1026">
            <w:txbxContent>
              <w:p w:rsidR="0074053B" w:rsidRDefault="0074053B">
                <w:r w:rsidRPr="0074053B">
                  <w:rPr>
                    <w:noProof/>
                    <w:lang w:eastAsia="pt-BR"/>
                  </w:rPr>
                  <w:drawing>
                    <wp:inline distT="0" distB="0" distL="0" distR="0">
                      <wp:extent cx="1360156" cy="1265275"/>
                      <wp:effectExtent l="19050" t="0" r="0" b="0"/>
                      <wp:docPr id="2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58452" cy="12636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74053B" w:rsidRDefault="0074053B" w:rsidP="0074053B"/>
  <w:p w:rsidR="0074053B" w:rsidRDefault="0074053B" w:rsidP="0074053B"/>
  <w:p w:rsidR="0074053B" w:rsidRDefault="0074053B" w:rsidP="0074053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15362">
      <o:colormenu v:ext="edit" fillcolor="none" strokecolor="none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471FF"/>
    <w:rsid w:val="00063914"/>
    <w:rsid w:val="00103D36"/>
    <w:rsid w:val="001614B3"/>
    <w:rsid w:val="001859C3"/>
    <w:rsid w:val="001C575E"/>
    <w:rsid w:val="00277AB8"/>
    <w:rsid w:val="00292E15"/>
    <w:rsid w:val="002C2BE4"/>
    <w:rsid w:val="00323592"/>
    <w:rsid w:val="003333AA"/>
    <w:rsid w:val="003D4A89"/>
    <w:rsid w:val="0042416F"/>
    <w:rsid w:val="004B1542"/>
    <w:rsid w:val="00566998"/>
    <w:rsid w:val="00566E60"/>
    <w:rsid w:val="00656529"/>
    <w:rsid w:val="006B3B2E"/>
    <w:rsid w:val="0074053B"/>
    <w:rsid w:val="00764570"/>
    <w:rsid w:val="00797337"/>
    <w:rsid w:val="007B3891"/>
    <w:rsid w:val="00812735"/>
    <w:rsid w:val="008146DE"/>
    <w:rsid w:val="0083167E"/>
    <w:rsid w:val="00855879"/>
    <w:rsid w:val="008A5EED"/>
    <w:rsid w:val="008A6662"/>
    <w:rsid w:val="008E73EF"/>
    <w:rsid w:val="009769E9"/>
    <w:rsid w:val="00994C8C"/>
    <w:rsid w:val="009A51E8"/>
    <w:rsid w:val="009A6A82"/>
    <w:rsid w:val="009B3802"/>
    <w:rsid w:val="00A55268"/>
    <w:rsid w:val="00AB1523"/>
    <w:rsid w:val="00AB65E0"/>
    <w:rsid w:val="00AE3BD5"/>
    <w:rsid w:val="00CC041D"/>
    <w:rsid w:val="00CD5780"/>
    <w:rsid w:val="00D31065"/>
    <w:rsid w:val="00D342CC"/>
    <w:rsid w:val="00D62401"/>
    <w:rsid w:val="00DC589D"/>
    <w:rsid w:val="00DE770C"/>
    <w:rsid w:val="00E22090"/>
    <w:rsid w:val="00E25ACD"/>
    <w:rsid w:val="00E464F1"/>
    <w:rsid w:val="00E471FF"/>
    <w:rsid w:val="00ED4844"/>
    <w:rsid w:val="00EE3744"/>
    <w:rsid w:val="00F13614"/>
    <w:rsid w:val="00F46FA5"/>
    <w:rsid w:val="00FD4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3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53B"/>
  </w:style>
  <w:style w:type="paragraph" w:styleId="Rodap">
    <w:name w:val="footer"/>
    <w:basedOn w:val="Normal"/>
    <w:link w:val="Rodap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53B"/>
  </w:style>
  <w:style w:type="paragraph" w:styleId="Textodebalo">
    <w:name w:val="Balloon Text"/>
    <w:basedOn w:val="Normal"/>
    <w:link w:val="TextodebaloChar"/>
    <w:uiPriority w:val="99"/>
    <w:semiHidden/>
    <w:unhideWhenUsed/>
    <w:rsid w:val="0074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5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Documentos%20C&#226;mara\Documentos%20C&#226;mara\Modelos\Model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401</TotalTime>
  <Pages>4</Pages>
  <Words>1617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23</cp:revision>
  <cp:lastPrinted>2018-01-22T15:33:00Z</cp:lastPrinted>
  <dcterms:created xsi:type="dcterms:W3CDTF">2019-07-02T11:58:00Z</dcterms:created>
  <dcterms:modified xsi:type="dcterms:W3CDTF">2019-07-03T18:20:00Z</dcterms:modified>
</cp:coreProperties>
</file>