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32" w:rsidRPr="00BB63ED" w:rsidRDefault="00496332" w:rsidP="00496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ED">
        <w:rPr>
          <w:rFonts w:ascii="Times New Roman" w:hAnsi="Times New Roman" w:cs="Times New Roman"/>
          <w:sz w:val="24"/>
          <w:szCs w:val="24"/>
        </w:rPr>
        <w:t xml:space="preserve">EXCELENTÍSSIMO SENHOR PRESIDENTE DA CÂMARA MUNICIPAL DE LUIZ ALVES/SC </w:t>
      </w:r>
    </w:p>
    <w:p w:rsidR="00496332" w:rsidRPr="00BB63ED" w:rsidRDefault="00496332" w:rsidP="00496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6332" w:rsidRPr="00BB63ED" w:rsidRDefault="00496332" w:rsidP="004963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3ED">
        <w:rPr>
          <w:rFonts w:ascii="Times New Roman" w:hAnsi="Times New Roman" w:cs="Times New Roman"/>
          <w:sz w:val="24"/>
          <w:szCs w:val="24"/>
        </w:rPr>
        <w:t>Indicação nº 8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B63ED">
        <w:rPr>
          <w:rFonts w:ascii="Times New Roman" w:hAnsi="Times New Roman" w:cs="Times New Roman"/>
          <w:sz w:val="24"/>
          <w:szCs w:val="24"/>
        </w:rPr>
        <w:t>/2023</w:t>
      </w:r>
    </w:p>
    <w:p w:rsidR="00496332" w:rsidRPr="00BB63ED" w:rsidRDefault="00496332" w:rsidP="004963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6332" w:rsidRDefault="00496332" w:rsidP="00496332">
      <w:pPr>
        <w:spacing w:line="36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BB63ED">
        <w:rPr>
          <w:rFonts w:ascii="Times New Roman" w:hAnsi="Times New Roman" w:cs="Times New Roman"/>
          <w:sz w:val="24"/>
          <w:szCs w:val="24"/>
        </w:rPr>
        <w:t xml:space="preserve">O Vereador que o presente subscreve, no uso de suas atribuições legais e com fundamento no art. 52, §1º, b do Regimento Interno, indica ao senhor Prefeito </w:t>
      </w:r>
      <w:proofErr w:type="spellStart"/>
      <w:r w:rsidRPr="00BB63ED">
        <w:rPr>
          <w:rFonts w:ascii="Times New Roman" w:hAnsi="Times New Roman" w:cs="Times New Roman"/>
          <w:sz w:val="24"/>
          <w:szCs w:val="24"/>
        </w:rPr>
        <w:t>Municpal</w:t>
      </w:r>
      <w:proofErr w:type="spellEnd"/>
      <w:r w:rsidRPr="00BB63ED">
        <w:rPr>
          <w:rFonts w:ascii="Times New Roman" w:hAnsi="Times New Roman" w:cs="Times New Roman"/>
          <w:sz w:val="24"/>
          <w:szCs w:val="24"/>
        </w:rPr>
        <w:t xml:space="preserve"> as seguintes </w:t>
      </w:r>
      <w:proofErr w:type="gramStart"/>
      <w:r w:rsidRPr="00BB63ED">
        <w:rPr>
          <w:rFonts w:ascii="Times New Roman" w:hAnsi="Times New Roman" w:cs="Times New Roman"/>
          <w:sz w:val="24"/>
          <w:szCs w:val="24"/>
        </w:rPr>
        <w:t>providências :-</w:t>
      </w:r>
      <w:proofErr w:type="gramEnd"/>
    </w:p>
    <w:p w:rsidR="00496332" w:rsidRPr="00496332" w:rsidRDefault="00496332" w:rsidP="00496332">
      <w:pPr>
        <w:shd w:val="clear" w:color="auto" w:fill="F7F7F7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496332" w:rsidRPr="00496332" w:rsidRDefault="00496332" w:rsidP="00496332">
      <w:pPr>
        <w:shd w:val="clear" w:color="auto" w:fill="F7F7F7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9633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Determinar o setor competente para que proceda a manutenção com </w:t>
      </w:r>
      <w:proofErr w:type="spellStart"/>
      <w:r w:rsidRPr="00496332">
        <w:rPr>
          <w:rFonts w:ascii="Times New Roman" w:eastAsia="Times New Roman" w:hAnsi="Times New Roman" w:cs="Times New Roman"/>
          <w:color w:val="212529"/>
          <w:sz w:val="24"/>
          <w:szCs w:val="24"/>
        </w:rPr>
        <w:t>patrolamento</w:t>
      </w:r>
      <w:proofErr w:type="spellEnd"/>
      <w:r w:rsidRPr="0049633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e macadamização da Rua Adolfo </w:t>
      </w:r>
      <w:proofErr w:type="spellStart"/>
      <w:r w:rsidRPr="00496332">
        <w:rPr>
          <w:rFonts w:ascii="Times New Roman" w:eastAsia="Times New Roman" w:hAnsi="Times New Roman" w:cs="Times New Roman"/>
          <w:color w:val="212529"/>
          <w:sz w:val="24"/>
          <w:szCs w:val="24"/>
        </w:rPr>
        <w:t>Kleis</w:t>
      </w:r>
      <w:proofErr w:type="spellEnd"/>
      <w:r w:rsidRPr="00496332">
        <w:rPr>
          <w:rFonts w:ascii="Times New Roman" w:eastAsia="Times New Roman" w:hAnsi="Times New Roman" w:cs="Times New Roman"/>
          <w:color w:val="212529"/>
          <w:sz w:val="24"/>
          <w:szCs w:val="24"/>
        </w:rPr>
        <w:t>, Braço Belga.</w:t>
      </w:r>
    </w:p>
    <w:p w:rsidR="00496332" w:rsidRPr="00496332" w:rsidRDefault="00496332" w:rsidP="00496332">
      <w:pPr>
        <w:shd w:val="clear" w:color="auto" w:fill="FFFFFF"/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bookmarkStart w:id="0" w:name="_GoBack"/>
      <w:bookmarkEnd w:id="0"/>
    </w:p>
    <w:p w:rsidR="00496332" w:rsidRPr="00496332" w:rsidRDefault="00496332" w:rsidP="00496332">
      <w:pPr>
        <w:shd w:val="clear" w:color="auto" w:fill="F7F7F7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9633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Justificativa: </w:t>
      </w:r>
      <w:proofErr w:type="gramStart"/>
      <w:r w:rsidRPr="00496332">
        <w:rPr>
          <w:rFonts w:ascii="Times New Roman" w:eastAsia="Times New Roman" w:hAnsi="Times New Roman" w:cs="Times New Roman"/>
          <w:color w:val="212529"/>
          <w:sz w:val="24"/>
          <w:szCs w:val="24"/>
        </w:rPr>
        <w:t>Moradores vem</w:t>
      </w:r>
      <w:proofErr w:type="gramEnd"/>
      <w:r w:rsidRPr="0049633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pedindo há meses por melhorias na estrada. Foram colocadas duas ou três cargas de macadame, mas isso não resolve o problema daquela via pública. São vários pontos que estão necessitando de melhorias.</w:t>
      </w:r>
    </w:p>
    <w:p w:rsidR="00292E15" w:rsidRPr="00496332" w:rsidRDefault="00292E15" w:rsidP="00496332">
      <w:pPr>
        <w:spacing w:line="360" w:lineRule="auto"/>
        <w:jc w:val="both"/>
        <w:rPr>
          <w:rFonts w:ascii="Times New Roman" w:hAnsi="Times New Roman" w:cs="Times New Roman"/>
        </w:rPr>
      </w:pPr>
    </w:p>
    <w:p w:rsidR="00496332" w:rsidRDefault="00496332" w:rsidP="0094462B"/>
    <w:p w:rsidR="00496332" w:rsidRPr="00BB63ED" w:rsidRDefault="00496332" w:rsidP="0049633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3ED">
        <w:rPr>
          <w:rFonts w:ascii="Times New Roman" w:hAnsi="Times New Roman" w:cs="Times New Roman"/>
          <w:sz w:val="24"/>
          <w:szCs w:val="24"/>
        </w:rPr>
        <w:t xml:space="preserve">Luiz </w:t>
      </w:r>
      <w:proofErr w:type="gramStart"/>
      <w:r w:rsidRPr="00BB63ED">
        <w:rPr>
          <w:rFonts w:ascii="Times New Roman" w:hAnsi="Times New Roman" w:cs="Times New Roman"/>
          <w:sz w:val="24"/>
          <w:szCs w:val="24"/>
        </w:rPr>
        <w:t>Alves ,</w:t>
      </w:r>
      <w:proofErr w:type="gramEnd"/>
      <w:r w:rsidRPr="00BB63ED">
        <w:rPr>
          <w:rFonts w:ascii="Times New Roman" w:hAnsi="Times New Roman" w:cs="Times New Roman"/>
          <w:sz w:val="24"/>
          <w:szCs w:val="24"/>
        </w:rPr>
        <w:t xml:space="preserve"> SC, em 23 de junho de 2023</w:t>
      </w:r>
    </w:p>
    <w:p w:rsidR="00496332" w:rsidRPr="00BB63ED" w:rsidRDefault="00496332" w:rsidP="004963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6332" w:rsidRPr="00BB63ED" w:rsidRDefault="00496332" w:rsidP="004963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6332" w:rsidRPr="00BB63ED" w:rsidRDefault="00496332" w:rsidP="0049633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3ED">
        <w:rPr>
          <w:rFonts w:ascii="Times New Roman" w:hAnsi="Times New Roman" w:cs="Times New Roman"/>
          <w:sz w:val="24"/>
          <w:szCs w:val="24"/>
        </w:rPr>
        <w:t xml:space="preserve">Lucas Schmitt </w:t>
      </w:r>
      <w:proofErr w:type="spellStart"/>
      <w:r w:rsidRPr="00BB63ED">
        <w:rPr>
          <w:rFonts w:ascii="Times New Roman" w:hAnsi="Times New Roman" w:cs="Times New Roman"/>
          <w:sz w:val="24"/>
          <w:szCs w:val="24"/>
        </w:rPr>
        <w:t>Erbs</w:t>
      </w:r>
      <w:proofErr w:type="spellEnd"/>
    </w:p>
    <w:p w:rsidR="00496332" w:rsidRPr="00BB63ED" w:rsidRDefault="00496332" w:rsidP="0049633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3ED">
        <w:rPr>
          <w:rFonts w:ascii="Times New Roman" w:hAnsi="Times New Roman" w:cs="Times New Roman"/>
          <w:sz w:val="24"/>
          <w:szCs w:val="24"/>
        </w:rPr>
        <w:t>Vereador</w:t>
      </w:r>
    </w:p>
    <w:p w:rsidR="00496332" w:rsidRPr="0094462B" w:rsidRDefault="00496332" w:rsidP="0094462B"/>
    <w:sectPr w:rsidR="00496332" w:rsidRPr="0094462B" w:rsidSect="00EE374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135" w:rsidRDefault="00821135" w:rsidP="0074053B">
      <w:pPr>
        <w:spacing w:after="0" w:line="240" w:lineRule="auto"/>
      </w:pPr>
      <w:r>
        <w:separator/>
      </w:r>
    </w:p>
  </w:endnote>
  <w:endnote w:type="continuationSeparator" w:id="0">
    <w:p w:rsidR="00821135" w:rsidRDefault="00821135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135" w:rsidRDefault="00821135" w:rsidP="0074053B">
      <w:pPr>
        <w:spacing w:after="0" w:line="240" w:lineRule="auto"/>
      </w:pPr>
      <w:r>
        <w:separator/>
      </w:r>
    </w:p>
  </w:footnote>
  <w:footnote w:type="continuationSeparator" w:id="0">
    <w:p w:rsidR="00821135" w:rsidRDefault="00821135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821135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0417B6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B62B28">
                                <w:fldChar w:fldCharType="begin"/>
                              </w:r>
                              <w:r w:rsidR="00B62B28">
                                <w:instrText xml:space="preserve"> PAGE    \* MERGEFORMAT </w:instrText>
                              </w:r>
                              <w:r w:rsidR="00B62B28">
                                <w:fldChar w:fldCharType="separate"/>
                              </w:r>
                              <w:r w:rsidR="00496332" w:rsidRPr="00496332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B62B28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B62B28">
                          <w:fldChar w:fldCharType="begin"/>
                        </w:r>
                        <w:r w:rsidR="00B62B28">
                          <w:instrText xml:space="preserve"> PAGE    \* MERGEFORMAT </w:instrText>
                        </w:r>
                        <w:r w:rsidR="00B62B28">
                          <w:fldChar w:fldCharType="separate"/>
                        </w:r>
                        <w:r w:rsidR="00496332" w:rsidRPr="00496332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B62B28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417B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0417B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417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32"/>
    <w:rsid w:val="000417B6"/>
    <w:rsid w:val="00063914"/>
    <w:rsid w:val="00103D36"/>
    <w:rsid w:val="00292E15"/>
    <w:rsid w:val="002C2BE4"/>
    <w:rsid w:val="003333AA"/>
    <w:rsid w:val="003D4A89"/>
    <w:rsid w:val="0042416F"/>
    <w:rsid w:val="00496332"/>
    <w:rsid w:val="006C5E8B"/>
    <w:rsid w:val="006E6051"/>
    <w:rsid w:val="0074053B"/>
    <w:rsid w:val="007B3891"/>
    <w:rsid w:val="00812735"/>
    <w:rsid w:val="00821135"/>
    <w:rsid w:val="0083167E"/>
    <w:rsid w:val="0085420D"/>
    <w:rsid w:val="008A6662"/>
    <w:rsid w:val="0094462B"/>
    <w:rsid w:val="009769E9"/>
    <w:rsid w:val="009B3802"/>
    <w:rsid w:val="00AB65E0"/>
    <w:rsid w:val="00B62B28"/>
    <w:rsid w:val="00CD5780"/>
    <w:rsid w:val="00D31065"/>
    <w:rsid w:val="00DE770C"/>
    <w:rsid w:val="00E25ACD"/>
    <w:rsid w:val="00EA53E9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control-label">
    <w:name w:val="control-label"/>
    <w:basedOn w:val="Normal"/>
    <w:rsid w:val="0049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control-label">
    <w:name w:val="control-label"/>
    <w:basedOn w:val="Normal"/>
    <w:rsid w:val="0049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8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7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57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8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09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odelo%20Timbre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Timbre (2)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2018-01-22T15:33:00Z</cp:lastPrinted>
  <dcterms:created xsi:type="dcterms:W3CDTF">2023-06-23T19:34:00Z</dcterms:created>
  <dcterms:modified xsi:type="dcterms:W3CDTF">2023-06-23T19:35:00Z</dcterms:modified>
</cp:coreProperties>
</file>