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3ED" w:rsidRPr="00BB63ED" w:rsidRDefault="00BB63ED" w:rsidP="00BB63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EXCELENTÍSSIMO SENHOR PRESIDENTE DA CÂMARA MUNICIPAL DE LUIZ ALVES/SC </w:t>
      </w:r>
    </w:p>
    <w:p w:rsidR="00BB63ED" w:rsidRPr="00BB63ED" w:rsidRDefault="00BB63ED" w:rsidP="00BB63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3ED" w:rsidRPr="00BB63ED" w:rsidRDefault="00BB63ED" w:rsidP="00BB63E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>Indicação nº 85</w:t>
      </w:r>
      <w:r w:rsidRPr="00BB63ED">
        <w:rPr>
          <w:rFonts w:ascii="Times New Roman" w:hAnsi="Times New Roman" w:cs="Times New Roman"/>
          <w:sz w:val="24"/>
          <w:szCs w:val="24"/>
        </w:rPr>
        <w:t>/2023</w:t>
      </w:r>
    </w:p>
    <w:p w:rsidR="00BB63ED" w:rsidRPr="00BB63ED" w:rsidRDefault="00BB63ED" w:rsidP="00BB63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3ED" w:rsidRPr="00BB63ED" w:rsidRDefault="00BB63ED" w:rsidP="00361EB4">
      <w:pPr>
        <w:spacing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O Vereador que o presente subscreve, no uso de suas atribuições legais e com fundamento no art. 52, §1º, b do Regimento Interno, </w:t>
      </w:r>
      <w:r w:rsidRPr="00BB63ED">
        <w:rPr>
          <w:rFonts w:ascii="Times New Roman" w:hAnsi="Times New Roman" w:cs="Times New Roman"/>
          <w:sz w:val="24"/>
          <w:szCs w:val="24"/>
        </w:rPr>
        <w:t xml:space="preserve">indica ao senhor Prefeito </w:t>
      </w:r>
      <w:proofErr w:type="spellStart"/>
      <w:r w:rsidRPr="00BB63ED">
        <w:rPr>
          <w:rFonts w:ascii="Times New Roman" w:hAnsi="Times New Roman" w:cs="Times New Roman"/>
          <w:sz w:val="24"/>
          <w:szCs w:val="24"/>
        </w:rPr>
        <w:t>Municpal</w:t>
      </w:r>
      <w:proofErr w:type="spellEnd"/>
      <w:r w:rsidRPr="00BB63ED">
        <w:rPr>
          <w:rFonts w:ascii="Times New Roman" w:hAnsi="Times New Roman" w:cs="Times New Roman"/>
          <w:sz w:val="24"/>
          <w:szCs w:val="24"/>
        </w:rPr>
        <w:t xml:space="preserve"> as seguintes </w:t>
      </w:r>
      <w:proofErr w:type="gramStart"/>
      <w:r w:rsidRPr="00BB63ED">
        <w:rPr>
          <w:rFonts w:ascii="Times New Roman" w:hAnsi="Times New Roman" w:cs="Times New Roman"/>
          <w:sz w:val="24"/>
          <w:szCs w:val="24"/>
        </w:rPr>
        <w:t>providências</w:t>
      </w:r>
      <w:r w:rsidRPr="00BB63ED">
        <w:rPr>
          <w:rFonts w:ascii="Times New Roman" w:hAnsi="Times New Roman" w:cs="Times New Roman"/>
          <w:sz w:val="24"/>
          <w:szCs w:val="24"/>
        </w:rPr>
        <w:t xml:space="preserve"> :-</w:t>
      </w:r>
      <w:proofErr w:type="gramEnd"/>
    </w:p>
    <w:p w:rsidR="00BB63ED" w:rsidRPr="00BB63ED" w:rsidRDefault="00BB63ED" w:rsidP="00361EB4">
      <w:pPr>
        <w:shd w:val="clear" w:color="auto" w:fill="F7F7F7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BB63ED" w:rsidRPr="00BB63ED" w:rsidRDefault="00BB63ED" w:rsidP="00361EB4">
      <w:pPr>
        <w:shd w:val="clear" w:color="auto" w:fill="F7F7F7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B63E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Determinar o setor competente para que proceda a melhorias nas pinturas de faixas de </w:t>
      </w:r>
      <w:r w:rsidR="00361EB4">
        <w:rPr>
          <w:rFonts w:ascii="Times New Roman" w:eastAsia="Times New Roman" w:hAnsi="Times New Roman" w:cs="Times New Roman"/>
          <w:color w:val="212529"/>
          <w:sz w:val="24"/>
          <w:szCs w:val="24"/>
        </w:rPr>
        <w:t>p</w:t>
      </w:r>
      <w:bookmarkStart w:id="0" w:name="_GoBack"/>
      <w:bookmarkEnd w:id="0"/>
      <w:r w:rsidRPr="00BB63E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edestres e demais sinalização de trânsito, especialmente onde há escolas e </w:t>
      </w:r>
      <w:proofErr w:type="spellStart"/>
      <w:r w:rsidRPr="00BB63ED">
        <w:rPr>
          <w:rFonts w:ascii="Times New Roman" w:eastAsia="Times New Roman" w:hAnsi="Times New Roman" w:cs="Times New Roman"/>
          <w:color w:val="212529"/>
          <w:sz w:val="24"/>
          <w:szCs w:val="24"/>
        </w:rPr>
        <w:t>CEIs</w:t>
      </w:r>
      <w:proofErr w:type="spellEnd"/>
      <w:r w:rsidRPr="00BB63E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municipais e estaduais, bem como a devida manutenção das placas, em especial as escolares, pois muitas estão ilegíveis, caídas ou nem se encontram mais nos locais.</w:t>
      </w:r>
    </w:p>
    <w:p w:rsidR="00BB63ED" w:rsidRPr="00BB63ED" w:rsidRDefault="00BB63ED" w:rsidP="00361EB4">
      <w:pPr>
        <w:shd w:val="clear" w:color="auto" w:fill="FFFFFF"/>
        <w:spacing w:before="60" w:after="6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BB63ED" w:rsidRPr="00BB63ED" w:rsidRDefault="00BB63ED" w:rsidP="00361EB4">
      <w:pPr>
        <w:shd w:val="clear" w:color="auto" w:fill="FFFFFF"/>
        <w:spacing w:before="60" w:after="60" w:line="36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</w:pPr>
    </w:p>
    <w:p w:rsidR="00BB63ED" w:rsidRPr="00BB63ED" w:rsidRDefault="00BB63ED" w:rsidP="00361EB4">
      <w:pPr>
        <w:shd w:val="clear" w:color="auto" w:fill="F7F7F7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BB63ED">
        <w:rPr>
          <w:rFonts w:ascii="Times New Roman" w:eastAsia="Times New Roman" w:hAnsi="Times New Roman" w:cs="Times New Roman"/>
          <w:color w:val="212529"/>
          <w:sz w:val="24"/>
          <w:szCs w:val="24"/>
        </w:rPr>
        <w:t>Justificativa: As faixas de pedestres e placas de sinalização são de suma importância para a segurança dos munícipes, sendo necessária a manutenção e conservação com frequência.</w:t>
      </w:r>
    </w:p>
    <w:p w:rsidR="00292E15" w:rsidRPr="00BB63ED" w:rsidRDefault="00292E15" w:rsidP="00361E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B63ED" w:rsidRPr="00BB63ED" w:rsidRDefault="00BB63ED" w:rsidP="00361EB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63ED" w:rsidRPr="00BB63ED" w:rsidRDefault="00BB63ED" w:rsidP="00BB6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Luiz </w:t>
      </w:r>
      <w:proofErr w:type="gramStart"/>
      <w:r w:rsidRPr="00BB63ED">
        <w:rPr>
          <w:rFonts w:ascii="Times New Roman" w:hAnsi="Times New Roman" w:cs="Times New Roman"/>
          <w:sz w:val="24"/>
          <w:szCs w:val="24"/>
        </w:rPr>
        <w:t>Alves ,</w:t>
      </w:r>
      <w:proofErr w:type="gramEnd"/>
      <w:r w:rsidRPr="00BB63ED">
        <w:rPr>
          <w:rFonts w:ascii="Times New Roman" w:hAnsi="Times New Roman" w:cs="Times New Roman"/>
          <w:sz w:val="24"/>
          <w:szCs w:val="24"/>
        </w:rPr>
        <w:t xml:space="preserve"> SC, em 23 de junho de 2023</w:t>
      </w:r>
    </w:p>
    <w:p w:rsidR="00BB63ED" w:rsidRPr="00BB63ED" w:rsidRDefault="00BB63ED" w:rsidP="00BB6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3ED" w:rsidRPr="00BB63ED" w:rsidRDefault="00BB63ED" w:rsidP="00BB63E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63ED" w:rsidRPr="00BB63ED" w:rsidRDefault="00BB63ED" w:rsidP="00BB6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 xml:space="preserve">Lucas Schmitt </w:t>
      </w:r>
      <w:proofErr w:type="spellStart"/>
      <w:r w:rsidRPr="00BB63ED">
        <w:rPr>
          <w:rFonts w:ascii="Times New Roman" w:hAnsi="Times New Roman" w:cs="Times New Roman"/>
          <w:sz w:val="24"/>
          <w:szCs w:val="24"/>
        </w:rPr>
        <w:t>Erbs</w:t>
      </w:r>
      <w:proofErr w:type="spellEnd"/>
    </w:p>
    <w:p w:rsidR="00BB63ED" w:rsidRPr="00BB63ED" w:rsidRDefault="00BB63ED" w:rsidP="00BB63ED">
      <w:pPr>
        <w:jc w:val="center"/>
        <w:rPr>
          <w:rFonts w:ascii="Times New Roman" w:hAnsi="Times New Roman" w:cs="Times New Roman"/>
          <w:sz w:val="24"/>
          <w:szCs w:val="24"/>
        </w:rPr>
      </w:pPr>
      <w:r w:rsidRPr="00BB63ED">
        <w:rPr>
          <w:rFonts w:ascii="Times New Roman" w:hAnsi="Times New Roman" w:cs="Times New Roman"/>
          <w:sz w:val="24"/>
          <w:szCs w:val="24"/>
        </w:rPr>
        <w:t>Vereador</w:t>
      </w:r>
    </w:p>
    <w:sectPr w:rsidR="00BB63ED" w:rsidRPr="00BB63ED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5AF" w:rsidRDefault="00AD25AF" w:rsidP="0074053B">
      <w:pPr>
        <w:spacing w:after="0" w:line="240" w:lineRule="auto"/>
      </w:pPr>
      <w:r>
        <w:separator/>
      </w:r>
    </w:p>
  </w:endnote>
  <w:endnote w:type="continuationSeparator" w:id="0">
    <w:p w:rsidR="00AD25AF" w:rsidRDefault="00AD25AF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5AF" w:rsidRDefault="00AD25AF" w:rsidP="0074053B">
      <w:pPr>
        <w:spacing w:after="0" w:line="240" w:lineRule="auto"/>
      </w:pPr>
      <w:r>
        <w:separator/>
      </w:r>
    </w:p>
  </w:footnote>
  <w:footnote w:type="continuationSeparator" w:id="0">
    <w:p w:rsidR="00AD25AF" w:rsidRDefault="00AD25AF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AD25AF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0417B6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B62B28">
                                <w:fldChar w:fldCharType="begin"/>
                              </w:r>
                              <w:r w:rsidR="00B62B28">
                                <w:instrText xml:space="preserve"> PAGE    \* MERGEFORMAT </w:instrText>
                              </w:r>
                              <w:r w:rsidR="00B62B28">
                                <w:fldChar w:fldCharType="separate"/>
                              </w:r>
                              <w:r w:rsidR="00361EB4" w:rsidRPr="00361EB4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B62B28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B62B28">
                          <w:fldChar w:fldCharType="begin"/>
                        </w:r>
                        <w:r w:rsidR="00B62B28">
                          <w:instrText xml:space="preserve"> PAGE    \* MERGEFORMAT </w:instrText>
                        </w:r>
                        <w:r w:rsidR="00B62B28">
                          <w:fldChar w:fldCharType="separate"/>
                        </w:r>
                        <w:r w:rsidR="00361EB4" w:rsidRPr="00361EB4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B62B28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417B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0417B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417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3ED"/>
    <w:rsid w:val="000417B6"/>
    <w:rsid w:val="00063914"/>
    <w:rsid w:val="00103D36"/>
    <w:rsid w:val="00292E15"/>
    <w:rsid w:val="002C2BE4"/>
    <w:rsid w:val="003333AA"/>
    <w:rsid w:val="00361EB4"/>
    <w:rsid w:val="003D4A89"/>
    <w:rsid w:val="0042416F"/>
    <w:rsid w:val="006C5E8B"/>
    <w:rsid w:val="006E6051"/>
    <w:rsid w:val="0074053B"/>
    <w:rsid w:val="007B3891"/>
    <w:rsid w:val="00812735"/>
    <w:rsid w:val="0083167E"/>
    <w:rsid w:val="0085420D"/>
    <w:rsid w:val="008A6662"/>
    <w:rsid w:val="0094462B"/>
    <w:rsid w:val="009769E9"/>
    <w:rsid w:val="009B3802"/>
    <w:rsid w:val="00AB65E0"/>
    <w:rsid w:val="00AD25AF"/>
    <w:rsid w:val="00B62B28"/>
    <w:rsid w:val="00BB63ED"/>
    <w:rsid w:val="00CD5780"/>
    <w:rsid w:val="00D31065"/>
    <w:rsid w:val="00DE770C"/>
    <w:rsid w:val="00E25ACD"/>
    <w:rsid w:val="00EA53E9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BB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  <w:style w:type="paragraph" w:customStyle="1" w:styleId="control-label">
    <w:name w:val="control-label"/>
    <w:basedOn w:val="Normal"/>
    <w:rsid w:val="00BB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116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4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5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312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1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7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odelo%20Timbre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Timbre (2)</Template>
  <TotalTime>11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2018-01-22T15:33:00Z</cp:lastPrinted>
  <dcterms:created xsi:type="dcterms:W3CDTF">2023-06-23T19:18:00Z</dcterms:created>
  <dcterms:modified xsi:type="dcterms:W3CDTF">2023-06-23T19:29:00Z</dcterms:modified>
</cp:coreProperties>
</file>