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6ED3B" w14:textId="0DF323DF" w:rsidR="00231563" w:rsidRDefault="00231563" w:rsidP="00231563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 LEGISLATIVO n.º 0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/2023</w:t>
      </w:r>
    </w:p>
    <w:p w14:paraId="29E7AF60" w14:textId="77777777" w:rsidR="00231563" w:rsidRDefault="00231563" w:rsidP="00231563">
      <w:pPr>
        <w:spacing w:after="0" w:line="240" w:lineRule="auto"/>
        <w:ind w:left="5245"/>
        <w:jc w:val="center"/>
        <w:rPr>
          <w:rFonts w:ascii="Times New Roman" w:hAnsi="Times New Roman"/>
          <w:b/>
          <w:sz w:val="24"/>
        </w:rPr>
      </w:pPr>
    </w:p>
    <w:p w14:paraId="383FBF88" w14:textId="77777777" w:rsidR="00231563" w:rsidRDefault="00231563" w:rsidP="00231563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  <w:r w:rsidRPr="00523425">
        <w:rPr>
          <w:rFonts w:ascii="Times New Roman" w:hAnsi="Times New Roman"/>
          <w:i/>
          <w:sz w:val="24"/>
        </w:rPr>
        <w:t>Disp</w:t>
      </w:r>
      <w:r>
        <w:rPr>
          <w:rFonts w:ascii="Times New Roman" w:hAnsi="Times New Roman"/>
          <w:i/>
          <w:sz w:val="24"/>
        </w:rPr>
        <w:t xml:space="preserve">õe sobre a aprovação das </w:t>
      </w:r>
      <w:r w:rsidRPr="00523425">
        <w:rPr>
          <w:rFonts w:ascii="Times New Roman" w:hAnsi="Times New Roman"/>
          <w:i/>
          <w:sz w:val="24"/>
        </w:rPr>
        <w:t>contas anuais do exercício de 20</w:t>
      </w:r>
      <w:r>
        <w:rPr>
          <w:rFonts w:ascii="Times New Roman" w:hAnsi="Times New Roman"/>
          <w:i/>
          <w:sz w:val="24"/>
        </w:rPr>
        <w:t>21 da P</w:t>
      </w:r>
      <w:r w:rsidRPr="00523425">
        <w:rPr>
          <w:rFonts w:ascii="Times New Roman" w:hAnsi="Times New Roman"/>
          <w:i/>
          <w:sz w:val="24"/>
        </w:rPr>
        <w:t xml:space="preserve">refeitura </w:t>
      </w:r>
      <w:r>
        <w:rPr>
          <w:rFonts w:ascii="Times New Roman" w:hAnsi="Times New Roman"/>
          <w:i/>
          <w:sz w:val="24"/>
        </w:rPr>
        <w:t>M</w:t>
      </w:r>
      <w:r w:rsidRPr="00523425">
        <w:rPr>
          <w:rFonts w:ascii="Times New Roman" w:hAnsi="Times New Roman"/>
          <w:i/>
          <w:sz w:val="24"/>
        </w:rPr>
        <w:t xml:space="preserve">unicipal de </w:t>
      </w:r>
      <w:r>
        <w:rPr>
          <w:rFonts w:ascii="Times New Roman" w:hAnsi="Times New Roman"/>
          <w:i/>
          <w:sz w:val="24"/>
        </w:rPr>
        <w:t xml:space="preserve">Luiz Alves e dá </w:t>
      </w:r>
      <w:r w:rsidRPr="00523425">
        <w:rPr>
          <w:rFonts w:ascii="Times New Roman" w:hAnsi="Times New Roman"/>
          <w:i/>
          <w:sz w:val="24"/>
        </w:rPr>
        <w:t>outras providências</w:t>
      </w:r>
      <w:r>
        <w:rPr>
          <w:rFonts w:ascii="Times New Roman" w:hAnsi="Times New Roman"/>
          <w:i/>
          <w:sz w:val="24"/>
        </w:rPr>
        <w:t>.</w:t>
      </w:r>
    </w:p>
    <w:p w14:paraId="00A38D17" w14:textId="77777777" w:rsidR="00231563" w:rsidRDefault="00231563" w:rsidP="00231563">
      <w:pPr>
        <w:spacing w:after="0" w:line="240" w:lineRule="auto"/>
        <w:ind w:left="5245"/>
        <w:jc w:val="both"/>
        <w:rPr>
          <w:rFonts w:ascii="Times New Roman" w:hAnsi="Times New Roman"/>
          <w:sz w:val="24"/>
        </w:rPr>
      </w:pPr>
    </w:p>
    <w:p w14:paraId="1D68662D" w14:textId="77777777" w:rsidR="00231563" w:rsidRDefault="00231563" w:rsidP="002315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szCs w:val="24"/>
        </w:rPr>
        <w:t>O</w:t>
      </w:r>
      <w:r w:rsidRPr="00894771">
        <w:rPr>
          <w:rFonts w:ascii="Times New Roman" w:hAnsi="Times New Roman"/>
          <w:sz w:val="24"/>
          <w:szCs w:val="24"/>
        </w:rPr>
        <w:t xml:space="preserve"> </w:t>
      </w:r>
      <w:r w:rsidRPr="00894771">
        <w:rPr>
          <w:rFonts w:ascii="Times New Roman" w:hAnsi="Times New Roman"/>
          <w:b/>
          <w:sz w:val="24"/>
          <w:szCs w:val="24"/>
        </w:rPr>
        <w:t>PRESIDENTE DA CÂMARA MUNICIPAL DE LUIZ ALVES</w:t>
      </w:r>
      <w:r w:rsidRPr="00894771">
        <w:rPr>
          <w:rFonts w:ascii="Times New Roman" w:hAnsi="Times New Roman"/>
          <w:sz w:val="24"/>
          <w:szCs w:val="24"/>
        </w:rPr>
        <w:t xml:space="preserve">, Estado de Santa Catarina, no uso de suas atribuições legais e o que lhe faculta a </w:t>
      </w:r>
      <w:r>
        <w:rPr>
          <w:rFonts w:ascii="Times New Roman" w:hAnsi="Times New Roman"/>
          <w:sz w:val="24"/>
          <w:szCs w:val="24"/>
        </w:rPr>
        <w:t>Lei Orgânica do Município, FAZ</w:t>
      </w:r>
      <w:r w:rsidRPr="00894771">
        <w:rPr>
          <w:rFonts w:ascii="Times New Roman" w:hAnsi="Times New Roman"/>
          <w:sz w:val="24"/>
          <w:szCs w:val="24"/>
        </w:rPr>
        <w:t xml:space="preserve"> SABER, que </w:t>
      </w:r>
      <w:r>
        <w:rPr>
          <w:rFonts w:ascii="Times New Roman" w:hAnsi="Times New Roman"/>
          <w:sz w:val="24"/>
          <w:szCs w:val="24"/>
        </w:rPr>
        <w:t>a Câmara Municipal aprovou e ele PROMULGA o</w:t>
      </w:r>
      <w:r w:rsidRPr="00894771">
        <w:rPr>
          <w:rFonts w:ascii="Times New Roman" w:hAnsi="Times New Roman"/>
          <w:sz w:val="24"/>
          <w:szCs w:val="24"/>
        </w:rPr>
        <w:t xml:space="preserve"> seguinte </w:t>
      </w:r>
      <w:r>
        <w:rPr>
          <w:rFonts w:ascii="Times New Roman" w:hAnsi="Times New Roman"/>
          <w:sz w:val="24"/>
          <w:szCs w:val="24"/>
        </w:rPr>
        <w:t>Decreto Legislativo</w:t>
      </w:r>
      <w:r w:rsidRPr="00894771">
        <w:rPr>
          <w:rFonts w:ascii="Times New Roman" w:hAnsi="Times New Roman"/>
          <w:sz w:val="24"/>
          <w:szCs w:val="24"/>
        </w:rPr>
        <w:t>:</w:t>
      </w:r>
    </w:p>
    <w:p w14:paraId="1BA9D7E7" w14:textId="77777777" w:rsidR="00231563" w:rsidRPr="0038416F" w:rsidRDefault="00231563" w:rsidP="00231563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8416F">
        <w:rPr>
          <w:rFonts w:ascii="Times New Roman" w:hAnsi="Times New Roman"/>
          <w:sz w:val="24"/>
        </w:rPr>
        <w:t>CONSIDERANDO o Parecer do Tribunal de Contas do Estado de Santa Catarina - Processo nº @PCP nº 2</w:t>
      </w:r>
      <w:r>
        <w:rPr>
          <w:rFonts w:ascii="Times New Roman" w:hAnsi="Times New Roman"/>
          <w:sz w:val="24"/>
        </w:rPr>
        <w:t>2</w:t>
      </w:r>
      <w:r w:rsidRPr="0038416F">
        <w:rPr>
          <w:rFonts w:ascii="Times New Roman" w:hAnsi="Times New Roman"/>
          <w:sz w:val="24"/>
        </w:rPr>
        <w:t>/0015</w:t>
      </w:r>
      <w:r>
        <w:rPr>
          <w:rFonts w:ascii="Times New Roman" w:hAnsi="Times New Roman"/>
          <w:sz w:val="24"/>
        </w:rPr>
        <w:t xml:space="preserve">6868 </w:t>
      </w:r>
      <w:r w:rsidRPr="0038416F">
        <w:rPr>
          <w:rFonts w:ascii="Times New Roman" w:hAnsi="Times New Roman"/>
          <w:sz w:val="24"/>
        </w:rPr>
        <w:t xml:space="preserve">- Parecer Prévio nº </w:t>
      </w:r>
      <w:r>
        <w:rPr>
          <w:rFonts w:ascii="Times New Roman" w:hAnsi="Times New Roman"/>
          <w:sz w:val="24"/>
        </w:rPr>
        <w:t>235</w:t>
      </w:r>
      <w:r w:rsidRPr="0038416F">
        <w:rPr>
          <w:rFonts w:ascii="Times New Roman" w:hAnsi="Times New Roman"/>
          <w:sz w:val="24"/>
        </w:rPr>
        <w:t>/202</w:t>
      </w:r>
      <w:r>
        <w:rPr>
          <w:rFonts w:ascii="Times New Roman" w:hAnsi="Times New Roman"/>
          <w:sz w:val="24"/>
        </w:rPr>
        <w:t>2</w:t>
      </w:r>
      <w:r w:rsidRPr="0038416F">
        <w:rPr>
          <w:rFonts w:ascii="Times New Roman" w:hAnsi="Times New Roman"/>
          <w:sz w:val="24"/>
        </w:rPr>
        <w:t>, recomendando a Aprovação das contas anuais do exercício de 202</w:t>
      </w:r>
      <w:r>
        <w:rPr>
          <w:rFonts w:ascii="Times New Roman" w:hAnsi="Times New Roman"/>
          <w:sz w:val="24"/>
        </w:rPr>
        <w:t>1</w:t>
      </w:r>
      <w:r w:rsidRPr="0038416F">
        <w:rPr>
          <w:rFonts w:ascii="Times New Roman" w:hAnsi="Times New Roman"/>
          <w:sz w:val="24"/>
        </w:rPr>
        <w:t xml:space="preserve"> da Prefeitura Municipal de Luiz Alves;</w:t>
      </w:r>
    </w:p>
    <w:p w14:paraId="069DCDE9" w14:textId="77777777" w:rsidR="00231563" w:rsidRDefault="00231563" w:rsidP="00231563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38416F">
        <w:rPr>
          <w:rFonts w:ascii="Times New Roman" w:hAnsi="Times New Roman"/>
          <w:sz w:val="24"/>
        </w:rPr>
        <w:t xml:space="preserve">CONSIDERANDO o Parecer favorável da </w:t>
      </w:r>
      <w:r w:rsidRPr="0038416F">
        <w:rPr>
          <w:rFonts w:ascii="Times New Roman" w:hAnsi="Times New Roman"/>
          <w:sz w:val="24"/>
          <w:szCs w:val="24"/>
        </w:rPr>
        <w:t>Comissão de Finanças, Orçamentos e Contas do Município</w:t>
      </w:r>
      <w:r w:rsidRPr="0038416F">
        <w:rPr>
          <w:rFonts w:ascii="Times New Roman" w:hAnsi="Times New Roman"/>
          <w:sz w:val="24"/>
        </w:rPr>
        <w:t xml:space="preserve"> relativamente às contas anuais do exercício de 202</w:t>
      </w:r>
      <w:r>
        <w:rPr>
          <w:rFonts w:ascii="Times New Roman" w:hAnsi="Times New Roman"/>
          <w:sz w:val="24"/>
        </w:rPr>
        <w:t>1</w:t>
      </w:r>
      <w:r w:rsidRPr="0038416F">
        <w:rPr>
          <w:rFonts w:ascii="Times New Roman" w:hAnsi="Times New Roman"/>
          <w:sz w:val="24"/>
        </w:rPr>
        <w:t xml:space="preserve"> da Prefeitura Municipal de Luiz Alves, DECRETA:</w:t>
      </w:r>
    </w:p>
    <w:p w14:paraId="6EF11518" w14:textId="77777777" w:rsidR="00231563" w:rsidRPr="0038416F" w:rsidRDefault="00231563" w:rsidP="00231563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</w:p>
    <w:p w14:paraId="31C3356D" w14:textId="221085ED" w:rsidR="00231563" w:rsidRDefault="00231563" w:rsidP="00231563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38416F">
        <w:rPr>
          <w:rFonts w:ascii="Times New Roman" w:hAnsi="Times New Roman"/>
          <w:b/>
          <w:sz w:val="24"/>
        </w:rPr>
        <w:t>Art. 1º</w:t>
      </w:r>
      <w:r w:rsidRPr="0038416F">
        <w:rPr>
          <w:rFonts w:ascii="Times New Roman" w:hAnsi="Times New Roman"/>
          <w:sz w:val="24"/>
        </w:rPr>
        <w:t xml:space="preserve"> Fica homologado e ratificado o Parecer Prévio nº </w:t>
      </w:r>
      <w:r>
        <w:rPr>
          <w:rFonts w:ascii="Times New Roman" w:hAnsi="Times New Roman"/>
          <w:sz w:val="24"/>
        </w:rPr>
        <w:t>235</w:t>
      </w:r>
      <w:r w:rsidRPr="0038416F">
        <w:rPr>
          <w:rFonts w:ascii="Times New Roman" w:hAnsi="Times New Roman"/>
          <w:sz w:val="24"/>
        </w:rPr>
        <w:t>/202</w:t>
      </w:r>
      <w:r>
        <w:rPr>
          <w:rFonts w:ascii="Times New Roman" w:hAnsi="Times New Roman"/>
          <w:sz w:val="24"/>
        </w:rPr>
        <w:t>2</w:t>
      </w:r>
      <w:r w:rsidRPr="0038416F">
        <w:rPr>
          <w:rFonts w:ascii="Times New Roman" w:hAnsi="Times New Roman"/>
          <w:sz w:val="24"/>
        </w:rPr>
        <w:t xml:space="preserve"> do Egrégio Tribunal de Contas do Estado de Santa Catarina que recomenda à Câmara Municipal a APROVAÇÃO das contas anuais da Prefeitura Municipal de Luiz Alves, relativas ao Exercício Financeiro de 202</w:t>
      </w:r>
      <w:r>
        <w:rPr>
          <w:rFonts w:ascii="Times New Roman" w:hAnsi="Times New Roman"/>
          <w:sz w:val="24"/>
        </w:rPr>
        <w:t>1</w:t>
      </w:r>
      <w:r w:rsidRPr="0038416F">
        <w:rPr>
          <w:rFonts w:ascii="Times New Roman" w:hAnsi="Times New Roman"/>
          <w:sz w:val="24"/>
        </w:rPr>
        <w:t>, analisadas através do Processo @PCP nº 2</w:t>
      </w:r>
      <w:r>
        <w:rPr>
          <w:rFonts w:ascii="Times New Roman" w:hAnsi="Times New Roman"/>
          <w:sz w:val="24"/>
        </w:rPr>
        <w:t>2</w:t>
      </w:r>
      <w:r w:rsidRPr="0038416F">
        <w:rPr>
          <w:rFonts w:ascii="Times New Roman" w:hAnsi="Times New Roman"/>
          <w:sz w:val="24"/>
        </w:rPr>
        <w:t>/00</w:t>
      </w:r>
      <w:r>
        <w:rPr>
          <w:rFonts w:ascii="Times New Roman" w:hAnsi="Times New Roman"/>
          <w:sz w:val="24"/>
        </w:rPr>
        <w:t>156868</w:t>
      </w:r>
      <w:r w:rsidRPr="0038416F">
        <w:rPr>
          <w:rFonts w:ascii="Times New Roman" w:hAnsi="Times New Roman"/>
          <w:sz w:val="24"/>
        </w:rPr>
        <w:t>.</w:t>
      </w:r>
    </w:p>
    <w:p w14:paraId="6EEE8C8B" w14:textId="77777777" w:rsidR="00231563" w:rsidRPr="0038416F" w:rsidRDefault="00231563" w:rsidP="00231563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0476519B" w14:textId="77777777" w:rsidR="00231563" w:rsidRDefault="00231563" w:rsidP="00231563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23425">
        <w:rPr>
          <w:rFonts w:ascii="Times New Roman" w:hAnsi="Times New Roman"/>
          <w:b/>
          <w:sz w:val="24"/>
        </w:rPr>
        <w:t>Art. 2º</w:t>
      </w:r>
      <w:r>
        <w:rPr>
          <w:rFonts w:ascii="Times New Roman" w:hAnsi="Times New Roman"/>
          <w:sz w:val="24"/>
        </w:rPr>
        <w:t xml:space="preserve"> Seja dada</w:t>
      </w:r>
      <w:r w:rsidRPr="00523425">
        <w:rPr>
          <w:rFonts w:ascii="Times New Roman" w:hAnsi="Times New Roman"/>
          <w:sz w:val="24"/>
        </w:rPr>
        <w:t xml:space="preserve"> ciência ao Tribunal de Contas do Estado de Santa Catarina e a Prefeitura Municipal da respectiva aprovação.</w:t>
      </w:r>
    </w:p>
    <w:p w14:paraId="50929A38" w14:textId="77777777" w:rsidR="00231563" w:rsidRPr="00523425" w:rsidRDefault="00231563" w:rsidP="00231563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161E6270" w14:textId="77777777" w:rsidR="00231563" w:rsidRPr="00523425" w:rsidRDefault="00231563" w:rsidP="00231563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23425">
        <w:rPr>
          <w:rFonts w:ascii="Times New Roman" w:hAnsi="Times New Roman"/>
          <w:b/>
          <w:sz w:val="24"/>
        </w:rPr>
        <w:t>Art. 3º</w:t>
      </w:r>
      <w:r w:rsidRPr="00523425">
        <w:rPr>
          <w:rFonts w:ascii="Times New Roman" w:hAnsi="Times New Roman"/>
          <w:sz w:val="24"/>
        </w:rPr>
        <w:t xml:space="preserve"> O presente Decreto</w:t>
      </w:r>
      <w:r>
        <w:rPr>
          <w:rFonts w:ascii="Times New Roman" w:hAnsi="Times New Roman"/>
          <w:sz w:val="24"/>
        </w:rPr>
        <w:t xml:space="preserve"> Legislativo </w:t>
      </w:r>
      <w:r w:rsidRPr="00523425">
        <w:rPr>
          <w:rFonts w:ascii="Times New Roman" w:hAnsi="Times New Roman"/>
          <w:sz w:val="24"/>
        </w:rPr>
        <w:t>entrará em vigor na data de sua publicação.</w:t>
      </w:r>
    </w:p>
    <w:p w14:paraId="3E18A9EF" w14:textId="1C145A66" w:rsidR="00231563" w:rsidRDefault="00231563" w:rsidP="0023156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Câmara Municipal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Luiz Alves/SC,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2023.</w:t>
      </w:r>
    </w:p>
    <w:p w14:paraId="6908462E" w14:textId="77777777" w:rsidR="00231563" w:rsidRDefault="00231563" w:rsidP="0023156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DC5FCC" w14:textId="77777777" w:rsidR="00231563" w:rsidRDefault="00231563" w:rsidP="00231563">
      <w:pPr>
        <w:spacing w:after="0" w:line="240" w:lineRule="auto"/>
        <w:ind w:right="-2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PERCI BOMPANI</w:t>
      </w:r>
    </w:p>
    <w:p w14:paraId="0D53F5C5" w14:textId="77777777" w:rsidR="00231563" w:rsidRDefault="00231563" w:rsidP="00231563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Presidente</w:t>
      </w:r>
    </w:p>
    <w:sectPr w:rsidR="00231563" w:rsidSect="00231563">
      <w:headerReference w:type="default" r:id="rId8"/>
      <w:footerReference w:type="default" r:id="rId9"/>
      <w:type w:val="continuous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0398A" w14:textId="77777777" w:rsidR="00D838E2" w:rsidRDefault="00D838E2" w:rsidP="0074053B">
      <w:pPr>
        <w:spacing w:after="0" w:line="240" w:lineRule="auto"/>
      </w:pPr>
      <w:r>
        <w:separator/>
      </w:r>
    </w:p>
  </w:endnote>
  <w:endnote w:type="continuationSeparator" w:id="0">
    <w:p w14:paraId="77DCAAD2" w14:textId="77777777" w:rsidR="00D838E2" w:rsidRDefault="00D838E2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F217" w14:textId="77777777"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14:paraId="13D52A6F" w14:textId="77777777"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14:paraId="195E134D" w14:textId="3A8CE61C" w:rsidR="0074053B" w:rsidRDefault="0074053B" w:rsidP="00930B86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304B54">
      <w:rPr>
        <w:rFonts w:ascii="Book Antiqua" w:hAnsi="Book Antiqua" w:cs="Times New Roman"/>
        <w:sz w:val="20"/>
        <w:szCs w:val="20"/>
      </w:rPr>
      <w:t>Rodovia SC-414</w:t>
    </w:r>
    <w:r>
      <w:rPr>
        <w:rFonts w:ascii="Book Antiqua" w:hAnsi="Book Antiqua" w:cs="Times New Roman"/>
        <w:sz w:val="20"/>
        <w:szCs w:val="20"/>
      </w:rPr>
      <w:t xml:space="preserve">, nº </w:t>
    </w:r>
    <w:r w:rsidR="00304B54">
      <w:rPr>
        <w:rFonts w:ascii="Book Antiqua" w:hAnsi="Book Antiqua" w:cs="Times New Roman"/>
        <w:sz w:val="20"/>
        <w:szCs w:val="20"/>
      </w:rPr>
      <w:t>3.520,</w:t>
    </w:r>
    <w:r>
      <w:rPr>
        <w:rFonts w:ascii="Book Antiqua" w:hAnsi="Book Antiqua" w:cs="Times New Roman"/>
        <w:sz w:val="20"/>
        <w:szCs w:val="20"/>
      </w:rPr>
      <w:t xml:space="preserve"> Centro, Luiz Alves/SC – CEP 89.128-000</w:t>
    </w:r>
    <w:r w:rsidR="005A6AE5">
      <w:rPr>
        <w:rFonts w:ascii="Book Antiqua" w:hAnsi="Book Antiqua" w:cs="Times New Roman"/>
        <w:sz w:val="20"/>
        <w:szCs w:val="20"/>
      </w:rPr>
      <w:t>.</w:t>
    </w:r>
  </w:p>
  <w:p w14:paraId="2DEF8955" w14:textId="5C603C83" w:rsidR="00D8109C" w:rsidRPr="00D8109C" w:rsidRDefault="00D8109C" w:rsidP="00D8109C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F0FE9" w14:textId="77777777" w:rsidR="00D838E2" w:rsidRDefault="00D838E2" w:rsidP="0074053B">
      <w:pPr>
        <w:spacing w:after="0" w:line="240" w:lineRule="auto"/>
      </w:pPr>
      <w:r>
        <w:separator/>
      </w:r>
    </w:p>
  </w:footnote>
  <w:footnote w:type="continuationSeparator" w:id="0">
    <w:p w14:paraId="30A5D607" w14:textId="77777777" w:rsidR="00D838E2" w:rsidRDefault="00D838E2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3A3DC" w14:textId="77777777" w:rsidR="0074053B" w:rsidRDefault="00D838E2" w:rsidP="0074053B">
    <w:sdt>
      <w:sdtPr>
        <w:id w:val="1957359534"/>
        <w:docPartObj>
          <w:docPartGallery w:val="Page Numbers (Margins)"/>
          <w:docPartUnique/>
        </w:docPartObj>
      </w:sdtPr>
      <w:sdtEndPr/>
      <w:sdtContent>
        <w:r w:rsidR="007C7E4E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ED0D0FB" wp14:editId="5BEE1A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B9B86" w14:textId="77777777"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5E269E">
                                <w:fldChar w:fldCharType="begin"/>
                              </w:r>
                              <w:r w:rsidR="005E269E">
                                <w:instrText xml:space="preserve"> PAGE    \* MERGEFORMAT </w:instrText>
                              </w:r>
                              <w:r w:rsidR="005E269E">
                                <w:fldChar w:fldCharType="separate"/>
                              </w:r>
                              <w:r w:rsidR="00231563" w:rsidRPr="00231563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5E269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14:paraId="04DB9B86" w14:textId="77777777"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5E269E">
                          <w:fldChar w:fldCharType="begin"/>
                        </w:r>
                        <w:r w:rsidR="005E269E">
                          <w:instrText xml:space="preserve"> PAGE    \* MERGEFORMAT </w:instrText>
                        </w:r>
                        <w:r w:rsidR="005E269E">
                          <w:fldChar w:fldCharType="separate"/>
                        </w:r>
                        <w:r w:rsidR="00231563" w:rsidRPr="00231563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5E269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7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8A0094" wp14:editId="41451B9C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BFC96" w14:textId="77777777"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14:paraId="0BA60101" w14:textId="77777777"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14:paraId="6BCBFC96" w14:textId="77777777"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14:paraId="0BA60101" w14:textId="77777777"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7C7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11474" wp14:editId="42BA656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AA8D0" w14:textId="77777777" w:rsidR="0074053B" w:rsidRDefault="0074053B" w:rsidP="0074053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54EC0BF" wp14:editId="59452478">
                                <wp:extent cx="905982" cy="1260310"/>
                                <wp:effectExtent l="19050" t="0" r="8418" b="0"/>
                                <wp:docPr id="7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14:paraId="4A0AA8D0" w14:textId="77777777" w:rsidR="0074053B" w:rsidRDefault="0074053B" w:rsidP="0074053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54EC0BF" wp14:editId="59452478">
                          <wp:extent cx="905982" cy="1260310"/>
                          <wp:effectExtent l="19050" t="0" r="8418" b="0"/>
                          <wp:docPr id="7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C7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D01FC5" wp14:editId="625F80C3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383EB" w14:textId="77777777" w:rsidR="0074053B" w:rsidRDefault="0074053B">
                          <w:r w:rsidRPr="0074053B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C94FB91" wp14:editId="0A83B9B4">
                                <wp:extent cx="1360156" cy="1265275"/>
                                <wp:effectExtent l="1905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14:paraId="5A6383EB" w14:textId="77777777" w:rsidR="0074053B" w:rsidRDefault="0074053B">
                    <w:r w:rsidRPr="0074053B">
                      <w:rPr>
                        <w:noProof/>
                        <w:lang w:eastAsia="pt-BR"/>
                      </w:rPr>
                      <w:drawing>
                        <wp:inline distT="0" distB="0" distL="0" distR="0" wp14:anchorId="4C94FB91" wp14:editId="0A83B9B4">
                          <wp:extent cx="1360156" cy="1265275"/>
                          <wp:effectExtent l="1905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0D1EFF6" w14:textId="77777777" w:rsidR="0074053B" w:rsidRDefault="0074053B" w:rsidP="0074053B"/>
  <w:p w14:paraId="30EF7D52" w14:textId="77777777" w:rsidR="0074053B" w:rsidRDefault="0074053B" w:rsidP="0074053B"/>
  <w:p w14:paraId="6EA786AB" w14:textId="77777777" w:rsidR="0074053B" w:rsidRDefault="0074053B" w:rsidP="007405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63CB3"/>
    <w:multiLevelType w:val="hybridMultilevel"/>
    <w:tmpl w:val="70086C76"/>
    <w:lvl w:ilvl="0" w:tplc="672EC53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4E"/>
    <w:rsid w:val="00001323"/>
    <w:rsid w:val="000063E8"/>
    <w:rsid w:val="00026789"/>
    <w:rsid w:val="00027C14"/>
    <w:rsid w:val="000315BC"/>
    <w:rsid w:val="000329B1"/>
    <w:rsid w:val="00043E01"/>
    <w:rsid w:val="00050D7A"/>
    <w:rsid w:val="00054086"/>
    <w:rsid w:val="00060607"/>
    <w:rsid w:val="000642D8"/>
    <w:rsid w:val="000B1E3B"/>
    <w:rsid w:val="000E5FBA"/>
    <w:rsid w:val="000F043A"/>
    <w:rsid w:val="000F45AC"/>
    <w:rsid w:val="00126EF1"/>
    <w:rsid w:val="00141E47"/>
    <w:rsid w:val="00151382"/>
    <w:rsid w:val="00165067"/>
    <w:rsid w:val="00186F68"/>
    <w:rsid w:val="001E3131"/>
    <w:rsid w:val="00221594"/>
    <w:rsid w:val="00225B37"/>
    <w:rsid w:val="00231563"/>
    <w:rsid w:val="002A7ED4"/>
    <w:rsid w:val="002B4B58"/>
    <w:rsid w:val="002B63D5"/>
    <w:rsid w:val="002C2BE4"/>
    <w:rsid w:val="002C3CE6"/>
    <w:rsid w:val="002D7FB0"/>
    <w:rsid w:val="002E6A35"/>
    <w:rsid w:val="002F3C65"/>
    <w:rsid w:val="002F426F"/>
    <w:rsid w:val="00304B54"/>
    <w:rsid w:val="003256EF"/>
    <w:rsid w:val="00364F8B"/>
    <w:rsid w:val="00375E2A"/>
    <w:rsid w:val="003A4B02"/>
    <w:rsid w:val="003D1B19"/>
    <w:rsid w:val="003D4A89"/>
    <w:rsid w:val="003D5CAD"/>
    <w:rsid w:val="003F627A"/>
    <w:rsid w:val="004276E2"/>
    <w:rsid w:val="004465C3"/>
    <w:rsid w:val="00465547"/>
    <w:rsid w:val="00466C8F"/>
    <w:rsid w:val="004802C5"/>
    <w:rsid w:val="00482763"/>
    <w:rsid w:val="004938EB"/>
    <w:rsid w:val="00494128"/>
    <w:rsid w:val="004C2605"/>
    <w:rsid w:val="004C48BE"/>
    <w:rsid w:val="004E4A0A"/>
    <w:rsid w:val="004E5702"/>
    <w:rsid w:val="00513D63"/>
    <w:rsid w:val="00552A2A"/>
    <w:rsid w:val="0056494C"/>
    <w:rsid w:val="00597FB2"/>
    <w:rsid w:val="005A6AE5"/>
    <w:rsid w:val="005E269E"/>
    <w:rsid w:val="00602D21"/>
    <w:rsid w:val="00631830"/>
    <w:rsid w:val="006710D7"/>
    <w:rsid w:val="00686746"/>
    <w:rsid w:val="00696FBC"/>
    <w:rsid w:val="00697624"/>
    <w:rsid w:val="006E4D26"/>
    <w:rsid w:val="00725CEE"/>
    <w:rsid w:val="0072680A"/>
    <w:rsid w:val="00726D84"/>
    <w:rsid w:val="0074053B"/>
    <w:rsid w:val="00764733"/>
    <w:rsid w:val="0078194A"/>
    <w:rsid w:val="00790958"/>
    <w:rsid w:val="007C7E4E"/>
    <w:rsid w:val="007D5C1D"/>
    <w:rsid w:val="007E61A7"/>
    <w:rsid w:val="00806D51"/>
    <w:rsid w:val="0081237B"/>
    <w:rsid w:val="00815026"/>
    <w:rsid w:val="00897AED"/>
    <w:rsid w:val="008A37F9"/>
    <w:rsid w:val="008A770A"/>
    <w:rsid w:val="008B5BD7"/>
    <w:rsid w:val="008C0980"/>
    <w:rsid w:val="008E11EE"/>
    <w:rsid w:val="008E5227"/>
    <w:rsid w:val="009064BD"/>
    <w:rsid w:val="00907F53"/>
    <w:rsid w:val="009171C3"/>
    <w:rsid w:val="00930B86"/>
    <w:rsid w:val="00944A88"/>
    <w:rsid w:val="009A586D"/>
    <w:rsid w:val="009A63AB"/>
    <w:rsid w:val="009E766B"/>
    <w:rsid w:val="009F5A31"/>
    <w:rsid w:val="00A1433A"/>
    <w:rsid w:val="00A3356C"/>
    <w:rsid w:val="00A46ACD"/>
    <w:rsid w:val="00A553CA"/>
    <w:rsid w:val="00A6413A"/>
    <w:rsid w:val="00A84A5F"/>
    <w:rsid w:val="00A9495D"/>
    <w:rsid w:val="00AB4B6C"/>
    <w:rsid w:val="00AF0BE8"/>
    <w:rsid w:val="00AF32BE"/>
    <w:rsid w:val="00B03CB0"/>
    <w:rsid w:val="00B06BEA"/>
    <w:rsid w:val="00B11747"/>
    <w:rsid w:val="00B120C5"/>
    <w:rsid w:val="00B1264C"/>
    <w:rsid w:val="00B3316B"/>
    <w:rsid w:val="00B3532C"/>
    <w:rsid w:val="00B360F3"/>
    <w:rsid w:val="00B66A9E"/>
    <w:rsid w:val="00B82B49"/>
    <w:rsid w:val="00BA3954"/>
    <w:rsid w:val="00BA6380"/>
    <w:rsid w:val="00BC067B"/>
    <w:rsid w:val="00BD0D3C"/>
    <w:rsid w:val="00BD146E"/>
    <w:rsid w:val="00C02F25"/>
    <w:rsid w:val="00C03B71"/>
    <w:rsid w:val="00C16A9E"/>
    <w:rsid w:val="00C2162E"/>
    <w:rsid w:val="00C42FE0"/>
    <w:rsid w:val="00C51432"/>
    <w:rsid w:val="00C5472D"/>
    <w:rsid w:val="00C75131"/>
    <w:rsid w:val="00CA4618"/>
    <w:rsid w:val="00CC1BAC"/>
    <w:rsid w:val="00CC5639"/>
    <w:rsid w:val="00CD5780"/>
    <w:rsid w:val="00CD6EAA"/>
    <w:rsid w:val="00CE4D6A"/>
    <w:rsid w:val="00D06C27"/>
    <w:rsid w:val="00D4246E"/>
    <w:rsid w:val="00D6213B"/>
    <w:rsid w:val="00D670B6"/>
    <w:rsid w:val="00D8109C"/>
    <w:rsid w:val="00D838E2"/>
    <w:rsid w:val="00D8485C"/>
    <w:rsid w:val="00DD27EE"/>
    <w:rsid w:val="00DE5A2F"/>
    <w:rsid w:val="00DE62DA"/>
    <w:rsid w:val="00DF34F7"/>
    <w:rsid w:val="00DF366D"/>
    <w:rsid w:val="00DF6189"/>
    <w:rsid w:val="00E05876"/>
    <w:rsid w:val="00E26A77"/>
    <w:rsid w:val="00E300D1"/>
    <w:rsid w:val="00E369A3"/>
    <w:rsid w:val="00E403FD"/>
    <w:rsid w:val="00E500EF"/>
    <w:rsid w:val="00E76AB9"/>
    <w:rsid w:val="00E90582"/>
    <w:rsid w:val="00EA4CA1"/>
    <w:rsid w:val="00EB2D7B"/>
    <w:rsid w:val="00EC659E"/>
    <w:rsid w:val="00ED3234"/>
    <w:rsid w:val="00ED42A8"/>
    <w:rsid w:val="00EE3744"/>
    <w:rsid w:val="00EF0D68"/>
    <w:rsid w:val="00EF3872"/>
    <w:rsid w:val="00EF4C68"/>
    <w:rsid w:val="00F66291"/>
    <w:rsid w:val="00F6703E"/>
    <w:rsid w:val="00F8400E"/>
    <w:rsid w:val="00F92063"/>
    <w:rsid w:val="00F95E09"/>
    <w:rsid w:val="00FB2754"/>
    <w:rsid w:val="00FB3A1D"/>
    <w:rsid w:val="00FE5119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55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st1">
    <w:name w:val="st1"/>
    <w:rsid w:val="007C7E4E"/>
  </w:style>
  <w:style w:type="paragraph" w:styleId="Corpodetexto">
    <w:name w:val="Body Text"/>
    <w:basedOn w:val="Normal"/>
    <w:link w:val="CorpodetextoChar"/>
    <w:uiPriority w:val="1"/>
    <w:qFormat/>
    <w:rsid w:val="0049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4128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B36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NormalWeb">
    <w:name w:val="Normal (Web)"/>
    <w:basedOn w:val="Normal"/>
    <w:uiPriority w:val="99"/>
    <w:unhideWhenUsed/>
    <w:rsid w:val="00465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st1">
    <w:name w:val="st1"/>
    <w:rsid w:val="007C7E4E"/>
  </w:style>
  <w:style w:type="paragraph" w:styleId="Corpodetexto">
    <w:name w:val="Body Text"/>
    <w:basedOn w:val="Normal"/>
    <w:link w:val="CorpodetextoChar"/>
    <w:uiPriority w:val="1"/>
    <w:qFormat/>
    <w:rsid w:val="0049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4128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B36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NormalWeb">
    <w:name w:val="Normal (Web)"/>
    <w:basedOn w:val="Normal"/>
    <w:uiPriority w:val="99"/>
    <w:unhideWhenUsed/>
    <w:rsid w:val="00465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da&#231;&#227;o%20Final%20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2019</Template>
  <TotalTime>191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2023-03-06T16:52:00Z</cp:lastPrinted>
  <dcterms:created xsi:type="dcterms:W3CDTF">2022-08-09T14:19:00Z</dcterms:created>
  <dcterms:modified xsi:type="dcterms:W3CDTF">2023-03-06T16:53:00Z</dcterms:modified>
</cp:coreProperties>
</file>