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15" w:rsidRPr="003A4B02" w:rsidRDefault="00292E15" w:rsidP="00292E1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B02">
        <w:rPr>
          <w:rFonts w:ascii="Times New Roman" w:hAnsi="Times New Roman"/>
          <w:b/>
          <w:sz w:val="24"/>
          <w:szCs w:val="24"/>
        </w:rPr>
        <w:t>EXCELENTÍSSIM</w:t>
      </w:r>
      <w:r w:rsidR="00866FF5">
        <w:rPr>
          <w:rFonts w:ascii="Times New Roman" w:hAnsi="Times New Roman"/>
          <w:b/>
          <w:sz w:val="24"/>
          <w:szCs w:val="24"/>
        </w:rPr>
        <w:t>O</w:t>
      </w:r>
      <w:r w:rsidRPr="003A4B02">
        <w:rPr>
          <w:rFonts w:ascii="Times New Roman" w:hAnsi="Times New Roman"/>
          <w:b/>
          <w:sz w:val="24"/>
          <w:szCs w:val="24"/>
        </w:rPr>
        <w:t xml:space="preserve"> SENHOR PRESIDENTE DA CÂMARA MUNIC</w:t>
      </w:r>
      <w:r>
        <w:rPr>
          <w:rFonts w:ascii="Times New Roman" w:hAnsi="Times New Roman"/>
          <w:b/>
          <w:sz w:val="24"/>
          <w:szCs w:val="24"/>
        </w:rPr>
        <w:t>I</w:t>
      </w:r>
      <w:r w:rsidRPr="003A4B02">
        <w:rPr>
          <w:rFonts w:ascii="Times New Roman" w:hAnsi="Times New Roman"/>
          <w:b/>
          <w:sz w:val="24"/>
          <w:szCs w:val="24"/>
        </w:rPr>
        <w:t>PAL DE LUIZ ALVES/SC</w:t>
      </w:r>
    </w:p>
    <w:p w:rsidR="00292E15" w:rsidRDefault="00292E15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2C2BE4" w:rsidRDefault="000B1DC0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Requerimento </w:t>
      </w:r>
      <w:r w:rsidR="008E6C25">
        <w:rPr>
          <w:rFonts w:ascii="Times New Roman" w:hAnsi="Times New Roman"/>
          <w:b/>
          <w:sz w:val="24"/>
        </w:rPr>
        <w:t>108</w:t>
      </w:r>
      <w:r>
        <w:rPr>
          <w:rFonts w:ascii="Times New Roman" w:hAnsi="Times New Roman"/>
          <w:b/>
          <w:sz w:val="24"/>
        </w:rPr>
        <w:t>/202</w:t>
      </w:r>
      <w:r w:rsidR="00F85516">
        <w:rPr>
          <w:rFonts w:ascii="Times New Roman" w:hAnsi="Times New Roman"/>
          <w:b/>
          <w:sz w:val="24"/>
        </w:rPr>
        <w:t>2</w:t>
      </w:r>
    </w:p>
    <w:p w:rsidR="007B3891" w:rsidRDefault="007B3891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B3891" w:rsidRDefault="00103D36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 Vereador que o</w:t>
      </w:r>
      <w:r w:rsidR="007B3891">
        <w:rPr>
          <w:rFonts w:ascii="Times New Roman" w:hAnsi="Times New Roman"/>
          <w:sz w:val="24"/>
        </w:rPr>
        <w:t xml:space="preserve"> presente subscreve, no uso de suas atribuições legais e com fundamento no art. 52, §1º,</w:t>
      </w:r>
      <w:r w:rsidR="00292E15">
        <w:rPr>
          <w:rFonts w:ascii="Times New Roman" w:hAnsi="Times New Roman"/>
          <w:sz w:val="24"/>
        </w:rPr>
        <w:t xml:space="preserve"> b do Regimento Interno, requer à Mesa </w:t>
      </w:r>
      <w:proofErr w:type="gramStart"/>
      <w:r w:rsidR="00292E15">
        <w:rPr>
          <w:rFonts w:ascii="Times New Roman" w:hAnsi="Times New Roman"/>
          <w:sz w:val="24"/>
        </w:rPr>
        <w:t>Diretora</w:t>
      </w:r>
      <w:proofErr w:type="gramEnd"/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8E6C25" w:rsidRPr="008E6C25" w:rsidRDefault="007B3891" w:rsidP="008E6C2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8E6C25" w:rsidRPr="008E6C25">
        <w:rPr>
          <w:rFonts w:ascii="Times New Roman" w:hAnsi="Times New Roman" w:cs="Times New Roman"/>
          <w:sz w:val="24"/>
        </w:rPr>
        <w:t>Seja oficiado o Poder Executivo para que através da S</w:t>
      </w:r>
      <w:r w:rsidR="008E6C25" w:rsidRPr="008E6C25">
        <w:rPr>
          <w:rFonts w:ascii="Times New Roman" w:eastAsia="Times New Roman" w:hAnsi="Times New Roman" w:cs="Times New Roman"/>
          <w:color w:val="000000"/>
          <w:sz w:val="24"/>
          <w:szCs w:val="24"/>
        </w:rPr>
        <w:t>ecretaria de Saúde encaminhe o relatório de filas para exames, a quantia de pessoas que aguardam e quanto tempo elas estão aguardando.</w:t>
      </w:r>
    </w:p>
    <w:p w:rsidR="008E6C25" w:rsidRPr="008E6C25" w:rsidRDefault="008E6C25" w:rsidP="008E6C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C25">
        <w:rPr>
          <w:rFonts w:ascii="Times New Roman" w:eastAsia="Times New Roman" w:hAnsi="Times New Roman" w:cs="Times New Roman"/>
          <w:color w:val="000000"/>
          <w:sz w:val="24"/>
          <w:szCs w:val="24"/>
        </w:rPr>
        <w:t>Justifica: Há muitas manifestações de munícipes que reclamam das filas de espera para a realização de exames médicos. Também seria importante que essa lista de espera estivesse disponível de maneira mais acessível à população nos postos de saúde.</w:t>
      </w:r>
    </w:p>
    <w:p w:rsidR="007B3891" w:rsidRPr="008E6C25" w:rsidRDefault="007B3891" w:rsidP="008E6C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B3891" w:rsidRPr="008E6C25" w:rsidRDefault="007B3891" w:rsidP="008E6C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6C25">
        <w:rPr>
          <w:rFonts w:ascii="Times New Roman" w:hAnsi="Times New Roman" w:cs="Times New Roman"/>
          <w:sz w:val="24"/>
        </w:rPr>
        <w:tab/>
        <w:t xml:space="preserve">Luiz Alves/SC, </w:t>
      </w:r>
      <w:r w:rsidR="008E6C25">
        <w:rPr>
          <w:rFonts w:ascii="Times New Roman" w:hAnsi="Times New Roman" w:cs="Times New Roman"/>
          <w:sz w:val="24"/>
        </w:rPr>
        <w:t>25 de novembro</w:t>
      </w:r>
      <w:r w:rsidRPr="008E6C25">
        <w:rPr>
          <w:rFonts w:ascii="Times New Roman" w:hAnsi="Times New Roman" w:cs="Times New Roman"/>
          <w:sz w:val="24"/>
        </w:rPr>
        <w:t xml:space="preserve"> de 20</w:t>
      </w:r>
      <w:r w:rsidR="00F85516" w:rsidRPr="008E6C25">
        <w:rPr>
          <w:rFonts w:ascii="Times New Roman" w:hAnsi="Times New Roman" w:cs="Times New Roman"/>
          <w:sz w:val="24"/>
        </w:rPr>
        <w:t>22</w:t>
      </w:r>
      <w:r w:rsidRPr="008E6C25">
        <w:rPr>
          <w:rFonts w:ascii="Times New Roman" w:hAnsi="Times New Roman" w:cs="Times New Roman"/>
          <w:sz w:val="24"/>
        </w:rPr>
        <w:t>.</w:t>
      </w:r>
    </w:p>
    <w:p w:rsidR="00292E15" w:rsidRPr="008E6C25" w:rsidRDefault="00292E15" w:rsidP="008E6C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8E6C25" w:rsidP="00292E1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LUCAS SCHMITT ERBS</w:t>
      </w:r>
      <w:bookmarkStart w:id="0" w:name="_GoBack"/>
      <w:bookmarkEnd w:id="0"/>
    </w:p>
    <w:p w:rsidR="00292E15" w:rsidRPr="00292E15" w:rsidRDefault="009B3802" w:rsidP="00292E15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</w:t>
      </w:r>
      <w:r w:rsidR="00292E15">
        <w:rPr>
          <w:rFonts w:ascii="Times New Roman" w:hAnsi="Times New Roman"/>
          <w:sz w:val="24"/>
        </w:rPr>
        <w:t>reador</w:t>
      </w:r>
    </w:p>
    <w:sectPr w:rsidR="00292E15" w:rsidRPr="00292E15" w:rsidSect="00EE3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C2" w:rsidRDefault="004477C2" w:rsidP="0074053B">
      <w:pPr>
        <w:spacing w:after="0" w:line="240" w:lineRule="auto"/>
      </w:pPr>
      <w:r>
        <w:separator/>
      </w:r>
    </w:p>
  </w:endnote>
  <w:endnote w:type="continuationSeparator" w:id="0">
    <w:p w:rsidR="004477C2" w:rsidRDefault="004477C2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</w:t>
    </w:r>
    <w:r w:rsidR="00767737">
      <w:rPr>
        <w:rFonts w:ascii="Book Antiqua" w:hAnsi="Book Antiqua" w:cs="Times New Roman"/>
        <w:sz w:val="20"/>
        <w:szCs w:val="20"/>
      </w:rPr>
      <w:t xml:space="preserve">Rodovia </w:t>
    </w:r>
    <w:proofErr w:type="spellStart"/>
    <w:proofErr w:type="gramStart"/>
    <w:r w:rsidR="00767737">
      <w:rPr>
        <w:rFonts w:ascii="Book Antiqua" w:hAnsi="Book Antiqua" w:cs="Times New Roman"/>
        <w:sz w:val="20"/>
        <w:szCs w:val="20"/>
      </w:rPr>
      <w:t>Sc</w:t>
    </w:r>
    <w:proofErr w:type="spellEnd"/>
    <w:proofErr w:type="gramEnd"/>
    <w:r w:rsidR="00767737">
      <w:rPr>
        <w:rFonts w:ascii="Book Antiqua" w:hAnsi="Book Antiqua" w:cs="Times New Roman"/>
        <w:sz w:val="20"/>
        <w:szCs w:val="20"/>
      </w:rPr>
      <w:t xml:space="preserve"> 414, nº 3.520</w:t>
    </w:r>
    <w:r>
      <w:rPr>
        <w:rFonts w:ascii="Book Antiqua" w:hAnsi="Book Antiqua" w:cs="Times New Roman"/>
        <w:sz w:val="20"/>
        <w:szCs w:val="20"/>
      </w:rPr>
      <w:t>, Centro, Luiz Alves/SC – CEP 89.128-000</w:t>
    </w:r>
  </w:p>
  <w:p w:rsidR="000B1DC0" w:rsidRDefault="000B1DC0" w:rsidP="000B1DC0">
    <w:pPr>
      <w:pStyle w:val="Rodap"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sym w:font="Wingdings" w:char="F038"/>
    </w:r>
    <w:r>
      <w:rPr>
        <w:rFonts w:ascii="Book Antiqua" w:hAnsi="Book Antiqua"/>
        <w:sz w:val="20"/>
        <w:szCs w:val="20"/>
      </w:rPr>
      <w:t xml:space="preserve"> </w:t>
    </w:r>
    <w:proofErr w:type="gramStart"/>
    <w:r>
      <w:rPr>
        <w:rFonts w:ascii="Book Antiqua" w:hAnsi="Book Antiqua"/>
        <w:sz w:val="20"/>
        <w:szCs w:val="20"/>
      </w:rPr>
      <w:t>https</w:t>
    </w:r>
    <w:proofErr w:type="gramEnd"/>
    <w:r>
      <w:rPr>
        <w:rFonts w:ascii="Book Antiqua" w:hAnsi="Book Antiqua"/>
        <w:sz w:val="20"/>
        <w:szCs w:val="20"/>
      </w:rPr>
      <w:t>://www.luizalves.sc.leg.br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C2" w:rsidRDefault="004477C2" w:rsidP="0074053B">
      <w:pPr>
        <w:spacing w:after="0" w:line="240" w:lineRule="auto"/>
      </w:pPr>
      <w:r>
        <w:separator/>
      </w:r>
    </w:p>
  </w:footnote>
  <w:footnote w:type="continuationSeparator" w:id="0">
    <w:p w:rsidR="004477C2" w:rsidRDefault="004477C2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Default="004477C2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 w:rsidR="00C24C35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C60F19">
                                <w:fldChar w:fldCharType="begin"/>
                              </w:r>
                              <w:r w:rsidR="00C60F19">
                                <w:instrText xml:space="preserve"> PAGE    \* MERGEFORMAT </w:instrText>
                              </w:r>
                              <w:r w:rsidR="00C60F19">
                                <w:fldChar w:fldCharType="separate"/>
                              </w:r>
                              <w:r w:rsidR="008E6C25" w:rsidRPr="008E6C25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C60F19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C60F19">
                          <w:fldChar w:fldCharType="begin"/>
                        </w:r>
                        <w:r w:rsidR="00C60F19">
                          <w:instrText xml:space="preserve"> PAGE    \* MERGEFORMAT </w:instrText>
                        </w:r>
                        <w:r w:rsidR="00C60F19">
                          <w:fldChar w:fldCharType="separate"/>
                        </w:r>
                        <w:r w:rsidR="008E6C25" w:rsidRPr="008E6C25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C60F19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4C3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C24C3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 w:rsidP="007405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5982" cy="1260310"/>
                                <wp:effectExtent l="19050" t="0" r="8418" b="0"/>
                                <wp:docPr id="6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:rsidR="0074053B" w:rsidRDefault="0074053B" w:rsidP="007405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5982" cy="1260310"/>
                          <wp:effectExtent l="19050" t="0" r="8418" b="0"/>
                          <wp:docPr id="6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24C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>
                          <w:r w:rsidRPr="0074053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60156" cy="126527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    <v:textbox>
                <w:txbxContent>
                  <w:p w:rsidR="0074053B" w:rsidRDefault="0074053B">
                    <w:r w:rsidRPr="0074053B">
                      <w:rPr>
                        <w:noProof/>
                      </w:rPr>
                      <w:drawing>
                        <wp:inline distT="0" distB="0" distL="0" distR="0">
                          <wp:extent cx="1360156" cy="126527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4053B" w:rsidRDefault="0074053B" w:rsidP="0074053B"/>
  <w:p w:rsidR="0074053B" w:rsidRDefault="0074053B" w:rsidP="0074053B"/>
  <w:p w:rsidR="0074053B" w:rsidRDefault="0074053B" w:rsidP="0074053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25"/>
    <w:rsid w:val="00063914"/>
    <w:rsid w:val="000B1DC0"/>
    <w:rsid w:val="00103D36"/>
    <w:rsid w:val="001410F2"/>
    <w:rsid w:val="00292E15"/>
    <w:rsid w:val="002C2BE4"/>
    <w:rsid w:val="003D4A89"/>
    <w:rsid w:val="0042416F"/>
    <w:rsid w:val="004477C2"/>
    <w:rsid w:val="0074053B"/>
    <w:rsid w:val="00767737"/>
    <w:rsid w:val="007B3891"/>
    <w:rsid w:val="00812735"/>
    <w:rsid w:val="0083167E"/>
    <w:rsid w:val="00866FF5"/>
    <w:rsid w:val="008E6C25"/>
    <w:rsid w:val="009769E9"/>
    <w:rsid w:val="009B3802"/>
    <w:rsid w:val="00AB65E0"/>
    <w:rsid w:val="00BA03CC"/>
    <w:rsid w:val="00C24C35"/>
    <w:rsid w:val="00C60F19"/>
    <w:rsid w:val="00CD5780"/>
    <w:rsid w:val="00D31065"/>
    <w:rsid w:val="00DE0700"/>
    <w:rsid w:val="00DE770C"/>
    <w:rsid w:val="00EA7A63"/>
    <w:rsid w:val="00EE3744"/>
    <w:rsid w:val="00F8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\Requerimentos%20mode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Requerimentos modelo</Template>
  <TotalTime>7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2022-12-02T17:34:00Z</cp:lastPrinted>
  <dcterms:created xsi:type="dcterms:W3CDTF">2022-12-02T17:28:00Z</dcterms:created>
  <dcterms:modified xsi:type="dcterms:W3CDTF">2022-12-02T17:35:00Z</dcterms:modified>
</cp:coreProperties>
</file>