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98" w:rsidRPr="003A4B02" w:rsidRDefault="00735698" w:rsidP="0073569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A4B02">
        <w:rPr>
          <w:rFonts w:ascii="Times New Roman" w:hAnsi="Times New Roman"/>
          <w:b/>
          <w:sz w:val="24"/>
          <w:szCs w:val="24"/>
        </w:rPr>
        <w:t>EXCELENTÍSSIM</w:t>
      </w:r>
      <w:r w:rsidR="00705BA8">
        <w:rPr>
          <w:rFonts w:ascii="Times New Roman" w:hAnsi="Times New Roman"/>
          <w:b/>
          <w:sz w:val="24"/>
          <w:szCs w:val="24"/>
        </w:rPr>
        <w:t>O</w:t>
      </w:r>
      <w:r w:rsidRPr="003A4B02">
        <w:rPr>
          <w:rFonts w:ascii="Times New Roman" w:hAnsi="Times New Roman"/>
          <w:b/>
          <w:sz w:val="24"/>
          <w:szCs w:val="24"/>
        </w:rPr>
        <w:t xml:space="preserve"> SENHOR PRESIDENTE DA CÂMARA MUNIC</w:t>
      </w:r>
      <w:r>
        <w:rPr>
          <w:rFonts w:ascii="Times New Roman" w:hAnsi="Times New Roman"/>
          <w:b/>
          <w:sz w:val="24"/>
          <w:szCs w:val="24"/>
        </w:rPr>
        <w:t>I</w:t>
      </w:r>
      <w:r w:rsidRPr="003A4B02">
        <w:rPr>
          <w:rFonts w:ascii="Times New Roman" w:hAnsi="Times New Roman"/>
          <w:b/>
          <w:sz w:val="24"/>
          <w:szCs w:val="24"/>
        </w:rPr>
        <w:t>PAL DE LUIZ ALVES/SC</w:t>
      </w:r>
    </w:p>
    <w:p w:rsidR="00735698" w:rsidRDefault="00735698" w:rsidP="0073569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735698" w:rsidRDefault="00735698" w:rsidP="0073569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735698" w:rsidRDefault="00705A42" w:rsidP="0073569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Indicação</w:t>
      </w:r>
      <w:r w:rsidR="00705BA8">
        <w:rPr>
          <w:rFonts w:ascii="Times New Roman" w:hAnsi="Times New Roman"/>
          <w:b/>
          <w:sz w:val="24"/>
        </w:rPr>
        <w:t xml:space="preserve"> </w:t>
      </w:r>
      <w:r w:rsidR="00EE173C">
        <w:rPr>
          <w:rFonts w:ascii="Times New Roman" w:hAnsi="Times New Roman"/>
          <w:b/>
          <w:sz w:val="24"/>
        </w:rPr>
        <w:t>63</w:t>
      </w:r>
      <w:r>
        <w:rPr>
          <w:rFonts w:ascii="Times New Roman" w:hAnsi="Times New Roman"/>
          <w:b/>
          <w:sz w:val="24"/>
        </w:rPr>
        <w:t>/202</w:t>
      </w:r>
      <w:r w:rsidR="00705BA8">
        <w:rPr>
          <w:rFonts w:ascii="Times New Roman" w:hAnsi="Times New Roman"/>
          <w:b/>
          <w:sz w:val="24"/>
        </w:rPr>
        <w:t>2</w:t>
      </w:r>
    </w:p>
    <w:p w:rsidR="00735698" w:rsidRDefault="00735698" w:rsidP="0073569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735698" w:rsidRDefault="00735698" w:rsidP="00735698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O Vereador que a presente subscreve, no uso de suas atribuições legais e o que lhe faculta o Regimento Interno desta Casa e a Lei Orgânica do Município, indica ao </w:t>
      </w:r>
      <w:proofErr w:type="gramStart"/>
      <w:r>
        <w:rPr>
          <w:rFonts w:ascii="Times New Roman" w:hAnsi="Times New Roman"/>
          <w:sz w:val="24"/>
        </w:rPr>
        <w:t>Sr.</w:t>
      </w:r>
      <w:proofErr w:type="gramEnd"/>
      <w:r>
        <w:rPr>
          <w:rFonts w:ascii="Times New Roman" w:hAnsi="Times New Roman"/>
          <w:sz w:val="24"/>
        </w:rPr>
        <w:t xml:space="preserve"> Prefeito Municipal, urgentes providências no sentido de:</w:t>
      </w:r>
    </w:p>
    <w:p w:rsidR="00735698" w:rsidRDefault="00735698" w:rsidP="00735698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EE173C" w:rsidRPr="00EE173C" w:rsidRDefault="00EE173C" w:rsidP="00EE173C">
      <w:pPr>
        <w:shd w:val="clear" w:color="auto" w:fill="F7F7F7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E173C">
        <w:rPr>
          <w:rFonts w:ascii="Times New Roman" w:eastAsia="Times New Roman" w:hAnsi="Times New Roman" w:cs="Times New Roman"/>
          <w:color w:val="212529"/>
          <w:sz w:val="24"/>
          <w:szCs w:val="24"/>
        </w:rPr>
        <w:t>Determinar o setor competente para que sejam feitas melhorias na rede elétrica do bairro Braço da Onça.</w:t>
      </w:r>
    </w:p>
    <w:p w:rsidR="00EE173C" w:rsidRPr="00EE173C" w:rsidRDefault="00EE173C" w:rsidP="00EE173C">
      <w:pPr>
        <w:shd w:val="clear" w:color="auto" w:fill="F7F7F7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E173C" w:rsidRPr="00EE173C" w:rsidRDefault="00EE173C" w:rsidP="00EE173C">
      <w:pPr>
        <w:shd w:val="clear" w:color="auto" w:fill="F7F7F7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E17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Justificativa: </w:t>
      </w:r>
      <w:proofErr w:type="gramStart"/>
      <w:r w:rsidRPr="00EE173C">
        <w:rPr>
          <w:rFonts w:ascii="Times New Roman" w:eastAsia="Times New Roman" w:hAnsi="Times New Roman" w:cs="Times New Roman"/>
          <w:color w:val="212529"/>
          <w:sz w:val="24"/>
          <w:szCs w:val="24"/>
        </w:rPr>
        <w:t>Foi</w:t>
      </w:r>
      <w:proofErr w:type="gramEnd"/>
      <w:r w:rsidRPr="00EE173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recebido várias reclamações de moradores do bairro queixando-se da queda constante de energia elétrica, tendo sido inclusive sido criado um abaixo assinado pedindo melhorias. Dessa forma faz-se a presente indicação ao executivo, para conhecimento e providências, quanto à demanda dos munícipes daquele bairro.</w:t>
      </w:r>
    </w:p>
    <w:p w:rsidR="00735698" w:rsidRPr="00EE173C" w:rsidRDefault="00735698" w:rsidP="00EE173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35698" w:rsidRDefault="00735698" w:rsidP="00735698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Luiz Alves/SC, </w:t>
      </w:r>
      <w:r w:rsidR="00705BA8">
        <w:rPr>
          <w:rFonts w:ascii="Times New Roman" w:hAnsi="Times New Roman"/>
          <w:sz w:val="24"/>
        </w:rPr>
        <w:t xml:space="preserve">em </w:t>
      </w:r>
      <w:r w:rsidR="00EE173C">
        <w:rPr>
          <w:rFonts w:ascii="Times New Roman" w:hAnsi="Times New Roman"/>
          <w:sz w:val="24"/>
        </w:rPr>
        <w:t>13 de maio</w:t>
      </w:r>
      <w:r w:rsidR="00705BA8">
        <w:rPr>
          <w:rFonts w:ascii="Times New Roman" w:hAnsi="Times New Roman"/>
          <w:sz w:val="24"/>
        </w:rPr>
        <w:t xml:space="preserve"> de </w:t>
      </w:r>
      <w:proofErr w:type="gramStart"/>
      <w:r w:rsidR="00705BA8">
        <w:rPr>
          <w:rFonts w:ascii="Times New Roman" w:hAnsi="Times New Roman"/>
          <w:sz w:val="24"/>
        </w:rPr>
        <w:t>2022</w:t>
      </w:r>
      <w:proofErr w:type="gramEnd"/>
    </w:p>
    <w:p w:rsidR="00735698" w:rsidRDefault="00735698" w:rsidP="00735698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35698" w:rsidRDefault="00735698" w:rsidP="00735698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35698" w:rsidRPr="00CC7F9F" w:rsidRDefault="00EE173C" w:rsidP="0073569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JOÃO SIDNEI DA SILVA</w:t>
      </w:r>
      <w:bookmarkStart w:id="0" w:name="_GoBack"/>
      <w:bookmarkEnd w:id="0"/>
    </w:p>
    <w:p w:rsidR="00735698" w:rsidRDefault="00735698" w:rsidP="00735698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Vereador</w:t>
      </w:r>
    </w:p>
    <w:p w:rsidR="00735698" w:rsidRDefault="00735698" w:rsidP="00735698"/>
    <w:p w:rsidR="00735698" w:rsidRPr="00EE3744" w:rsidRDefault="00735698" w:rsidP="00735698">
      <w:pPr>
        <w:rPr>
          <w:rFonts w:ascii="Times New Roman" w:hAnsi="Times New Roman"/>
          <w:sz w:val="24"/>
        </w:rPr>
      </w:pPr>
    </w:p>
    <w:p w:rsidR="00292E15" w:rsidRPr="00E25ACD" w:rsidRDefault="00292E15" w:rsidP="00E25ACD"/>
    <w:sectPr w:rsidR="00292E15" w:rsidRPr="00E25ACD" w:rsidSect="00EE374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DA1" w:rsidRDefault="00300DA1" w:rsidP="0074053B">
      <w:pPr>
        <w:spacing w:after="0" w:line="240" w:lineRule="auto"/>
      </w:pPr>
      <w:r>
        <w:separator/>
      </w:r>
    </w:p>
  </w:endnote>
  <w:endnote w:type="continuationSeparator" w:id="0">
    <w:p w:rsidR="00300DA1" w:rsidRDefault="00300DA1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</w:t>
    </w:r>
    <w:proofErr w:type="gramStart"/>
    <w:r>
      <w:rPr>
        <w:rFonts w:ascii="Book Antiqua" w:hAnsi="Book Antiqua" w:cs="Times New Roman"/>
        <w:sz w:val="20"/>
        <w:szCs w:val="20"/>
      </w:rPr>
      <w:t>000</w:t>
    </w:r>
    <w:proofErr w:type="gramEnd"/>
  </w:p>
  <w:p w:rsidR="00705A42" w:rsidRDefault="00705A42" w:rsidP="00705A42">
    <w:pPr>
      <w:pStyle w:val="Rodap"/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sym w:font="Wingdings" w:char="F038"/>
    </w:r>
    <w:r>
      <w:rPr>
        <w:rFonts w:ascii="Book Antiqua" w:hAnsi="Book Antiqua"/>
        <w:sz w:val="20"/>
        <w:szCs w:val="20"/>
      </w:rPr>
      <w:t xml:space="preserve"> </w:t>
    </w:r>
    <w:proofErr w:type="gramStart"/>
    <w:r>
      <w:rPr>
        <w:rFonts w:ascii="Book Antiqua" w:hAnsi="Book Antiqua"/>
        <w:sz w:val="20"/>
        <w:szCs w:val="20"/>
      </w:rPr>
      <w:t>https</w:t>
    </w:r>
    <w:proofErr w:type="gramEnd"/>
    <w:r>
      <w:rPr>
        <w:rFonts w:ascii="Book Antiqua" w:hAnsi="Book Antiqua"/>
        <w:sz w:val="20"/>
        <w:szCs w:val="20"/>
      </w:rPr>
      <w:t>://www.luizalves.sc.leg.br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DA1" w:rsidRDefault="00300DA1" w:rsidP="0074053B">
      <w:pPr>
        <w:spacing w:after="0" w:line="240" w:lineRule="auto"/>
      </w:pPr>
      <w:r>
        <w:separator/>
      </w:r>
    </w:p>
  </w:footnote>
  <w:footnote w:type="continuationSeparator" w:id="0">
    <w:p w:rsidR="00300DA1" w:rsidRDefault="00300DA1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Default="00300DA1" w:rsidP="0074053B">
    <w:sdt>
      <w:sdtPr>
        <w:id w:val="940635137"/>
        <w:docPartObj>
          <w:docPartGallery w:val="Page Numbers (Margins)"/>
          <w:docPartUnique/>
        </w:docPartObj>
      </w:sdtPr>
      <w:sdtEndPr/>
      <w:sdtContent>
        <w:r w:rsidR="00735698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5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744" w:rsidRDefault="00EE3744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 w:rsidR="00E632CC">
                                <w:fldChar w:fldCharType="begin"/>
                              </w:r>
                              <w:r w:rsidR="00E632CC">
                                <w:instrText xml:space="preserve"> PAGE    \* MERGEFORMAT </w:instrText>
                              </w:r>
                              <w:r w:rsidR="00E632CC">
                                <w:fldChar w:fldCharType="separate"/>
                              </w:r>
                              <w:r w:rsidR="00EE173C" w:rsidRPr="00EE173C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E632CC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2" o:spid="_x0000_s1026" style="position:absolute;margin-left:0;margin-top:0;width:40.9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:rsidR="00EE3744" w:rsidRDefault="00EE3744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 w:rsidR="00E632CC">
                          <w:fldChar w:fldCharType="begin"/>
                        </w:r>
                        <w:r w:rsidR="00E632CC">
                          <w:instrText xml:space="preserve"> PAGE    \* MERGEFORMAT </w:instrText>
                        </w:r>
                        <w:r w:rsidR="00E632CC">
                          <w:fldChar w:fldCharType="separate"/>
                        </w:r>
                        <w:r w:rsidR="00EE173C" w:rsidRPr="00EE173C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E632CC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3569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486410</wp:posOffset>
              </wp:positionH>
              <wp:positionV relativeFrom="paragraph">
                <wp:posOffset>223520</wp:posOffset>
              </wp:positionV>
              <wp:extent cx="4631690" cy="836295"/>
              <wp:effectExtent l="635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  <w:t>CÂMARA MUNICIPAL DE LUIZ ALVES</w:t>
                          </w:r>
                        </w:p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.3pt;margin-top:17.6pt;width:364.7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0J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" filled="f" stroked="f">
              <v:textbox>
                <w:txbxContent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  <w:t>CÂMARA MUNICIPAL DE LUIZ ALVES</w:t>
                    </w:r>
                  </w:p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de Santa Catarina</w:t>
                    </w:r>
                  </w:p>
                </w:txbxContent>
              </v:textbox>
            </v:shape>
          </w:pict>
        </mc:Fallback>
      </mc:AlternateContent>
    </w:r>
    <w:r w:rsidR="0073569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-139700</wp:posOffset>
              </wp:positionV>
              <wp:extent cx="1174115" cy="1384935"/>
              <wp:effectExtent l="0" t="3175" r="190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 w:rsidP="0074053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05982" cy="1260310"/>
                                <wp:effectExtent l="19050" t="0" r="8418" b="0"/>
                                <wp:docPr id="6" name="Imagem 5" descr="Brasão do Poder 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ão do Poder Legislativ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6709" cy="1261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49.1pt;margin-top:-11pt;width:92.45pt;height:1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GhgIAABc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" stroked="f">
              <v:textbox>
                <w:txbxContent>
                  <w:p w:rsidR="0074053B" w:rsidRDefault="0074053B" w:rsidP="0074053B">
                    <w:r>
                      <w:rPr>
                        <w:noProof/>
                      </w:rPr>
                      <w:drawing>
                        <wp:inline distT="0" distB="0" distL="0" distR="0">
                          <wp:extent cx="905982" cy="1260310"/>
                          <wp:effectExtent l="19050" t="0" r="8418" b="0"/>
                          <wp:docPr id="6" name="Imagem 5" descr="Brasão do Poder 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ão do Poder Legislativ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6709" cy="1261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3569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4951095</wp:posOffset>
              </wp:positionH>
              <wp:positionV relativeFrom="paragraph">
                <wp:posOffset>-79375</wp:posOffset>
              </wp:positionV>
              <wp:extent cx="1637665" cy="1384935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66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>
                          <w:r w:rsidRPr="0074053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60156" cy="126527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8452" cy="126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89.85pt;margin-top:-6.25pt;width:128.95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" stroked="f">
              <v:textbox>
                <w:txbxContent>
                  <w:p w:rsidR="0074053B" w:rsidRDefault="0074053B">
                    <w:r w:rsidRPr="0074053B">
                      <w:rPr>
                        <w:noProof/>
                      </w:rPr>
                      <w:drawing>
                        <wp:inline distT="0" distB="0" distL="0" distR="0">
                          <wp:extent cx="1360156" cy="126527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8452" cy="126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4053B" w:rsidRDefault="0074053B" w:rsidP="0074053B"/>
  <w:p w:rsidR="0074053B" w:rsidRDefault="0074053B" w:rsidP="0074053B"/>
  <w:p w:rsidR="0074053B" w:rsidRDefault="0074053B" w:rsidP="00740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3C"/>
    <w:rsid w:val="00020B03"/>
    <w:rsid w:val="00063914"/>
    <w:rsid w:val="00103D36"/>
    <w:rsid w:val="00292E15"/>
    <w:rsid w:val="002C2BE4"/>
    <w:rsid w:val="00300DA1"/>
    <w:rsid w:val="003333AA"/>
    <w:rsid w:val="003C5988"/>
    <w:rsid w:val="003D4A89"/>
    <w:rsid w:val="0042416F"/>
    <w:rsid w:val="00705A42"/>
    <w:rsid w:val="00705BA8"/>
    <w:rsid w:val="00735698"/>
    <w:rsid w:val="0074053B"/>
    <w:rsid w:val="007B3891"/>
    <w:rsid w:val="00812735"/>
    <w:rsid w:val="0083167E"/>
    <w:rsid w:val="008A6662"/>
    <w:rsid w:val="009769E9"/>
    <w:rsid w:val="009B3802"/>
    <w:rsid w:val="00AB65E0"/>
    <w:rsid w:val="00B06700"/>
    <w:rsid w:val="00CD5780"/>
    <w:rsid w:val="00D31065"/>
    <w:rsid w:val="00DE770C"/>
    <w:rsid w:val="00E25ACD"/>
    <w:rsid w:val="00E632CC"/>
    <w:rsid w:val="00EE173C"/>
    <w:rsid w:val="00E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paragraph" w:customStyle="1" w:styleId="control-label">
    <w:name w:val="control-label"/>
    <w:basedOn w:val="Normal"/>
    <w:rsid w:val="00EE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paragraph" w:customStyle="1" w:styleId="control-label">
    <w:name w:val="control-label"/>
    <w:basedOn w:val="Normal"/>
    <w:rsid w:val="00EE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2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5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09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695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odelos\Indica&#231;&#245;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Indicações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2022-05-16T13:13:00Z</cp:lastPrinted>
  <dcterms:created xsi:type="dcterms:W3CDTF">2022-05-16T13:11:00Z</dcterms:created>
  <dcterms:modified xsi:type="dcterms:W3CDTF">2022-05-16T13:13:00Z</dcterms:modified>
</cp:coreProperties>
</file>