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799DF8" w14:textId="759ABFB0" w:rsidR="00A05292" w:rsidRPr="007C411D" w:rsidRDefault="00A05292" w:rsidP="00A0529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C411D">
        <w:rPr>
          <w:rFonts w:ascii="Times New Roman" w:hAnsi="Times New Roman"/>
          <w:b/>
          <w:sz w:val="24"/>
          <w:szCs w:val="24"/>
        </w:rPr>
        <w:t>RESOLUÇÃO</w:t>
      </w:r>
      <w:r w:rsidR="00FD7B52">
        <w:rPr>
          <w:rFonts w:ascii="Times New Roman" w:hAnsi="Times New Roman"/>
          <w:b/>
          <w:sz w:val="24"/>
          <w:szCs w:val="24"/>
        </w:rPr>
        <w:t xml:space="preserve"> MD</w:t>
      </w:r>
      <w:r w:rsidRPr="007C411D">
        <w:rPr>
          <w:rFonts w:ascii="Times New Roman" w:hAnsi="Times New Roman"/>
          <w:b/>
          <w:sz w:val="24"/>
          <w:szCs w:val="24"/>
        </w:rPr>
        <w:t xml:space="preserve"> 0</w:t>
      </w:r>
      <w:r w:rsidR="00B90B67">
        <w:rPr>
          <w:rFonts w:ascii="Times New Roman" w:hAnsi="Times New Roman"/>
          <w:b/>
          <w:sz w:val="24"/>
          <w:szCs w:val="24"/>
        </w:rPr>
        <w:t>4</w:t>
      </w:r>
      <w:r w:rsidRPr="007C411D">
        <w:rPr>
          <w:rFonts w:ascii="Times New Roman" w:hAnsi="Times New Roman"/>
          <w:b/>
          <w:sz w:val="24"/>
          <w:szCs w:val="24"/>
        </w:rPr>
        <w:t>/20</w:t>
      </w:r>
      <w:r w:rsidR="00FC2C91" w:rsidRPr="007C411D">
        <w:rPr>
          <w:rFonts w:ascii="Times New Roman" w:hAnsi="Times New Roman"/>
          <w:b/>
          <w:sz w:val="24"/>
          <w:szCs w:val="24"/>
        </w:rPr>
        <w:t>2</w:t>
      </w:r>
      <w:r w:rsidR="004B3F0C">
        <w:rPr>
          <w:rFonts w:ascii="Times New Roman" w:hAnsi="Times New Roman"/>
          <w:b/>
          <w:sz w:val="24"/>
          <w:szCs w:val="24"/>
        </w:rPr>
        <w:t>2</w:t>
      </w:r>
    </w:p>
    <w:p w14:paraId="1BAE2CA1" w14:textId="77777777" w:rsidR="00A05292" w:rsidRPr="007C411D" w:rsidRDefault="00A05292" w:rsidP="007C411D">
      <w:pPr>
        <w:spacing w:after="0" w:line="360" w:lineRule="auto"/>
        <w:ind w:firstLine="3969"/>
        <w:jc w:val="both"/>
        <w:rPr>
          <w:rFonts w:ascii="Times New Roman" w:hAnsi="Times New Roman"/>
          <w:b/>
          <w:sz w:val="24"/>
          <w:szCs w:val="24"/>
        </w:rPr>
      </w:pPr>
    </w:p>
    <w:p w14:paraId="03F2E7F2" w14:textId="2264D44F" w:rsidR="00A05292" w:rsidRPr="007C411D" w:rsidRDefault="00B90B67" w:rsidP="00FD7B52">
      <w:pPr>
        <w:spacing w:after="0" w:line="360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Estabelece as datas e locais que ocorrerão as sessões itinerantes da </w:t>
      </w:r>
      <w:r w:rsidRPr="00B90B67">
        <w:rPr>
          <w:rFonts w:ascii="Times New Roman" w:hAnsi="Times New Roman"/>
          <w:i/>
          <w:sz w:val="24"/>
          <w:szCs w:val="24"/>
        </w:rPr>
        <w:t>2ª Sessão Legislativa da 16ª Legislatura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18B8DF05" w14:textId="77777777" w:rsidR="00A05292" w:rsidRPr="007C411D" w:rsidRDefault="00A05292" w:rsidP="00A05292">
      <w:pPr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07508DD3" w14:textId="33294EA2" w:rsidR="00A05292" w:rsidRPr="007C411D" w:rsidRDefault="00A05292" w:rsidP="00F55D4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411D">
        <w:rPr>
          <w:rFonts w:ascii="Times New Roman" w:hAnsi="Times New Roman"/>
          <w:sz w:val="24"/>
          <w:szCs w:val="24"/>
        </w:rPr>
        <w:tab/>
      </w:r>
      <w:r w:rsidR="00FC2C91" w:rsidRPr="007C411D">
        <w:rPr>
          <w:rFonts w:ascii="Times New Roman" w:hAnsi="Times New Roman"/>
          <w:sz w:val="24"/>
          <w:szCs w:val="24"/>
        </w:rPr>
        <w:t>A</w:t>
      </w:r>
      <w:r w:rsidRPr="007C411D">
        <w:rPr>
          <w:rFonts w:ascii="Times New Roman" w:hAnsi="Times New Roman"/>
          <w:sz w:val="24"/>
          <w:szCs w:val="24"/>
        </w:rPr>
        <w:t xml:space="preserve"> </w:t>
      </w:r>
      <w:r w:rsidR="00FD7B52">
        <w:rPr>
          <w:rFonts w:ascii="Times New Roman" w:hAnsi="Times New Roman"/>
          <w:sz w:val="24"/>
          <w:szCs w:val="24"/>
        </w:rPr>
        <w:t>Mesa Diretora</w:t>
      </w:r>
      <w:r w:rsidRPr="007C411D">
        <w:rPr>
          <w:rFonts w:ascii="Times New Roman" w:hAnsi="Times New Roman"/>
          <w:sz w:val="24"/>
          <w:szCs w:val="24"/>
        </w:rPr>
        <w:t xml:space="preserve"> da Câmara Municipal de Luiz Alves/SC, no </w:t>
      </w:r>
      <w:r w:rsidR="00B90B67">
        <w:rPr>
          <w:rFonts w:ascii="Times New Roman" w:hAnsi="Times New Roman"/>
          <w:sz w:val="24"/>
          <w:szCs w:val="24"/>
        </w:rPr>
        <w:t>uso de suas atribuições legais,</w:t>
      </w:r>
      <w:r w:rsidRPr="007C411D">
        <w:rPr>
          <w:rFonts w:ascii="Times New Roman" w:hAnsi="Times New Roman"/>
          <w:sz w:val="24"/>
          <w:szCs w:val="24"/>
        </w:rPr>
        <w:t xml:space="preserve"> com fundamento</w:t>
      </w:r>
      <w:r w:rsidR="00B90B67">
        <w:rPr>
          <w:rFonts w:ascii="Times New Roman" w:hAnsi="Times New Roman"/>
          <w:sz w:val="24"/>
          <w:szCs w:val="24"/>
        </w:rPr>
        <w:t xml:space="preserve"> no art. 35, inciso IV, alínea “a” do Regimento Interno e na Resolução n.º 05/2018, que institui as Sessões Itinerantes na Câmara Municipal de Luiz Alves/SC</w:t>
      </w:r>
      <w:r w:rsidR="00E3609E">
        <w:rPr>
          <w:rFonts w:ascii="Times New Roman" w:hAnsi="Times New Roman"/>
          <w:sz w:val="24"/>
          <w:szCs w:val="24"/>
        </w:rPr>
        <w:t xml:space="preserve">, </w:t>
      </w:r>
      <w:r w:rsidRPr="00E3609E">
        <w:rPr>
          <w:rFonts w:ascii="Times New Roman" w:hAnsi="Times New Roman"/>
          <w:sz w:val="24"/>
          <w:szCs w:val="24"/>
        </w:rPr>
        <w:t>RESOLVE</w:t>
      </w:r>
      <w:r w:rsidRPr="007C411D">
        <w:rPr>
          <w:rFonts w:ascii="Times New Roman" w:hAnsi="Times New Roman"/>
          <w:sz w:val="24"/>
          <w:szCs w:val="24"/>
        </w:rPr>
        <w:t>:</w:t>
      </w:r>
    </w:p>
    <w:p w14:paraId="385D844F" w14:textId="77777777" w:rsidR="00A05292" w:rsidRPr="007C411D" w:rsidRDefault="00A05292" w:rsidP="00A052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41BEFDF" w14:textId="677A3FC6" w:rsidR="00E3609E" w:rsidRDefault="00E3609E" w:rsidP="004B3F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E5A69">
        <w:rPr>
          <w:rFonts w:ascii="Times New Roman" w:hAnsi="Times New Roman"/>
          <w:b/>
          <w:sz w:val="24"/>
          <w:szCs w:val="24"/>
        </w:rPr>
        <w:t xml:space="preserve">Art. 1º. </w:t>
      </w:r>
      <w:r w:rsidRPr="00BF03F4">
        <w:rPr>
          <w:rFonts w:ascii="Times New Roman" w:hAnsi="Times New Roman"/>
          <w:sz w:val="24"/>
          <w:szCs w:val="24"/>
        </w:rPr>
        <w:t xml:space="preserve">Fica </w:t>
      </w:r>
      <w:r w:rsidR="00B90B67">
        <w:rPr>
          <w:rFonts w:ascii="Times New Roman" w:hAnsi="Times New Roman"/>
          <w:sz w:val="24"/>
          <w:szCs w:val="24"/>
        </w:rPr>
        <w:t xml:space="preserve">determinada a realização de seis sessões </w:t>
      </w:r>
      <w:r w:rsidR="00B90B67" w:rsidRPr="00B90B67">
        <w:rPr>
          <w:rFonts w:ascii="Times New Roman" w:hAnsi="Times New Roman"/>
          <w:sz w:val="24"/>
          <w:szCs w:val="24"/>
        </w:rPr>
        <w:t>itinerantes</w:t>
      </w:r>
      <w:r w:rsidR="00B90B67">
        <w:rPr>
          <w:rFonts w:ascii="Times New Roman" w:hAnsi="Times New Roman"/>
          <w:sz w:val="24"/>
          <w:szCs w:val="24"/>
        </w:rPr>
        <w:t xml:space="preserve"> durante a</w:t>
      </w:r>
      <w:r w:rsidR="00B90B67" w:rsidRPr="00B90B67">
        <w:rPr>
          <w:rFonts w:ascii="Times New Roman" w:hAnsi="Times New Roman"/>
          <w:sz w:val="24"/>
          <w:szCs w:val="24"/>
        </w:rPr>
        <w:t xml:space="preserve"> </w:t>
      </w:r>
      <w:r w:rsidR="00B90B67" w:rsidRPr="00B90B67">
        <w:rPr>
          <w:rFonts w:ascii="Times New Roman" w:hAnsi="Times New Roman"/>
          <w:sz w:val="24"/>
          <w:szCs w:val="24"/>
        </w:rPr>
        <w:t>2ª Sessão Legislativa da 16ª Legislatura</w:t>
      </w:r>
      <w:r w:rsidR="00B90B67">
        <w:rPr>
          <w:rFonts w:ascii="Times New Roman" w:hAnsi="Times New Roman"/>
          <w:sz w:val="24"/>
          <w:szCs w:val="24"/>
        </w:rPr>
        <w:t>.</w:t>
      </w:r>
    </w:p>
    <w:p w14:paraId="34982ACE" w14:textId="77777777" w:rsidR="00E3609E" w:rsidRDefault="00E3609E" w:rsidP="00E360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FC7D8D4" w14:textId="2AB8AACF" w:rsidR="00E3609E" w:rsidRDefault="00E3609E" w:rsidP="00E360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E5A69">
        <w:rPr>
          <w:rFonts w:ascii="Times New Roman" w:hAnsi="Times New Roman"/>
          <w:b/>
          <w:sz w:val="24"/>
          <w:szCs w:val="24"/>
        </w:rPr>
        <w:t xml:space="preserve">Art. 2º. </w:t>
      </w:r>
      <w:r w:rsidR="00B90B67" w:rsidRPr="00B90B67">
        <w:rPr>
          <w:rFonts w:ascii="Times New Roman" w:hAnsi="Times New Roman"/>
          <w:sz w:val="24"/>
          <w:szCs w:val="24"/>
        </w:rPr>
        <w:t>As s</w:t>
      </w:r>
      <w:r w:rsidR="00B90B67">
        <w:rPr>
          <w:rFonts w:ascii="Times New Roman" w:hAnsi="Times New Roman"/>
          <w:sz w:val="24"/>
          <w:szCs w:val="24"/>
        </w:rPr>
        <w:t>essões itinerantes acontecerão nas seguintes datas e localidades:</w:t>
      </w:r>
    </w:p>
    <w:p w14:paraId="097D8FF5" w14:textId="2A3A73DA" w:rsidR="00B90B67" w:rsidRDefault="00B90B67" w:rsidP="00E360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– 09/05/2022, no bairro Vila do Salto;</w:t>
      </w:r>
    </w:p>
    <w:p w14:paraId="539346BE" w14:textId="0FEB0FDB" w:rsidR="00B90B67" w:rsidRDefault="00B90B67" w:rsidP="00B90B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13</w:t>
      </w:r>
      <w:r>
        <w:rPr>
          <w:rFonts w:ascii="Times New Roman" w:hAnsi="Times New Roman"/>
          <w:sz w:val="24"/>
          <w:szCs w:val="24"/>
        </w:rPr>
        <w:t>/0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/2022, no bairro </w:t>
      </w:r>
      <w:r>
        <w:rPr>
          <w:rFonts w:ascii="Times New Roman" w:hAnsi="Times New Roman"/>
          <w:sz w:val="24"/>
          <w:szCs w:val="24"/>
        </w:rPr>
        <w:t>Braço Joaquim</w:t>
      </w:r>
      <w:r>
        <w:rPr>
          <w:rFonts w:ascii="Times New Roman" w:hAnsi="Times New Roman"/>
          <w:sz w:val="24"/>
          <w:szCs w:val="24"/>
        </w:rPr>
        <w:t>;</w:t>
      </w:r>
    </w:p>
    <w:p w14:paraId="75C97085" w14:textId="1F5CC106" w:rsidR="00B90B67" w:rsidRDefault="00B90B67" w:rsidP="00B90B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 xml:space="preserve">I – </w:t>
      </w: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/0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/2022, no bairro </w:t>
      </w:r>
      <w:r>
        <w:rPr>
          <w:rFonts w:ascii="Times New Roman" w:hAnsi="Times New Roman"/>
          <w:sz w:val="24"/>
          <w:szCs w:val="24"/>
        </w:rPr>
        <w:t>Rio do Peixe</w:t>
      </w:r>
      <w:r>
        <w:rPr>
          <w:rFonts w:ascii="Times New Roman" w:hAnsi="Times New Roman"/>
          <w:sz w:val="24"/>
          <w:szCs w:val="24"/>
        </w:rPr>
        <w:t>;</w:t>
      </w:r>
    </w:p>
    <w:p w14:paraId="0DC10C56" w14:textId="6ACC5FBD" w:rsidR="00B90B67" w:rsidRDefault="00B90B67" w:rsidP="00B90B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– 0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/0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/2022, no bairro </w:t>
      </w:r>
      <w:r>
        <w:rPr>
          <w:rFonts w:ascii="Times New Roman" w:hAnsi="Times New Roman"/>
          <w:sz w:val="24"/>
          <w:szCs w:val="24"/>
        </w:rPr>
        <w:t>Canoas</w:t>
      </w:r>
      <w:r>
        <w:rPr>
          <w:rFonts w:ascii="Times New Roman" w:hAnsi="Times New Roman"/>
          <w:sz w:val="24"/>
          <w:szCs w:val="24"/>
        </w:rPr>
        <w:t>;</w:t>
      </w:r>
    </w:p>
    <w:p w14:paraId="340B49AD" w14:textId="73C3F8C9" w:rsidR="00B90B67" w:rsidRDefault="00B90B67" w:rsidP="00B90B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12</w:t>
      </w:r>
      <w:r>
        <w:rPr>
          <w:rFonts w:ascii="Times New Roman" w:hAnsi="Times New Roman"/>
          <w:sz w:val="24"/>
          <w:szCs w:val="24"/>
        </w:rPr>
        <w:t>/0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/2022, no bairro </w:t>
      </w:r>
      <w:r>
        <w:rPr>
          <w:rFonts w:ascii="Times New Roman" w:hAnsi="Times New Roman"/>
          <w:sz w:val="24"/>
          <w:szCs w:val="24"/>
        </w:rPr>
        <w:t>Braço Elza</w:t>
      </w:r>
      <w:r>
        <w:rPr>
          <w:rFonts w:ascii="Times New Roman" w:hAnsi="Times New Roman"/>
          <w:sz w:val="24"/>
          <w:szCs w:val="24"/>
        </w:rPr>
        <w:t>;</w:t>
      </w:r>
    </w:p>
    <w:p w14:paraId="7BBF727B" w14:textId="6C996367" w:rsidR="00B90B67" w:rsidRDefault="00B90B67" w:rsidP="00B90B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I –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0/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0/2022, no bairro </w:t>
      </w:r>
      <w:r>
        <w:rPr>
          <w:rFonts w:ascii="Times New Roman" w:hAnsi="Times New Roman"/>
          <w:sz w:val="24"/>
          <w:szCs w:val="24"/>
        </w:rPr>
        <w:t>Alto Máximo.</w:t>
      </w:r>
    </w:p>
    <w:p w14:paraId="402C3A25" w14:textId="77777777" w:rsidR="00B90B67" w:rsidRDefault="00B90B67" w:rsidP="00B90B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C21504E" w14:textId="77777777" w:rsidR="00E3609E" w:rsidRDefault="00E3609E" w:rsidP="00E360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E5A69">
        <w:rPr>
          <w:rFonts w:ascii="Times New Roman" w:hAnsi="Times New Roman"/>
          <w:b/>
          <w:sz w:val="24"/>
          <w:szCs w:val="24"/>
        </w:rPr>
        <w:t xml:space="preserve">Art. </w:t>
      </w:r>
      <w:r>
        <w:rPr>
          <w:rFonts w:ascii="Times New Roman" w:hAnsi="Times New Roman"/>
          <w:b/>
          <w:sz w:val="24"/>
          <w:szCs w:val="24"/>
        </w:rPr>
        <w:t>3</w:t>
      </w:r>
      <w:r w:rsidRPr="00EE5A69">
        <w:rPr>
          <w:rFonts w:ascii="Times New Roman" w:hAnsi="Times New Roman"/>
          <w:b/>
          <w:sz w:val="24"/>
          <w:szCs w:val="24"/>
        </w:rPr>
        <w:t xml:space="preserve">º. </w:t>
      </w:r>
      <w:r w:rsidRPr="00BF03F4">
        <w:rPr>
          <w:rFonts w:ascii="Times New Roman" w:hAnsi="Times New Roman"/>
          <w:sz w:val="24"/>
          <w:szCs w:val="24"/>
        </w:rPr>
        <w:t>As despesas decorrentes da presente Resolução correrão por conta do orçamento vigente</w:t>
      </w:r>
      <w:r>
        <w:rPr>
          <w:rFonts w:ascii="Times New Roman" w:hAnsi="Times New Roman"/>
          <w:sz w:val="24"/>
          <w:szCs w:val="24"/>
        </w:rPr>
        <w:t xml:space="preserve"> da Câmara Municipal.</w:t>
      </w:r>
    </w:p>
    <w:p w14:paraId="15129DA0" w14:textId="77777777" w:rsidR="00E3609E" w:rsidRDefault="00E3609E" w:rsidP="00E360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85DC0E6" w14:textId="6BE0BB17" w:rsidR="00A05292" w:rsidRPr="007C411D" w:rsidRDefault="00E3609E" w:rsidP="00A052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E5A69">
        <w:rPr>
          <w:rFonts w:ascii="Times New Roman" w:hAnsi="Times New Roman"/>
          <w:b/>
          <w:sz w:val="24"/>
          <w:szCs w:val="24"/>
        </w:rPr>
        <w:t xml:space="preserve">Art. </w:t>
      </w:r>
      <w:r>
        <w:rPr>
          <w:rFonts w:ascii="Times New Roman" w:hAnsi="Times New Roman"/>
          <w:b/>
          <w:sz w:val="24"/>
          <w:szCs w:val="24"/>
        </w:rPr>
        <w:t>4</w:t>
      </w:r>
      <w:r w:rsidRPr="00EE5A69">
        <w:rPr>
          <w:rFonts w:ascii="Times New Roman" w:hAnsi="Times New Roman"/>
          <w:b/>
          <w:sz w:val="24"/>
          <w:szCs w:val="24"/>
        </w:rPr>
        <w:t>º.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Esta Resolução entra em vigor na data de sua publicação.</w:t>
      </w:r>
    </w:p>
    <w:p w14:paraId="01C95C49" w14:textId="2F6FD3FF" w:rsidR="00A05292" w:rsidRDefault="00A05292" w:rsidP="00F55D46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7C411D">
        <w:rPr>
          <w:rFonts w:ascii="Times New Roman" w:hAnsi="Times New Roman"/>
          <w:sz w:val="24"/>
          <w:szCs w:val="24"/>
        </w:rPr>
        <w:tab/>
        <w:t xml:space="preserve">Luiz Alves/SC, </w:t>
      </w:r>
      <w:r w:rsidR="00B90B67">
        <w:rPr>
          <w:rFonts w:ascii="Times New Roman" w:hAnsi="Times New Roman"/>
          <w:sz w:val="24"/>
          <w:szCs w:val="24"/>
        </w:rPr>
        <w:t>02</w:t>
      </w:r>
      <w:r w:rsidRPr="007C411D">
        <w:rPr>
          <w:rFonts w:ascii="Times New Roman" w:hAnsi="Times New Roman"/>
          <w:sz w:val="24"/>
          <w:szCs w:val="24"/>
        </w:rPr>
        <w:t xml:space="preserve"> de </w:t>
      </w:r>
      <w:r w:rsidR="00B90B67">
        <w:rPr>
          <w:rFonts w:ascii="Times New Roman" w:hAnsi="Times New Roman"/>
          <w:sz w:val="24"/>
          <w:szCs w:val="24"/>
        </w:rPr>
        <w:t>maio</w:t>
      </w:r>
      <w:r w:rsidRPr="007C411D">
        <w:rPr>
          <w:rFonts w:ascii="Times New Roman" w:hAnsi="Times New Roman"/>
          <w:sz w:val="24"/>
          <w:szCs w:val="24"/>
        </w:rPr>
        <w:t xml:space="preserve"> de 20</w:t>
      </w:r>
      <w:r w:rsidR="00FC2C91" w:rsidRPr="007C411D">
        <w:rPr>
          <w:rFonts w:ascii="Times New Roman" w:hAnsi="Times New Roman"/>
          <w:sz w:val="24"/>
          <w:szCs w:val="24"/>
        </w:rPr>
        <w:t>2</w:t>
      </w:r>
      <w:r w:rsidR="004B3F0C">
        <w:rPr>
          <w:rFonts w:ascii="Times New Roman" w:hAnsi="Times New Roman"/>
          <w:sz w:val="24"/>
          <w:szCs w:val="24"/>
        </w:rPr>
        <w:t>2</w:t>
      </w:r>
      <w:r w:rsidRPr="007C411D">
        <w:rPr>
          <w:rFonts w:ascii="Times New Roman" w:hAnsi="Times New Roman"/>
          <w:sz w:val="24"/>
          <w:szCs w:val="24"/>
        </w:rPr>
        <w:t>.</w:t>
      </w:r>
    </w:p>
    <w:p w14:paraId="0DBB1A2F" w14:textId="7B80C8EE" w:rsidR="00FD7B52" w:rsidRDefault="00FD7B52" w:rsidP="00FD7B5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DE84740" w14:textId="77777777" w:rsidR="00FD7B52" w:rsidRPr="00552523" w:rsidRDefault="00FD7B52" w:rsidP="004B3F0C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  <w:sectPr w:rsidR="00FD7B52" w:rsidRPr="00552523" w:rsidSect="00FD7B52">
          <w:headerReference w:type="default" r:id="rId8"/>
          <w:footerReference w:type="default" r:id="rId9"/>
          <w:type w:val="continuous"/>
          <w:pgSz w:w="11906" w:h="16838"/>
          <w:pgMar w:top="1418" w:right="1418" w:bottom="1416" w:left="1418" w:header="709" w:footer="121" w:gutter="0"/>
          <w:cols w:space="708"/>
          <w:docGrid w:linePitch="360"/>
        </w:sectPr>
      </w:pPr>
    </w:p>
    <w:p w14:paraId="3398137E" w14:textId="77777777" w:rsidR="004B3F0C" w:rsidRPr="00552523" w:rsidRDefault="004B3F0C" w:rsidP="004B3F0C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52523">
        <w:rPr>
          <w:rFonts w:ascii="Times New Roman" w:hAnsi="Times New Roman"/>
          <w:b/>
          <w:bCs/>
          <w:sz w:val="24"/>
          <w:szCs w:val="24"/>
        </w:rPr>
        <w:lastRenderedPageBreak/>
        <w:t>JORGE SOARES DA SILVA WINTER</w:t>
      </w:r>
    </w:p>
    <w:p w14:paraId="7C851973" w14:textId="2E496855" w:rsidR="00FD7B52" w:rsidRPr="00552523" w:rsidRDefault="008040DC" w:rsidP="00FD7B5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</w:t>
      </w:r>
    </w:p>
    <w:p w14:paraId="1C6BC5CB" w14:textId="77777777" w:rsidR="004B3F0C" w:rsidRPr="00520222" w:rsidRDefault="004B3F0C" w:rsidP="004B3F0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52523">
        <w:rPr>
          <w:rFonts w:ascii="Times New Roman" w:hAnsi="Times New Roman"/>
          <w:b/>
          <w:bCs/>
          <w:sz w:val="24"/>
          <w:szCs w:val="24"/>
        </w:rPr>
        <w:lastRenderedPageBreak/>
        <w:t>ROSELI PEREIRA GOEDERT</w:t>
      </w:r>
    </w:p>
    <w:p w14:paraId="1EEB95B2" w14:textId="2FC508F4" w:rsidR="00FD7B52" w:rsidRPr="00552523" w:rsidRDefault="008040DC" w:rsidP="00FD7B5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Vice-Presidente</w:t>
      </w:r>
    </w:p>
    <w:p w14:paraId="4EDA8410" w14:textId="77777777" w:rsidR="00FD7B52" w:rsidRPr="00552523" w:rsidRDefault="00FD7B52" w:rsidP="00FD7B5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  <w:sectPr w:rsidR="00FD7B52" w:rsidRPr="00552523" w:rsidSect="0096591C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14:paraId="30092EB5" w14:textId="77777777" w:rsidR="00FD7B52" w:rsidRDefault="00FD7B52" w:rsidP="00FD7B5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52523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14:paraId="36A21936" w14:textId="67E2ED88" w:rsidR="00FD7B52" w:rsidRPr="00552523" w:rsidRDefault="00FD7B52" w:rsidP="00FD7B5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  <w:sectPr w:rsidR="00FD7B52" w:rsidRPr="00552523" w:rsidSect="0096591C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B9197FE" w14:textId="77777777" w:rsidR="00FD7B52" w:rsidRDefault="00FD7B52" w:rsidP="00FD7B52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1708B1" w14:textId="77777777" w:rsidR="005D07BB" w:rsidRDefault="005D07BB" w:rsidP="00B90B6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  <w:sectPr w:rsidR="005D07BB" w:rsidSect="005D07BB">
          <w:headerReference w:type="default" r:id="rId10"/>
          <w:footerReference w:type="default" r:id="rId11"/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03AE088F" w14:textId="6042FDFF" w:rsidR="00FD7B52" w:rsidRPr="00552523" w:rsidRDefault="00737760" w:rsidP="00B90B6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PERCI BOMPANI</w:t>
      </w:r>
    </w:p>
    <w:p w14:paraId="40A67A1C" w14:textId="3569D77C" w:rsidR="00520222" w:rsidRDefault="008040DC" w:rsidP="00B90B6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Primeiro Secretário</w:t>
      </w:r>
    </w:p>
    <w:p w14:paraId="57990425" w14:textId="2440D935" w:rsidR="005D07BB" w:rsidRDefault="00737760" w:rsidP="00B90B6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52523">
        <w:rPr>
          <w:rFonts w:ascii="Times New Roman" w:hAnsi="Times New Roman"/>
          <w:b/>
          <w:bCs/>
          <w:sz w:val="24"/>
          <w:szCs w:val="24"/>
        </w:rPr>
        <w:lastRenderedPageBreak/>
        <w:t>ÊNIO RONCHI JÚNIOR</w:t>
      </w:r>
    </w:p>
    <w:p w14:paraId="15EB2CB4" w14:textId="44E02310" w:rsidR="00FD7B52" w:rsidRDefault="00FD7B52" w:rsidP="00B90B6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52523">
        <w:rPr>
          <w:rFonts w:ascii="Times New Roman" w:hAnsi="Times New Roman"/>
          <w:sz w:val="24"/>
          <w:szCs w:val="24"/>
        </w:rPr>
        <w:t>Segund</w:t>
      </w:r>
      <w:r w:rsidR="00466BE8">
        <w:rPr>
          <w:rFonts w:ascii="Times New Roman" w:hAnsi="Times New Roman"/>
          <w:sz w:val="24"/>
          <w:szCs w:val="24"/>
        </w:rPr>
        <w:t>o</w:t>
      </w:r>
      <w:r w:rsidRPr="00552523">
        <w:rPr>
          <w:rFonts w:ascii="Times New Roman" w:hAnsi="Times New Roman"/>
          <w:sz w:val="24"/>
          <w:szCs w:val="24"/>
        </w:rPr>
        <w:t xml:space="preserve"> Secretári</w:t>
      </w:r>
      <w:r w:rsidR="00466BE8">
        <w:rPr>
          <w:rFonts w:ascii="Times New Roman" w:hAnsi="Times New Roman"/>
          <w:sz w:val="24"/>
          <w:szCs w:val="24"/>
        </w:rPr>
        <w:t>o</w:t>
      </w:r>
    </w:p>
    <w:p w14:paraId="40E97778" w14:textId="77777777" w:rsidR="005D07BB" w:rsidRDefault="005D07BB" w:rsidP="00B90B6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  <w:sectPr w:rsidR="005D07BB" w:rsidSect="005D07BB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14:paraId="5710D31C" w14:textId="77777777" w:rsidR="005D07BB" w:rsidRDefault="005D07BB" w:rsidP="00B90B6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7FB9C1" w14:textId="77777777" w:rsidR="005D07BB" w:rsidRDefault="005D07BB" w:rsidP="00B90B6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07605C" w14:textId="77777777" w:rsidR="005D07BB" w:rsidRDefault="005D07BB" w:rsidP="00B90B6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51D5A1" w14:textId="77777777" w:rsidR="005D07BB" w:rsidRDefault="005D07BB" w:rsidP="00B90B6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  <w:sectPr w:rsidR="005D07BB" w:rsidSect="005D07BB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bookmarkStart w:id="0" w:name="_GoBack"/>
      <w:bookmarkEnd w:id="0"/>
    </w:p>
    <w:p w14:paraId="449D5553" w14:textId="1BD344E9" w:rsidR="005D07BB" w:rsidRDefault="005D07BB" w:rsidP="00B90B6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D07BB">
        <w:rPr>
          <w:rFonts w:ascii="Times New Roman" w:hAnsi="Times New Roman"/>
          <w:b/>
          <w:sz w:val="24"/>
          <w:szCs w:val="24"/>
        </w:rPr>
        <w:lastRenderedPageBreak/>
        <w:t>ALEXANDRE WILBERT</w:t>
      </w:r>
    </w:p>
    <w:p w14:paraId="3A9B38AC" w14:textId="77777777" w:rsidR="005D07BB" w:rsidRDefault="005D07BB" w:rsidP="005D07B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</w:t>
      </w:r>
    </w:p>
    <w:p w14:paraId="53481EDB" w14:textId="62DF26F2" w:rsidR="005D07BB" w:rsidRDefault="005D07BB" w:rsidP="00B90B6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D07BB">
        <w:rPr>
          <w:rFonts w:ascii="Times New Roman" w:hAnsi="Times New Roman"/>
          <w:b/>
          <w:sz w:val="24"/>
          <w:szCs w:val="24"/>
        </w:rPr>
        <w:lastRenderedPageBreak/>
        <w:t>FELIPE BRÁS LUCIANI</w:t>
      </w:r>
    </w:p>
    <w:p w14:paraId="373F8B64" w14:textId="77777777" w:rsidR="005D07BB" w:rsidRDefault="005D07BB" w:rsidP="005D07B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</w:t>
      </w:r>
    </w:p>
    <w:p w14:paraId="66988170" w14:textId="77777777" w:rsidR="005D07BB" w:rsidRDefault="005D07BB" w:rsidP="00B90B6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  <w:sectPr w:rsidR="005D07BB" w:rsidSect="005D07BB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14:paraId="2E060020" w14:textId="1D08685D" w:rsidR="005D07BB" w:rsidRDefault="005D07BB" w:rsidP="00B90B6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D08CD6" w14:textId="77777777" w:rsidR="005D07BB" w:rsidRPr="005D07BB" w:rsidRDefault="005D07BB" w:rsidP="00B90B6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1B75B8" w14:textId="77777777" w:rsidR="005D07BB" w:rsidRDefault="005D07BB" w:rsidP="00B90B6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14496E" w14:textId="77777777" w:rsidR="005D07BB" w:rsidRDefault="005D07BB" w:rsidP="00B90B6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  <w:sectPr w:rsidR="005D07BB" w:rsidSect="005D07BB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6B53DE6" w14:textId="742A9823" w:rsidR="005D07BB" w:rsidRPr="005D07BB" w:rsidRDefault="005D07BB" w:rsidP="00B90B6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D07BB">
        <w:rPr>
          <w:rFonts w:ascii="Times New Roman" w:hAnsi="Times New Roman"/>
          <w:b/>
          <w:sz w:val="24"/>
          <w:szCs w:val="24"/>
        </w:rPr>
        <w:lastRenderedPageBreak/>
        <w:t>JOÃO SIDNEI DA SILVA</w:t>
      </w:r>
    </w:p>
    <w:p w14:paraId="55A59200" w14:textId="00727E36" w:rsidR="005D07BB" w:rsidRDefault="005D07BB" w:rsidP="00B90B6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</w:t>
      </w:r>
    </w:p>
    <w:p w14:paraId="19D6C787" w14:textId="10D49718" w:rsidR="005D07BB" w:rsidRDefault="005D07BB" w:rsidP="00B90B6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D07BB">
        <w:rPr>
          <w:rFonts w:ascii="Times New Roman" w:hAnsi="Times New Roman"/>
          <w:b/>
          <w:sz w:val="24"/>
          <w:szCs w:val="24"/>
        </w:rPr>
        <w:lastRenderedPageBreak/>
        <w:t>SUSANA MÜLLER CAMPIGOTTO</w:t>
      </w:r>
    </w:p>
    <w:p w14:paraId="476967ED" w14:textId="31C4DA9F" w:rsidR="005D07BB" w:rsidRDefault="005D07BB" w:rsidP="005D07B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</w:t>
      </w:r>
      <w:r>
        <w:rPr>
          <w:rFonts w:ascii="Times New Roman" w:hAnsi="Times New Roman"/>
          <w:sz w:val="24"/>
          <w:szCs w:val="24"/>
        </w:rPr>
        <w:t>a</w:t>
      </w:r>
    </w:p>
    <w:p w14:paraId="0721AC02" w14:textId="77777777" w:rsidR="005D07BB" w:rsidRDefault="005D07BB" w:rsidP="00B90B6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  <w:sectPr w:rsidR="005D07BB" w:rsidSect="005D07BB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14:paraId="4218AB1E" w14:textId="357FE930" w:rsidR="005D07BB" w:rsidRDefault="005D07BB" w:rsidP="00B90B6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B7CBDB" w14:textId="77777777" w:rsidR="005D07BB" w:rsidRPr="005D07BB" w:rsidRDefault="005D07BB" w:rsidP="00B90B6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EC72FA" w14:textId="48860953" w:rsidR="005D07BB" w:rsidRPr="005D07BB" w:rsidRDefault="005D07BB" w:rsidP="00B90B6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D07BB">
        <w:rPr>
          <w:rFonts w:ascii="Times New Roman" w:hAnsi="Times New Roman"/>
          <w:b/>
          <w:sz w:val="24"/>
          <w:szCs w:val="24"/>
        </w:rPr>
        <w:t>TERESINHA GOEDERT BORK</w:t>
      </w:r>
    </w:p>
    <w:p w14:paraId="6803D256" w14:textId="75A91F81" w:rsidR="005D07BB" w:rsidRDefault="005D07BB" w:rsidP="005D07B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</w:t>
      </w:r>
      <w:r>
        <w:rPr>
          <w:rFonts w:ascii="Times New Roman" w:hAnsi="Times New Roman"/>
          <w:sz w:val="24"/>
          <w:szCs w:val="24"/>
        </w:rPr>
        <w:t>a</w:t>
      </w:r>
    </w:p>
    <w:p w14:paraId="3198A887" w14:textId="77777777" w:rsidR="005D07BB" w:rsidRDefault="005D07BB" w:rsidP="00B90B6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B30151E" w14:textId="77777777" w:rsidR="00B90B67" w:rsidRDefault="00B90B6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sectPr w:rsidR="00B90B67" w:rsidSect="005D07BB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C15C03" w14:textId="77777777" w:rsidR="009A62C6" w:rsidRDefault="009A62C6" w:rsidP="0074053B">
      <w:pPr>
        <w:spacing w:after="0" w:line="240" w:lineRule="auto"/>
      </w:pPr>
      <w:r>
        <w:separator/>
      </w:r>
    </w:p>
  </w:endnote>
  <w:endnote w:type="continuationSeparator" w:id="0">
    <w:p w14:paraId="373B5D72" w14:textId="77777777" w:rsidR="009A62C6" w:rsidRDefault="009A62C6" w:rsidP="0074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E1D98" w14:textId="560181C4" w:rsidR="00FD7B52" w:rsidRPr="00D42511" w:rsidRDefault="00FD7B52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8"/>
    </w:r>
    <w:r>
      <w:rPr>
        <w:rFonts w:ascii="Book Antiqua" w:hAnsi="Book Antiqua" w:cs="Times New Roman"/>
        <w:sz w:val="20"/>
        <w:szCs w:val="20"/>
      </w:rPr>
      <w:t xml:space="preserve"> (</w:t>
    </w:r>
    <w:r w:rsidRPr="00D42511">
      <w:rPr>
        <w:rFonts w:ascii="Book Antiqua" w:hAnsi="Book Antiqua" w:cs="Times New Roman"/>
        <w:sz w:val="20"/>
        <w:szCs w:val="20"/>
      </w:rPr>
      <w:t xml:space="preserve">47) </w:t>
    </w:r>
    <w:r w:rsidR="008040DC">
      <w:rPr>
        <w:rFonts w:ascii="Book Antiqua" w:hAnsi="Book Antiqua" w:cs="Times New Roman"/>
        <w:sz w:val="20"/>
        <w:szCs w:val="20"/>
      </w:rPr>
      <w:t>3377-</w:t>
    </w:r>
    <w:r>
      <w:rPr>
        <w:rFonts w:ascii="Book Antiqua" w:hAnsi="Book Antiqua" w:cs="Times New Roman"/>
        <w:sz w:val="20"/>
        <w:szCs w:val="20"/>
      </w:rPr>
      <w:t>1336</w:t>
    </w:r>
  </w:p>
  <w:p w14:paraId="10E20AE4" w14:textId="77777777" w:rsidR="00FD7B52" w:rsidRDefault="00FD7B52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A"/>
    </w:r>
    <w:r>
      <w:rPr>
        <w:rFonts w:ascii="Book Antiqua" w:hAnsi="Book Antiqua" w:cs="Times New Roman"/>
        <w:sz w:val="20"/>
        <w:szCs w:val="20"/>
      </w:rPr>
      <w:t xml:space="preserve"> camaramunicipal@luizalves.sc.leg.br</w:t>
    </w:r>
  </w:p>
  <w:p w14:paraId="4AC888EC" w14:textId="77777777" w:rsidR="00FD7B52" w:rsidRDefault="00FD7B52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D"/>
    </w:r>
    <w:r>
      <w:rPr>
        <w:rFonts w:ascii="Book Antiqua" w:hAnsi="Book Antiqua" w:cs="Times New Roman"/>
        <w:sz w:val="20"/>
        <w:szCs w:val="20"/>
      </w:rPr>
      <w:t xml:space="preserve"> Rua 18 de julho, nº 1204, Centro, Luiz Alves/SC – CEP 89.128-</w:t>
    </w:r>
    <w:proofErr w:type="gramStart"/>
    <w:r>
      <w:rPr>
        <w:rFonts w:ascii="Book Antiqua" w:hAnsi="Book Antiqua" w:cs="Times New Roman"/>
        <w:sz w:val="20"/>
        <w:szCs w:val="20"/>
      </w:rPr>
      <w:t>000</w:t>
    </w:r>
    <w:proofErr w:type="gramEnd"/>
  </w:p>
  <w:p w14:paraId="78092C09" w14:textId="77777777" w:rsidR="00ED38E5" w:rsidRPr="00930B86" w:rsidRDefault="00ED38E5" w:rsidP="00ED38E5">
    <w:pPr>
      <w:pStyle w:val="Rodap"/>
      <w:jc w:val="center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sym w:font="Wingdings" w:char="F038"/>
    </w:r>
    <w:r>
      <w:rPr>
        <w:rFonts w:ascii="Book Antiqua" w:hAnsi="Book Antiqua"/>
        <w:sz w:val="20"/>
        <w:szCs w:val="20"/>
      </w:rPr>
      <w:t xml:space="preserve"> </w:t>
    </w:r>
    <w:proofErr w:type="gramStart"/>
    <w:r>
      <w:rPr>
        <w:rFonts w:ascii="Book Antiqua" w:hAnsi="Book Antiqua"/>
        <w:sz w:val="20"/>
        <w:szCs w:val="20"/>
      </w:rPr>
      <w:t>https</w:t>
    </w:r>
    <w:proofErr w:type="gramEnd"/>
    <w:r>
      <w:rPr>
        <w:rFonts w:ascii="Book Antiqua" w:hAnsi="Book Antiqua"/>
        <w:sz w:val="20"/>
        <w:szCs w:val="20"/>
      </w:rPr>
      <w:t>://www.luizalves.sc.leg.br</w:t>
    </w:r>
  </w:p>
  <w:p w14:paraId="4815667A" w14:textId="77777777" w:rsidR="00ED38E5" w:rsidRPr="00D42511" w:rsidRDefault="00ED38E5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</w:p>
  <w:p w14:paraId="0A399324" w14:textId="77777777" w:rsidR="00FD7B52" w:rsidRDefault="00FD7B52" w:rsidP="0074053B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A5C4B" w14:textId="77777777"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8"/>
    </w:r>
    <w:r>
      <w:rPr>
        <w:rFonts w:ascii="Book Antiqua" w:hAnsi="Book Antiqua" w:cs="Times New Roman"/>
        <w:sz w:val="20"/>
        <w:szCs w:val="20"/>
      </w:rPr>
      <w:t xml:space="preserve"> (</w:t>
    </w:r>
    <w:r w:rsidRPr="00D42511">
      <w:rPr>
        <w:rFonts w:ascii="Book Antiqua" w:hAnsi="Book Antiqua" w:cs="Times New Roman"/>
        <w:sz w:val="20"/>
        <w:szCs w:val="20"/>
      </w:rPr>
      <w:t xml:space="preserve">47) </w:t>
    </w:r>
    <w:r>
      <w:rPr>
        <w:rFonts w:ascii="Book Antiqua" w:hAnsi="Book Antiqua" w:cs="Times New Roman"/>
        <w:sz w:val="20"/>
        <w:szCs w:val="20"/>
      </w:rPr>
      <w:t>3377 1336</w:t>
    </w:r>
  </w:p>
  <w:p w14:paraId="23B39020" w14:textId="77777777" w:rsidR="0074053B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A"/>
    </w:r>
    <w:r>
      <w:rPr>
        <w:rFonts w:ascii="Book Antiqua" w:hAnsi="Book Antiqua" w:cs="Times New Roman"/>
        <w:sz w:val="20"/>
        <w:szCs w:val="20"/>
      </w:rPr>
      <w:t xml:space="preserve"> camaramunicipal@luizalves.sc.leg.br</w:t>
    </w:r>
  </w:p>
  <w:p w14:paraId="3AACDE29" w14:textId="77777777"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D"/>
    </w:r>
    <w:r>
      <w:rPr>
        <w:rFonts w:ascii="Book Antiqua" w:hAnsi="Book Antiqua" w:cs="Times New Roman"/>
        <w:sz w:val="20"/>
        <w:szCs w:val="20"/>
      </w:rPr>
      <w:t xml:space="preserve"> Rua 18 de julho, nº 1204, Centro, Luiz Alves/SC – CEP 89.128-</w:t>
    </w:r>
    <w:proofErr w:type="gramStart"/>
    <w:r>
      <w:rPr>
        <w:rFonts w:ascii="Book Antiqua" w:hAnsi="Book Antiqua" w:cs="Times New Roman"/>
        <w:sz w:val="20"/>
        <w:szCs w:val="20"/>
      </w:rPr>
      <w:t>000</w:t>
    </w:r>
    <w:proofErr w:type="gramEnd"/>
  </w:p>
  <w:p w14:paraId="14D3B020" w14:textId="77777777" w:rsidR="0074053B" w:rsidRDefault="0074053B" w:rsidP="0074053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BF17BC" w14:textId="77777777" w:rsidR="009A62C6" w:rsidRDefault="009A62C6" w:rsidP="0074053B">
      <w:pPr>
        <w:spacing w:after="0" w:line="240" w:lineRule="auto"/>
      </w:pPr>
      <w:r>
        <w:separator/>
      </w:r>
    </w:p>
  </w:footnote>
  <w:footnote w:type="continuationSeparator" w:id="0">
    <w:p w14:paraId="22B708E1" w14:textId="77777777" w:rsidR="009A62C6" w:rsidRDefault="009A62C6" w:rsidP="0074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25D3E" w14:textId="77777777" w:rsidR="00FD7B52" w:rsidRDefault="009A62C6" w:rsidP="0074053B">
    <w:sdt>
      <w:sdtPr>
        <w:id w:val="-197390121"/>
        <w:docPartObj>
          <w:docPartGallery w:val="Page Numbers (Margins)"/>
          <w:docPartUnique/>
        </w:docPartObj>
      </w:sdtPr>
      <w:sdtEndPr/>
      <w:sdtContent>
        <w:r w:rsidR="00FD7B52"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75648" behindDoc="0" locked="0" layoutInCell="0" allowOverlap="1" wp14:anchorId="53E6B471" wp14:editId="54A52FD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2183130"/>
                  <wp:effectExtent l="0" t="0" r="0" b="0"/>
                  <wp:wrapNone/>
                  <wp:docPr id="11" name="Rectangl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C5AE59" w14:textId="77777777" w:rsidR="00FD7B52" w:rsidRDefault="00FD7B52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Página</w:t>
                              </w:r>
                              <w:r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separate"/>
                              </w:r>
                              <w:r w:rsidR="005D07BB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2" o:spid="_x0000_s1026" style="position:absolute;margin-left:0;margin-top:0;width:40.9pt;height:171.9pt;z-index:25167564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" o:allowincell="f" filled="f" stroked="f">
                  <v:textbox style="layout-flow:vertical;mso-layout-flow-alt:bottom-to-top;mso-fit-shape-to-text:t">
                    <w:txbxContent>
                      <w:p w14:paraId="27C5AE59" w14:textId="77777777" w:rsidR="00FD7B52" w:rsidRDefault="00FD7B52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Página</w:t>
                        </w:r>
                        <w:r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begin"/>
                        </w:r>
                        <w:r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instrText xml:space="preserve"> PAGE    \* MERGEFORMAT </w:instrText>
                        </w:r>
                        <w:r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separate"/>
                        </w:r>
                        <w:r w:rsidR="005D07BB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D7B52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0281374" wp14:editId="7C7F419F">
              <wp:simplePos x="0" y="0"/>
              <wp:positionH relativeFrom="column">
                <wp:posOffset>486410</wp:posOffset>
              </wp:positionH>
              <wp:positionV relativeFrom="paragraph">
                <wp:posOffset>223520</wp:posOffset>
              </wp:positionV>
              <wp:extent cx="4631690" cy="836295"/>
              <wp:effectExtent l="0" t="0" r="0" b="0"/>
              <wp:wrapNone/>
              <wp:docPr id="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1690" cy="836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3ABBFF" w14:textId="77777777" w:rsidR="00FD7B52" w:rsidRPr="0074053B" w:rsidRDefault="00FD7B52" w:rsidP="0074053B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0000"/>
                              <w:sz w:val="36"/>
                              <w:szCs w:val="36"/>
                            </w:rPr>
                          </w:pPr>
                          <w:r w:rsidRPr="0074053B">
                            <w:rPr>
                              <w:rFonts w:ascii="Times New Roman" w:hAnsi="Times New Roman" w:cs="Times New Roman"/>
                              <w:b/>
                              <w:color w:val="FF0000"/>
                              <w:sz w:val="36"/>
                              <w:szCs w:val="36"/>
                            </w:rPr>
                            <w:t>CÂMARA MUNICIPAL DE LUIZ ALVES</w:t>
                          </w:r>
                        </w:p>
                        <w:p w14:paraId="554B0625" w14:textId="77777777" w:rsidR="00FD7B52" w:rsidRPr="0074053B" w:rsidRDefault="00FD7B52" w:rsidP="0074053B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74053B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de Santa Catarina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8.3pt;margin-top:17.6pt;width:364.7pt;height:65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2hOtwIAAME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" filled="f" stroked="f">
              <v:textbox>
                <w:txbxContent>
                  <w:p w14:paraId="513ABBFF" w14:textId="77777777" w:rsidR="00FD7B52" w:rsidRPr="0074053B" w:rsidRDefault="00FD7B52" w:rsidP="0074053B">
                    <w:pPr>
                      <w:spacing w:after="0" w:line="360" w:lineRule="auto"/>
                      <w:jc w:val="center"/>
                      <w:rPr>
                        <w:rFonts w:ascii="Times New Roman" w:hAnsi="Times New Roman" w:cs="Times New Roman"/>
                        <w:b/>
                        <w:color w:val="FF0000"/>
                        <w:sz w:val="36"/>
                        <w:szCs w:val="36"/>
                      </w:rPr>
                    </w:pPr>
                    <w:r w:rsidRPr="0074053B">
                      <w:rPr>
                        <w:rFonts w:ascii="Times New Roman" w:hAnsi="Times New Roman" w:cs="Times New Roman"/>
                        <w:b/>
                        <w:color w:val="FF0000"/>
                        <w:sz w:val="36"/>
                        <w:szCs w:val="36"/>
                      </w:rPr>
                      <w:t>CÂMARA MUNICIPAL DE LUIZ ALVES</w:t>
                    </w:r>
                  </w:p>
                  <w:p w14:paraId="554B0625" w14:textId="77777777" w:rsidR="00FD7B52" w:rsidRPr="0074053B" w:rsidRDefault="00FD7B52" w:rsidP="0074053B">
                    <w:pPr>
                      <w:spacing w:after="0" w:line="36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74053B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de Santa Catarina</w:t>
                    </w:r>
                  </w:p>
                </w:txbxContent>
              </v:textbox>
            </v:shape>
          </w:pict>
        </mc:Fallback>
      </mc:AlternateContent>
    </w:r>
    <w:r w:rsidR="00FD7B52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90573F6" wp14:editId="213E804E">
              <wp:simplePos x="0" y="0"/>
              <wp:positionH relativeFrom="column">
                <wp:posOffset>-623570</wp:posOffset>
              </wp:positionH>
              <wp:positionV relativeFrom="paragraph">
                <wp:posOffset>-139700</wp:posOffset>
              </wp:positionV>
              <wp:extent cx="1174115" cy="1384935"/>
              <wp:effectExtent l="0" t="0" r="0" b="0"/>
              <wp:wrapNone/>
              <wp:docPr id="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115" cy="138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D505F0" w14:textId="77777777" w:rsidR="00FD7B52" w:rsidRDefault="00FD7B52" w:rsidP="0074053B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983D724" wp14:editId="31E15F20">
                                <wp:extent cx="905982" cy="1260310"/>
                                <wp:effectExtent l="19050" t="0" r="8418" b="0"/>
                                <wp:docPr id="15" name="Imagem 5" descr="Brasão do Poder Legislativ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rasão do Poder Legislativ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6709" cy="12613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49.1pt;margin-top:-11pt;width:92.45pt;height:109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" stroked="f">
              <v:textbox>
                <w:txbxContent>
                  <w:p w14:paraId="00D505F0" w14:textId="77777777" w:rsidR="00FD7B52" w:rsidRDefault="00FD7B52" w:rsidP="0074053B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5983D724" wp14:editId="31E15F20">
                          <wp:extent cx="905982" cy="1260310"/>
                          <wp:effectExtent l="19050" t="0" r="8418" b="0"/>
                          <wp:docPr id="15" name="Imagem 5" descr="Brasão do Poder Legislativ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rasão do Poder Legislativo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6709" cy="12613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D7B52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5CD054D" wp14:editId="55515A6D">
              <wp:simplePos x="0" y="0"/>
              <wp:positionH relativeFrom="column">
                <wp:posOffset>4951095</wp:posOffset>
              </wp:positionH>
              <wp:positionV relativeFrom="paragraph">
                <wp:posOffset>-79375</wp:posOffset>
              </wp:positionV>
              <wp:extent cx="1637665" cy="1384935"/>
              <wp:effectExtent l="0" t="0" r="0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7665" cy="138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0B2518" w14:textId="77777777" w:rsidR="00FD7B52" w:rsidRDefault="00FD7B52">
                          <w:r w:rsidRPr="0074053B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ADF903A" wp14:editId="4DACE4CD">
                                <wp:extent cx="1360156" cy="1265275"/>
                                <wp:effectExtent l="19050" t="0" r="0" b="0"/>
                                <wp:docPr id="16" name="Imagem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8452" cy="12636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389.85pt;margin-top:-6.25pt;width:128.95pt;height:109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MT/hgIAABg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" stroked="f">
              <v:textbox>
                <w:txbxContent>
                  <w:p w14:paraId="2E0B2518" w14:textId="77777777" w:rsidR="00FD7B52" w:rsidRDefault="00FD7B52">
                    <w:r w:rsidRPr="0074053B">
                      <w:rPr>
                        <w:noProof/>
                        <w:lang w:eastAsia="pt-BR"/>
                      </w:rPr>
                      <w:drawing>
                        <wp:inline distT="0" distB="0" distL="0" distR="0" wp14:anchorId="5ADF903A" wp14:editId="4DACE4CD">
                          <wp:extent cx="1360156" cy="1265275"/>
                          <wp:effectExtent l="19050" t="0" r="0" b="0"/>
                          <wp:docPr id="16" name="Imagem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8452" cy="1263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D500C62" w14:textId="77777777" w:rsidR="00FD7B52" w:rsidRDefault="00FD7B52" w:rsidP="0074053B"/>
  <w:p w14:paraId="72F7E4FD" w14:textId="77777777" w:rsidR="00FD7B52" w:rsidRDefault="00FD7B52" w:rsidP="0074053B"/>
  <w:p w14:paraId="2B18B280" w14:textId="77777777" w:rsidR="00FD7B52" w:rsidRDefault="00FD7B52" w:rsidP="0074053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38C73" w14:textId="77777777" w:rsidR="0074053B" w:rsidRDefault="009A62C6" w:rsidP="0074053B">
    <w:sdt>
      <w:sdtPr>
        <w:id w:val="-1967186448"/>
        <w:docPartObj>
          <w:docPartGallery w:val="Page Numbers (Margins)"/>
          <w:docPartUnique/>
        </w:docPartObj>
      </w:sdtPr>
      <w:sdtEndPr/>
      <w:sdtContent>
        <w:r>
          <w:rPr>
            <w:noProof/>
            <w:lang w:eastAsia="zh-TW"/>
          </w:rPr>
          <w:pict w14:anchorId="2345F218">
            <v:rect id="_x0000_s2052" alt="" style="position:absolute;margin-left:0;margin-top:0;width:40.2pt;height:171.9pt;z-index:251665408;mso-wrap-style:square;mso-wrap-edited:f;mso-width-percent:0;mso-height-percent:0;mso-position-horizontal:center;mso-position-horizontal-relative:right-margin-area;mso-position-vertical:bottom;mso-position-vertical-relative:margin;mso-width-percent:0;mso-height-percent:0;v-text-anchor:middle" o:allowincell="f" filled="f" stroked="f">
              <v:textbox style="layout-flow:vertical;mso-layout-flow-alt:bottom-to-top;mso-next-textbox:#_x0000_s2052;mso-fit-shape-to-text:t">
                <w:txbxContent>
                  <w:p w14:paraId="13461EC0" w14:textId="77777777" w:rsidR="00EE3744" w:rsidRDefault="00EE3744">
                    <w:pPr>
                      <w:pStyle w:val="Rodap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Página</w:t>
                    </w:r>
                    <w:r w:rsidR="001C7AC0">
                      <w:fldChar w:fldCharType="begin"/>
                    </w:r>
                    <w:r w:rsidR="001C7AC0">
                      <w:instrText xml:space="preserve"> PAGE    \* MERGEFORMAT </w:instrText>
                    </w:r>
                    <w:r w:rsidR="001C7AC0">
                      <w:fldChar w:fldCharType="separate"/>
                    </w:r>
                    <w:r w:rsidR="00B90B67" w:rsidRPr="00B90B67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t>2</w:t>
                    </w:r>
                    <w:r w:rsidR="001C7AC0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>
      <w:rPr>
        <w:noProof/>
      </w:rPr>
      <w:pict w14:anchorId="42C540D5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38.3pt;margin-top:17.6pt;width:364.7pt;height:65.85pt;z-index:251663360;mso-wrap-style:square;mso-wrap-edited:f;mso-width-percent:0;mso-height-percent:0;mso-position-horizontal-relative:text;mso-position-vertical-relative:text;mso-width-percent:0;mso-height-percent:0;mso-width-relative:margin;mso-height-relative:margin;v-text-anchor:top" filled="f" stroked="f">
          <v:textbox style="mso-next-textbox:#_x0000_s2051">
            <w:txbxContent>
              <w:p w14:paraId="6B277088" w14:textId="77777777" w:rsidR="0074053B" w:rsidRPr="0074053B" w:rsidRDefault="0074053B" w:rsidP="0074053B">
                <w:pPr>
                  <w:spacing w:after="0" w:line="360" w:lineRule="auto"/>
                  <w:jc w:val="center"/>
                  <w:rPr>
                    <w:rFonts w:ascii="Times New Roman" w:hAnsi="Times New Roman" w:cs="Times New Roman"/>
                    <w:b/>
                    <w:color w:val="FF0000"/>
                    <w:sz w:val="36"/>
                    <w:szCs w:val="36"/>
                  </w:rPr>
                </w:pPr>
                <w:r w:rsidRPr="0074053B">
                  <w:rPr>
                    <w:rFonts w:ascii="Times New Roman" w:hAnsi="Times New Roman" w:cs="Times New Roman"/>
                    <w:b/>
                    <w:color w:val="FF0000"/>
                    <w:sz w:val="36"/>
                    <w:szCs w:val="36"/>
                  </w:rPr>
                  <w:t>CÂMARA MUNICIPAL DE LUIZ ALVES</w:t>
                </w:r>
              </w:p>
              <w:p w14:paraId="6314F97B" w14:textId="77777777" w:rsidR="0074053B" w:rsidRPr="0074053B" w:rsidRDefault="0074053B" w:rsidP="0074053B">
                <w:pPr>
                  <w:spacing w:after="0" w:line="36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74053B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de Santa Catarina</w:t>
                </w:r>
              </w:p>
            </w:txbxContent>
          </v:textbox>
        </v:shape>
      </w:pict>
    </w:r>
    <w:r>
      <w:rPr>
        <w:noProof/>
        <w:lang w:eastAsia="pt-BR"/>
      </w:rPr>
      <w:pict w14:anchorId="6A716123">
        <v:shape id="_x0000_s2050" type="#_x0000_t202" alt="" style="position:absolute;margin-left:-49.1pt;margin-top:-11pt;width:92.45pt;height:109.05pt;z-index:251661312;mso-wrap-style:square;mso-wrap-edited:f;mso-width-percent:0;mso-height-percent:0;mso-position-horizontal-relative:text;mso-position-vertical-relative:text;mso-width-percent:0;mso-height-percent:0;mso-width-relative:margin;mso-height-relative:margin;v-text-anchor:top" stroked="f">
          <v:textbox style="mso-next-textbox:#_x0000_s2050">
            <w:txbxContent>
              <w:p w14:paraId="2A353B70" w14:textId="77777777" w:rsidR="0074053B" w:rsidRDefault="0074053B" w:rsidP="0074053B">
                <w:r>
                  <w:rPr>
                    <w:noProof/>
                    <w:lang w:eastAsia="pt-BR"/>
                  </w:rPr>
                  <w:drawing>
                    <wp:inline distT="0" distB="0" distL="0" distR="0" wp14:anchorId="5677021E" wp14:editId="2E99198F">
                      <wp:extent cx="905982" cy="1260310"/>
                      <wp:effectExtent l="19050" t="0" r="8418" b="0"/>
                      <wp:docPr id="1" name="Imagem 5" descr="Brasão do Poder Legislativ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ão do Poder Legislativ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6709" cy="126132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 w14:anchorId="4ADACCBC">
        <v:shape id="_x0000_s2049" type="#_x0000_t202" alt="" style="position:absolute;margin-left:389.85pt;margin-top:-6.25pt;width:128.95pt;height:109.05pt;z-index:251660288;mso-wrap-style:square;mso-wrap-edited:f;mso-width-percent:0;mso-height-percent:0;mso-position-horizontal-relative:text;mso-position-vertical-relative:text;mso-width-percent:0;mso-height-percent:0;mso-width-relative:margin;mso-height-relative:margin;v-text-anchor:top" stroked="f">
          <v:textbox style="mso-next-textbox:#_x0000_s2049">
            <w:txbxContent>
              <w:p w14:paraId="4D1ADE71" w14:textId="77777777" w:rsidR="0074053B" w:rsidRDefault="0074053B">
                <w:r w:rsidRPr="0074053B">
                  <w:rPr>
                    <w:noProof/>
                    <w:lang w:eastAsia="pt-BR"/>
                  </w:rPr>
                  <w:drawing>
                    <wp:inline distT="0" distB="0" distL="0" distR="0" wp14:anchorId="42764290" wp14:editId="4DE47051">
                      <wp:extent cx="1360156" cy="1265275"/>
                      <wp:effectExtent l="19050" t="0" r="0" b="0"/>
                      <wp:docPr id="3" name="Imagem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58452" cy="12636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14:paraId="6EAFF80F" w14:textId="77777777" w:rsidR="0074053B" w:rsidRDefault="0074053B" w:rsidP="0074053B"/>
  <w:p w14:paraId="6FCC40F2" w14:textId="77777777" w:rsidR="0074053B" w:rsidRDefault="0074053B" w:rsidP="0074053B"/>
  <w:p w14:paraId="09E47A87" w14:textId="77777777" w:rsidR="0074053B" w:rsidRDefault="0074053B" w:rsidP="0074053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5A69"/>
    <w:rsid w:val="0000485E"/>
    <w:rsid w:val="00063914"/>
    <w:rsid w:val="00070583"/>
    <w:rsid w:val="00103D36"/>
    <w:rsid w:val="00174DA0"/>
    <w:rsid w:val="001C7AC0"/>
    <w:rsid w:val="001E4B6F"/>
    <w:rsid w:val="001F479A"/>
    <w:rsid w:val="00292E15"/>
    <w:rsid w:val="002C2BE4"/>
    <w:rsid w:val="003D4A89"/>
    <w:rsid w:val="0042416F"/>
    <w:rsid w:val="00432633"/>
    <w:rsid w:val="00466BE8"/>
    <w:rsid w:val="00496E14"/>
    <w:rsid w:val="004B3F0C"/>
    <w:rsid w:val="004B64AC"/>
    <w:rsid w:val="004F3414"/>
    <w:rsid w:val="00520222"/>
    <w:rsid w:val="00570DD3"/>
    <w:rsid w:val="005D07BB"/>
    <w:rsid w:val="005D54F5"/>
    <w:rsid w:val="00643A4D"/>
    <w:rsid w:val="0065705D"/>
    <w:rsid w:val="00683FC7"/>
    <w:rsid w:val="006C2252"/>
    <w:rsid w:val="006D706F"/>
    <w:rsid w:val="00737760"/>
    <w:rsid w:val="0074053B"/>
    <w:rsid w:val="0074389E"/>
    <w:rsid w:val="0078732D"/>
    <w:rsid w:val="007B3891"/>
    <w:rsid w:val="007C411D"/>
    <w:rsid w:val="008040DC"/>
    <w:rsid w:val="00812735"/>
    <w:rsid w:val="0083167E"/>
    <w:rsid w:val="00894409"/>
    <w:rsid w:val="008D6155"/>
    <w:rsid w:val="009769E9"/>
    <w:rsid w:val="009A62C6"/>
    <w:rsid w:val="009B2360"/>
    <w:rsid w:val="00A05292"/>
    <w:rsid w:val="00AC3C16"/>
    <w:rsid w:val="00AE57AB"/>
    <w:rsid w:val="00B90B67"/>
    <w:rsid w:val="00C223E2"/>
    <w:rsid w:val="00CD5780"/>
    <w:rsid w:val="00D15F03"/>
    <w:rsid w:val="00DE770C"/>
    <w:rsid w:val="00E3609E"/>
    <w:rsid w:val="00ED38E5"/>
    <w:rsid w:val="00EE3744"/>
    <w:rsid w:val="00EE5A69"/>
    <w:rsid w:val="00EE5CEA"/>
    <w:rsid w:val="00F21D1A"/>
    <w:rsid w:val="00F55D46"/>
    <w:rsid w:val="00F77784"/>
    <w:rsid w:val="00FC2C91"/>
    <w:rsid w:val="00FD1FED"/>
    <w:rsid w:val="00FD7B52"/>
    <w:rsid w:val="00FE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B233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B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55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1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1\Desktop\Modelos\Requerimen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99DDC-E55B-489E-80EF-F303BAE2F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Requerimento</Template>
  <TotalTime>105</TotalTime>
  <Pages>2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Usuario1</dc:creator>
  <cp:lastModifiedBy>User</cp:lastModifiedBy>
  <cp:revision>23</cp:revision>
  <cp:lastPrinted>2022-02-16T14:12:00Z</cp:lastPrinted>
  <dcterms:created xsi:type="dcterms:W3CDTF">2018-02-16T13:20:00Z</dcterms:created>
  <dcterms:modified xsi:type="dcterms:W3CDTF">2022-05-02T21:28:00Z</dcterms:modified>
</cp:coreProperties>
</file>