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99DF8" w14:textId="52F85AC3" w:rsidR="00A05292" w:rsidRPr="007C411D" w:rsidRDefault="00A05292" w:rsidP="00A052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11D">
        <w:rPr>
          <w:rFonts w:ascii="Times New Roman" w:hAnsi="Times New Roman"/>
          <w:b/>
          <w:sz w:val="24"/>
          <w:szCs w:val="24"/>
        </w:rPr>
        <w:t>RESOLUÇÃO</w:t>
      </w:r>
      <w:r w:rsidR="00D26534">
        <w:rPr>
          <w:rFonts w:ascii="Times New Roman" w:hAnsi="Times New Roman"/>
          <w:b/>
          <w:sz w:val="24"/>
          <w:szCs w:val="24"/>
        </w:rPr>
        <w:t xml:space="preserve"> MD</w:t>
      </w:r>
      <w:r w:rsidRPr="007C411D">
        <w:rPr>
          <w:rFonts w:ascii="Times New Roman" w:hAnsi="Times New Roman"/>
          <w:b/>
          <w:sz w:val="24"/>
          <w:szCs w:val="24"/>
        </w:rPr>
        <w:t xml:space="preserve"> 0</w:t>
      </w:r>
      <w:r w:rsidR="00FC2C91" w:rsidRPr="007C411D">
        <w:rPr>
          <w:rFonts w:ascii="Times New Roman" w:hAnsi="Times New Roman"/>
          <w:b/>
          <w:sz w:val="24"/>
          <w:szCs w:val="24"/>
        </w:rPr>
        <w:t>4</w:t>
      </w:r>
      <w:r w:rsidRPr="007C411D">
        <w:rPr>
          <w:rFonts w:ascii="Times New Roman" w:hAnsi="Times New Roman"/>
          <w:b/>
          <w:sz w:val="24"/>
          <w:szCs w:val="24"/>
        </w:rPr>
        <w:t>/20</w:t>
      </w:r>
      <w:r w:rsidR="00FC2C91" w:rsidRPr="007C411D">
        <w:rPr>
          <w:rFonts w:ascii="Times New Roman" w:hAnsi="Times New Roman"/>
          <w:b/>
          <w:sz w:val="24"/>
          <w:szCs w:val="24"/>
        </w:rPr>
        <w:t>2</w:t>
      </w:r>
      <w:r w:rsidRPr="007C411D">
        <w:rPr>
          <w:rFonts w:ascii="Times New Roman" w:hAnsi="Times New Roman"/>
          <w:b/>
          <w:sz w:val="24"/>
          <w:szCs w:val="24"/>
        </w:rPr>
        <w:t>1</w:t>
      </w:r>
    </w:p>
    <w:p w14:paraId="1BAE2CA1" w14:textId="77777777" w:rsidR="00A05292" w:rsidRPr="007C411D" w:rsidRDefault="00A05292" w:rsidP="007C411D">
      <w:pPr>
        <w:spacing w:after="0" w:line="360" w:lineRule="auto"/>
        <w:ind w:firstLine="3969"/>
        <w:jc w:val="both"/>
        <w:rPr>
          <w:rFonts w:ascii="Times New Roman" w:hAnsi="Times New Roman"/>
          <w:b/>
          <w:sz w:val="24"/>
          <w:szCs w:val="24"/>
        </w:rPr>
      </w:pPr>
    </w:p>
    <w:p w14:paraId="03F2E7F2" w14:textId="77777777" w:rsidR="00A05292" w:rsidRPr="007C411D" w:rsidRDefault="0078732D" w:rsidP="007C411D">
      <w:pPr>
        <w:spacing w:after="0" w:line="36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411D">
        <w:rPr>
          <w:rFonts w:ascii="Times New Roman" w:hAnsi="Times New Roman"/>
          <w:i/>
          <w:sz w:val="24"/>
          <w:szCs w:val="24"/>
        </w:rPr>
        <w:t>Concede adicional de aperfeiçoamento</w:t>
      </w:r>
      <w:r w:rsidR="00A05292" w:rsidRPr="007C411D">
        <w:rPr>
          <w:rFonts w:ascii="Times New Roman" w:hAnsi="Times New Roman" w:cs="Times New Roman"/>
          <w:i/>
          <w:sz w:val="24"/>
          <w:szCs w:val="24"/>
        </w:rPr>
        <w:t>.</w:t>
      </w:r>
    </w:p>
    <w:p w14:paraId="18B8DF05" w14:textId="77777777" w:rsidR="00A05292" w:rsidRPr="007C411D" w:rsidRDefault="00A05292" w:rsidP="00A05292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7508DD3" w14:textId="490F8EBC" w:rsidR="00A05292" w:rsidRPr="007C411D" w:rsidRDefault="00A05292" w:rsidP="00EE5C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sz w:val="24"/>
          <w:szCs w:val="24"/>
        </w:rPr>
        <w:tab/>
      </w:r>
      <w:r w:rsidR="00FC2C91" w:rsidRPr="007C411D">
        <w:rPr>
          <w:rFonts w:ascii="Times New Roman" w:hAnsi="Times New Roman"/>
          <w:sz w:val="24"/>
          <w:szCs w:val="24"/>
        </w:rPr>
        <w:t>A</w:t>
      </w:r>
      <w:r w:rsidRPr="007C411D">
        <w:rPr>
          <w:rFonts w:ascii="Times New Roman" w:hAnsi="Times New Roman"/>
          <w:sz w:val="24"/>
          <w:szCs w:val="24"/>
        </w:rPr>
        <w:t xml:space="preserve"> </w:t>
      </w:r>
      <w:r w:rsidR="00D26534">
        <w:rPr>
          <w:rFonts w:ascii="Times New Roman" w:hAnsi="Times New Roman"/>
          <w:sz w:val="24"/>
          <w:szCs w:val="24"/>
        </w:rPr>
        <w:t>Mesa Diretora</w:t>
      </w:r>
      <w:r w:rsidRPr="007C411D">
        <w:rPr>
          <w:rFonts w:ascii="Times New Roman" w:hAnsi="Times New Roman"/>
          <w:sz w:val="24"/>
          <w:szCs w:val="24"/>
        </w:rPr>
        <w:t xml:space="preserve"> da Câmara Municipal de Luiz Alves/SC, no uso de suas atribuições legais e com fundamento </w:t>
      </w:r>
      <w:r w:rsidR="007C411D" w:rsidRPr="007C411D">
        <w:rPr>
          <w:rFonts w:ascii="Times New Roman" w:hAnsi="Times New Roman"/>
          <w:sz w:val="24"/>
          <w:szCs w:val="24"/>
        </w:rPr>
        <w:t>no Regimento Interno</w:t>
      </w:r>
      <w:r w:rsidRPr="007C411D">
        <w:rPr>
          <w:rFonts w:ascii="Times New Roman" w:hAnsi="Times New Roman"/>
          <w:sz w:val="24"/>
          <w:szCs w:val="24"/>
        </w:rPr>
        <w:t xml:space="preserve">, após aprovação de todos os Vereadores que abaixo subscrevem, </w:t>
      </w:r>
      <w:r w:rsidR="007C411D" w:rsidRPr="007C411D">
        <w:rPr>
          <w:rFonts w:ascii="Times New Roman" w:hAnsi="Times New Roman"/>
          <w:b/>
          <w:bCs/>
          <w:sz w:val="24"/>
          <w:szCs w:val="24"/>
        </w:rPr>
        <w:t>C</w:t>
      </w:r>
      <w:r w:rsidRPr="007C411D">
        <w:rPr>
          <w:rFonts w:ascii="Times New Roman" w:hAnsi="Times New Roman"/>
          <w:b/>
          <w:bCs/>
          <w:sz w:val="24"/>
          <w:szCs w:val="24"/>
        </w:rPr>
        <w:t>o</w:t>
      </w:r>
      <w:r w:rsidRPr="007C411D">
        <w:rPr>
          <w:rFonts w:ascii="Times New Roman" w:hAnsi="Times New Roman"/>
          <w:b/>
          <w:sz w:val="24"/>
          <w:szCs w:val="24"/>
        </w:rPr>
        <w:t xml:space="preserve">nsiderando </w:t>
      </w:r>
      <w:r w:rsidRPr="007C411D">
        <w:rPr>
          <w:rFonts w:ascii="Times New Roman" w:hAnsi="Times New Roman"/>
          <w:sz w:val="24"/>
          <w:szCs w:val="24"/>
        </w:rPr>
        <w:t xml:space="preserve">o requerimento da servidora </w:t>
      </w:r>
      <w:proofErr w:type="spellStart"/>
      <w:r w:rsidRPr="007C411D">
        <w:rPr>
          <w:rFonts w:ascii="Times New Roman" w:hAnsi="Times New Roman"/>
          <w:sz w:val="24"/>
          <w:szCs w:val="24"/>
        </w:rPr>
        <w:t>Marili</w:t>
      </w:r>
      <w:proofErr w:type="spellEnd"/>
      <w:r w:rsidRPr="007C411D">
        <w:rPr>
          <w:rFonts w:ascii="Times New Roman" w:hAnsi="Times New Roman"/>
          <w:sz w:val="24"/>
          <w:szCs w:val="24"/>
        </w:rPr>
        <w:t xml:space="preserve"> Teresinha Rossi Muller; </w:t>
      </w:r>
      <w:r w:rsidR="007C411D" w:rsidRPr="007C411D">
        <w:rPr>
          <w:rFonts w:ascii="Times New Roman" w:hAnsi="Times New Roman"/>
          <w:b/>
          <w:bCs/>
          <w:sz w:val="24"/>
          <w:szCs w:val="24"/>
        </w:rPr>
        <w:t>C</w:t>
      </w:r>
      <w:r w:rsidRPr="007C411D">
        <w:rPr>
          <w:rFonts w:ascii="Times New Roman" w:hAnsi="Times New Roman"/>
          <w:b/>
          <w:sz w:val="24"/>
          <w:szCs w:val="24"/>
        </w:rPr>
        <w:t xml:space="preserve">onsiderando </w:t>
      </w:r>
      <w:r w:rsidRPr="007C411D">
        <w:rPr>
          <w:rFonts w:ascii="Times New Roman" w:hAnsi="Times New Roman"/>
          <w:sz w:val="24"/>
          <w:szCs w:val="24"/>
        </w:rPr>
        <w:t xml:space="preserve">o parecer </w:t>
      </w:r>
      <w:r w:rsidR="007C411D" w:rsidRPr="007C411D">
        <w:rPr>
          <w:rFonts w:ascii="Times New Roman" w:hAnsi="Times New Roman"/>
          <w:sz w:val="24"/>
          <w:szCs w:val="24"/>
        </w:rPr>
        <w:t xml:space="preserve">favorável </w:t>
      </w:r>
      <w:r w:rsidRPr="007C411D">
        <w:rPr>
          <w:rFonts w:ascii="Times New Roman" w:hAnsi="Times New Roman"/>
          <w:sz w:val="24"/>
          <w:szCs w:val="24"/>
        </w:rPr>
        <w:t xml:space="preserve">da Comissão de análise de adicional de aperfeiçoamento; </w:t>
      </w:r>
      <w:r w:rsidR="007C411D">
        <w:rPr>
          <w:rFonts w:ascii="Times New Roman" w:hAnsi="Times New Roman"/>
          <w:b/>
          <w:bCs/>
          <w:sz w:val="24"/>
          <w:szCs w:val="24"/>
        </w:rPr>
        <w:t>C</w:t>
      </w:r>
      <w:r w:rsidRPr="007C411D">
        <w:rPr>
          <w:rFonts w:ascii="Times New Roman" w:hAnsi="Times New Roman"/>
          <w:b/>
          <w:bCs/>
          <w:sz w:val="24"/>
          <w:szCs w:val="24"/>
        </w:rPr>
        <w:t>on</w:t>
      </w:r>
      <w:r w:rsidRPr="007C411D">
        <w:rPr>
          <w:rFonts w:ascii="Times New Roman" w:hAnsi="Times New Roman"/>
          <w:b/>
          <w:sz w:val="24"/>
          <w:szCs w:val="24"/>
        </w:rPr>
        <w:t xml:space="preserve">siderando </w:t>
      </w:r>
      <w:r w:rsidRPr="007C411D">
        <w:rPr>
          <w:rFonts w:ascii="Times New Roman" w:hAnsi="Times New Roman"/>
          <w:sz w:val="24"/>
          <w:szCs w:val="24"/>
        </w:rPr>
        <w:t xml:space="preserve">o disposto nos </w:t>
      </w:r>
      <w:proofErr w:type="spellStart"/>
      <w:r w:rsidRPr="007C411D">
        <w:rPr>
          <w:rFonts w:ascii="Times New Roman" w:hAnsi="Times New Roman"/>
          <w:sz w:val="24"/>
          <w:szCs w:val="24"/>
        </w:rPr>
        <w:t>arts</w:t>
      </w:r>
      <w:proofErr w:type="spellEnd"/>
      <w:r w:rsidRPr="007C411D">
        <w:rPr>
          <w:rFonts w:ascii="Times New Roman" w:hAnsi="Times New Roman"/>
          <w:sz w:val="24"/>
          <w:szCs w:val="24"/>
        </w:rPr>
        <w:t>. 3</w:t>
      </w:r>
      <w:r w:rsidR="00FC2C91" w:rsidRPr="007C411D">
        <w:rPr>
          <w:rFonts w:ascii="Times New Roman" w:hAnsi="Times New Roman"/>
          <w:sz w:val="24"/>
          <w:szCs w:val="24"/>
        </w:rPr>
        <w:t>4</w:t>
      </w:r>
      <w:r w:rsidRPr="007C411D">
        <w:rPr>
          <w:rFonts w:ascii="Times New Roman" w:hAnsi="Times New Roman"/>
          <w:sz w:val="24"/>
          <w:szCs w:val="24"/>
        </w:rPr>
        <w:t xml:space="preserve"> </w:t>
      </w:r>
      <w:r w:rsidR="00FC2C91" w:rsidRPr="007C411D">
        <w:rPr>
          <w:rFonts w:ascii="Times New Roman" w:hAnsi="Times New Roman"/>
          <w:sz w:val="24"/>
          <w:szCs w:val="24"/>
        </w:rPr>
        <w:t>e</w:t>
      </w:r>
      <w:r w:rsidRPr="007C411D">
        <w:rPr>
          <w:rFonts w:ascii="Times New Roman" w:hAnsi="Times New Roman"/>
          <w:sz w:val="24"/>
          <w:szCs w:val="24"/>
        </w:rPr>
        <w:t xml:space="preserve"> 35 </w:t>
      </w:r>
      <w:r w:rsidR="00FC2C91" w:rsidRPr="007C411D">
        <w:rPr>
          <w:rFonts w:ascii="Times New Roman" w:hAnsi="Times New Roman"/>
          <w:sz w:val="24"/>
          <w:szCs w:val="24"/>
        </w:rPr>
        <w:t xml:space="preserve">da Lei Complementar 14/2018, </w:t>
      </w:r>
      <w:r w:rsidRPr="007C411D">
        <w:rPr>
          <w:rFonts w:ascii="Times New Roman" w:hAnsi="Times New Roman"/>
          <w:b/>
          <w:sz w:val="24"/>
          <w:szCs w:val="24"/>
        </w:rPr>
        <w:t>RESOLVE</w:t>
      </w:r>
      <w:r w:rsidRPr="007C411D">
        <w:rPr>
          <w:rFonts w:ascii="Times New Roman" w:hAnsi="Times New Roman"/>
          <w:sz w:val="24"/>
          <w:szCs w:val="24"/>
        </w:rPr>
        <w:t>:</w:t>
      </w:r>
    </w:p>
    <w:p w14:paraId="385D844F" w14:textId="77777777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C538F2" w14:textId="639909C5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b/>
          <w:sz w:val="24"/>
          <w:szCs w:val="24"/>
        </w:rPr>
        <w:t xml:space="preserve">Art. 1º. </w:t>
      </w:r>
      <w:r w:rsidRPr="007C411D">
        <w:rPr>
          <w:rFonts w:ascii="Times New Roman" w:hAnsi="Times New Roman"/>
          <w:sz w:val="24"/>
          <w:szCs w:val="24"/>
        </w:rPr>
        <w:t xml:space="preserve">Fica concedido à servidora </w:t>
      </w:r>
      <w:proofErr w:type="spellStart"/>
      <w:r w:rsidRPr="007C411D">
        <w:rPr>
          <w:rFonts w:ascii="Times New Roman" w:hAnsi="Times New Roman"/>
          <w:sz w:val="24"/>
          <w:szCs w:val="24"/>
        </w:rPr>
        <w:t>Marili</w:t>
      </w:r>
      <w:proofErr w:type="spellEnd"/>
      <w:r w:rsidRPr="007C411D">
        <w:rPr>
          <w:rFonts w:ascii="Times New Roman" w:hAnsi="Times New Roman"/>
          <w:sz w:val="24"/>
          <w:szCs w:val="24"/>
        </w:rPr>
        <w:t xml:space="preserve"> Teresinha Rossi Muller </w:t>
      </w:r>
      <w:r w:rsidRPr="007C411D">
        <w:rPr>
          <w:rFonts w:ascii="Times New Roman" w:hAnsi="Times New Roman" w:cs="Times New Roman"/>
          <w:sz w:val="24"/>
          <w:szCs w:val="24"/>
        </w:rPr>
        <w:t xml:space="preserve">o adicional de aperfeiçoamento por cursos grau de instrução de </w:t>
      </w:r>
      <w:r w:rsidR="00FC2C91" w:rsidRPr="007C411D">
        <w:rPr>
          <w:rFonts w:ascii="Times New Roman" w:hAnsi="Times New Roman" w:cs="Times New Roman"/>
          <w:sz w:val="24"/>
          <w:szCs w:val="24"/>
        </w:rPr>
        <w:t>7</w:t>
      </w:r>
      <w:r w:rsidRPr="007C411D">
        <w:rPr>
          <w:rFonts w:ascii="Times New Roman" w:hAnsi="Times New Roman" w:cs="Times New Roman"/>
          <w:sz w:val="24"/>
          <w:szCs w:val="24"/>
        </w:rPr>
        <w:t xml:space="preserve">% (1% a cada 100 horas de cursos), tendo a servidora comprovado </w:t>
      </w:r>
      <w:r w:rsidR="00FC2C91" w:rsidRPr="007C411D">
        <w:rPr>
          <w:rFonts w:ascii="Times New Roman" w:hAnsi="Times New Roman" w:cs="Times New Roman"/>
          <w:sz w:val="24"/>
          <w:szCs w:val="24"/>
        </w:rPr>
        <w:t>713</w:t>
      </w:r>
      <w:r w:rsidRPr="007C411D">
        <w:rPr>
          <w:rFonts w:ascii="Times New Roman" w:hAnsi="Times New Roman" w:cs="Times New Roman"/>
          <w:sz w:val="24"/>
          <w:szCs w:val="24"/>
        </w:rPr>
        <w:t xml:space="preserve"> horas/aula de cursos e o preenchimento dos requisitos </w:t>
      </w:r>
      <w:r w:rsidR="007C411D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="007C411D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="007C411D">
        <w:rPr>
          <w:rFonts w:ascii="Times New Roman" w:hAnsi="Times New Roman" w:cs="Times New Roman"/>
          <w:sz w:val="24"/>
          <w:szCs w:val="24"/>
        </w:rPr>
        <w:t xml:space="preserve"> </w:t>
      </w:r>
      <w:r w:rsidR="007C411D" w:rsidRPr="007C411D">
        <w:rPr>
          <w:rFonts w:ascii="Times New Roman" w:hAnsi="Times New Roman"/>
          <w:sz w:val="24"/>
          <w:szCs w:val="24"/>
        </w:rPr>
        <w:t>Complementar 14/2018</w:t>
      </w:r>
      <w:r w:rsidR="007C411D">
        <w:rPr>
          <w:rFonts w:ascii="Times New Roman" w:hAnsi="Times New Roman"/>
          <w:sz w:val="24"/>
          <w:szCs w:val="24"/>
        </w:rPr>
        <w:t>.</w:t>
      </w:r>
    </w:p>
    <w:p w14:paraId="79265CCC" w14:textId="77777777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C309DA" w14:textId="7F5E9759" w:rsidR="00A05292" w:rsidRPr="007C411D" w:rsidRDefault="00A05292" w:rsidP="007C4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b/>
          <w:sz w:val="24"/>
          <w:szCs w:val="24"/>
        </w:rPr>
        <w:t xml:space="preserve">Art. </w:t>
      </w:r>
      <w:r w:rsidR="00FC2C91" w:rsidRPr="007C411D">
        <w:rPr>
          <w:rFonts w:ascii="Times New Roman" w:hAnsi="Times New Roman"/>
          <w:b/>
          <w:sz w:val="24"/>
          <w:szCs w:val="24"/>
        </w:rPr>
        <w:t>2</w:t>
      </w:r>
      <w:r w:rsidRPr="007C411D">
        <w:rPr>
          <w:rFonts w:ascii="Times New Roman" w:hAnsi="Times New Roman"/>
          <w:b/>
          <w:sz w:val="24"/>
          <w:szCs w:val="24"/>
        </w:rPr>
        <w:t xml:space="preserve">º. </w:t>
      </w:r>
      <w:r w:rsidRPr="007C411D">
        <w:rPr>
          <w:rFonts w:ascii="Times New Roman" w:hAnsi="Times New Roman"/>
          <w:sz w:val="24"/>
          <w:szCs w:val="24"/>
        </w:rPr>
        <w:t>Esta resolução entra em vigor na data de sua publicação</w:t>
      </w:r>
      <w:r w:rsidR="007C411D">
        <w:rPr>
          <w:rFonts w:ascii="Times New Roman" w:hAnsi="Times New Roman"/>
          <w:sz w:val="24"/>
          <w:szCs w:val="24"/>
        </w:rPr>
        <w:t xml:space="preserve">, com aplicação do adicional a partir do mês de julho próximo, nos termos do §1º do art. 35 da </w:t>
      </w:r>
      <w:r w:rsidR="007C411D" w:rsidRPr="007C411D">
        <w:rPr>
          <w:rFonts w:ascii="Times New Roman" w:hAnsi="Times New Roman"/>
          <w:sz w:val="24"/>
          <w:szCs w:val="24"/>
        </w:rPr>
        <w:t>Lei Complementar 14/2018</w:t>
      </w:r>
      <w:r w:rsidRPr="007C411D">
        <w:rPr>
          <w:rFonts w:ascii="Times New Roman" w:hAnsi="Times New Roman"/>
          <w:sz w:val="24"/>
          <w:szCs w:val="24"/>
        </w:rPr>
        <w:t>.</w:t>
      </w:r>
    </w:p>
    <w:p w14:paraId="085DC0E6" w14:textId="77777777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95C49" w14:textId="596786D9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sz w:val="24"/>
          <w:szCs w:val="24"/>
        </w:rPr>
        <w:tab/>
        <w:t xml:space="preserve">Luiz Alves/SC, </w:t>
      </w:r>
      <w:r w:rsidR="007C411D">
        <w:rPr>
          <w:rFonts w:ascii="Times New Roman" w:hAnsi="Times New Roman"/>
          <w:sz w:val="24"/>
          <w:szCs w:val="24"/>
        </w:rPr>
        <w:t>1</w:t>
      </w:r>
      <w:r w:rsidR="00FC2C91" w:rsidRPr="007C411D">
        <w:rPr>
          <w:rFonts w:ascii="Times New Roman" w:hAnsi="Times New Roman"/>
          <w:sz w:val="24"/>
          <w:szCs w:val="24"/>
        </w:rPr>
        <w:t>0</w:t>
      </w:r>
      <w:r w:rsidRPr="007C411D">
        <w:rPr>
          <w:rFonts w:ascii="Times New Roman" w:hAnsi="Times New Roman"/>
          <w:sz w:val="24"/>
          <w:szCs w:val="24"/>
        </w:rPr>
        <w:t xml:space="preserve"> de </w:t>
      </w:r>
      <w:r w:rsidR="00FC2C91" w:rsidRPr="007C411D">
        <w:rPr>
          <w:rFonts w:ascii="Times New Roman" w:hAnsi="Times New Roman"/>
          <w:sz w:val="24"/>
          <w:szCs w:val="24"/>
        </w:rPr>
        <w:t>maio</w:t>
      </w:r>
      <w:r w:rsidRPr="007C411D">
        <w:rPr>
          <w:rFonts w:ascii="Times New Roman" w:hAnsi="Times New Roman"/>
          <w:sz w:val="24"/>
          <w:szCs w:val="24"/>
        </w:rPr>
        <w:t xml:space="preserve"> de 20</w:t>
      </w:r>
      <w:r w:rsidR="00FC2C91" w:rsidRPr="007C411D">
        <w:rPr>
          <w:rFonts w:ascii="Times New Roman" w:hAnsi="Times New Roman"/>
          <w:sz w:val="24"/>
          <w:szCs w:val="24"/>
        </w:rPr>
        <w:t>2</w:t>
      </w:r>
      <w:r w:rsidRPr="007C411D">
        <w:rPr>
          <w:rFonts w:ascii="Times New Roman" w:hAnsi="Times New Roman"/>
          <w:sz w:val="24"/>
          <w:szCs w:val="24"/>
        </w:rPr>
        <w:t>1.</w:t>
      </w:r>
    </w:p>
    <w:p w14:paraId="62551110" w14:textId="77777777" w:rsidR="00D26534" w:rsidRPr="00552523" w:rsidRDefault="00D26534" w:rsidP="00D265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C447C8" w14:textId="77777777" w:rsidR="00D26534" w:rsidRDefault="00D26534" w:rsidP="00D2653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F5700" w14:textId="77777777" w:rsidR="00D26534" w:rsidRDefault="00D26534" w:rsidP="00D26534">
      <w:pPr>
        <w:rPr>
          <w:rFonts w:ascii="Times New Roman" w:hAnsi="Times New Roman"/>
          <w:b/>
          <w:bCs/>
          <w:sz w:val="24"/>
          <w:szCs w:val="24"/>
        </w:rPr>
        <w:sectPr w:rsidR="00D26534" w:rsidSect="00D265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02A164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SUSANA MÜLLER CAMPIGOTTO</w:t>
      </w:r>
    </w:p>
    <w:p w14:paraId="69F65C15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Presidente da Câmara Municipal</w:t>
      </w:r>
    </w:p>
    <w:p w14:paraId="2B377B0E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JORGE SOARES DA SILVA WINTER</w:t>
      </w:r>
    </w:p>
    <w:p w14:paraId="0A78915F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Vice- Presidente da Câmara Municipal</w:t>
      </w:r>
    </w:p>
    <w:p w14:paraId="4E6D8F5A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5C213F1E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</w:p>
    <w:p w14:paraId="027F506C" w14:textId="77777777" w:rsidR="00D26534" w:rsidRDefault="00D26534" w:rsidP="00D26534">
      <w:pPr>
        <w:rPr>
          <w:rFonts w:ascii="Times New Roman" w:hAnsi="Times New Roman"/>
          <w:sz w:val="24"/>
          <w:szCs w:val="24"/>
        </w:rPr>
      </w:pPr>
    </w:p>
    <w:p w14:paraId="693CEFA3" w14:textId="77777777" w:rsidR="00D26534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1C22718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ÊNIO RONCHI JÚNIOR</w:t>
      </w:r>
    </w:p>
    <w:p w14:paraId="70629D41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Primeiro Secretário da Câmara Municipal</w:t>
      </w:r>
    </w:p>
    <w:p w14:paraId="1237C924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ROSELI PEREIRA GOEDERT</w:t>
      </w:r>
    </w:p>
    <w:p w14:paraId="012C2DBE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Segunda Secretária da Câmara Municipal</w:t>
      </w:r>
    </w:p>
    <w:p w14:paraId="16E38654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31A4EFC0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</w:p>
    <w:p w14:paraId="1F8E76AD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</w:p>
    <w:p w14:paraId="376B857B" w14:textId="77777777" w:rsidR="00D26534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2EC8B7A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37E1A">
        <w:rPr>
          <w:rFonts w:ascii="Times New Roman" w:hAnsi="Times New Roman"/>
          <w:b/>
          <w:bCs/>
          <w:sz w:val="24"/>
          <w:szCs w:val="24"/>
        </w:rPr>
        <w:lastRenderedPageBreak/>
        <w:t xml:space="preserve">BERTOLINO BACHMANN </w:t>
      </w:r>
    </w:p>
    <w:p w14:paraId="37AF8390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Vereador</w:t>
      </w:r>
    </w:p>
    <w:p w14:paraId="635706A6" w14:textId="77777777" w:rsidR="00D26534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FELIPE BRÁS LUCIANI</w:t>
      </w:r>
    </w:p>
    <w:p w14:paraId="1CA6F841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Vereador</w:t>
      </w:r>
    </w:p>
    <w:p w14:paraId="4C8EA94F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1802116C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</w:p>
    <w:p w14:paraId="226307EB" w14:textId="77777777" w:rsidR="00D26534" w:rsidRDefault="00D26534" w:rsidP="00D26534">
      <w:pPr>
        <w:jc w:val="center"/>
        <w:rPr>
          <w:rFonts w:ascii="Times New Roman" w:hAnsi="Times New Roman"/>
          <w:sz w:val="24"/>
          <w:szCs w:val="24"/>
        </w:rPr>
      </w:pPr>
    </w:p>
    <w:p w14:paraId="7FCBB385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C33983D" w14:textId="77777777" w:rsidR="00D26534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D26534" w:rsidSect="00920EA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643C24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LUCAS SCHMITT ERBS</w:t>
      </w:r>
    </w:p>
    <w:p w14:paraId="0A642512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Vereador</w:t>
      </w:r>
    </w:p>
    <w:p w14:paraId="3EEEDDE9" w14:textId="77777777" w:rsidR="00D26534" w:rsidRPr="00920EA0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EA0">
        <w:rPr>
          <w:rFonts w:ascii="Times New Roman" w:hAnsi="Times New Roman"/>
          <w:b/>
          <w:bCs/>
          <w:sz w:val="24"/>
          <w:szCs w:val="24"/>
        </w:rPr>
        <w:lastRenderedPageBreak/>
        <w:t>PERCI BOMPANI</w:t>
      </w:r>
    </w:p>
    <w:p w14:paraId="6CC3FA39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Vereador</w:t>
      </w:r>
    </w:p>
    <w:p w14:paraId="356360F5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D26534" w:rsidRPr="00837E1A" w:rsidSect="00920EA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408B6168" w14:textId="77777777" w:rsidR="00D26534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79840C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24BAC8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37E1A">
        <w:rPr>
          <w:rFonts w:ascii="Times New Roman" w:hAnsi="Times New Roman"/>
          <w:b/>
          <w:bCs/>
          <w:sz w:val="24"/>
          <w:szCs w:val="24"/>
        </w:rPr>
        <w:t>TERESINHA GOEDERT BORK</w:t>
      </w:r>
    </w:p>
    <w:p w14:paraId="221E68FE" w14:textId="77777777" w:rsidR="00D26534" w:rsidRPr="00920EA0" w:rsidRDefault="00D26534" w:rsidP="00D26534">
      <w:pPr>
        <w:jc w:val="center"/>
        <w:rPr>
          <w:rFonts w:ascii="Times New Roman" w:hAnsi="Times New Roman"/>
          <w:sz w:val="24"/>
          <w:szCs w:val="24"/>
        </w:rPr>
      </w:pPr>
      <w:r w:rsidRPr="00920EA0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a</w:t>
      </w:r>
    </w:p>
    <w:p w14:paraId="03AEA60E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250907" w14:textId="77777777" w:rsidR="00D26534" w:rsidRPr="00837E1A" w:rsidRDefault="00D26534" w:rsidP="00D2653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293C08" w14:textId="77777777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731AF5" w14:textId="77777777" w:rsidR="00EE5A69" w:rsidRPr="007C411D" w:rsidRDefault="00EE5A69" w:rsidP="00F777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FDE16FF" w14:textId="77777777" w:rsidR="00F77784" w:rsidRPr="007C411D" w:rsidRDefault="00F77784" w:rsidP="00F777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F77784" w:rsidRPr="007C411D" w:rsidSect="00F77784">
      <w:headerReference w:type="default" r:id="rId14"/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5B871" w14:textId="77777777" w:rsidR="00B224EA" w:rsidRDefault="00B224EA" w:rsidP="0074053B">
      <w:pPr>
        <w:spacing w:after="0" w:line="240" w:lineRule="auto"/>
      </w:pPr>
      <w:r>
        <w:separator/>
      </w:r>
    </w:p>
  </w:endnote>
  <w:endnote w:type="continuationSeparator" w:id="0">
    <w:p w14:paraId="1DC0B3C8" w14:textId="77777777" w:rsidR="00B224EA" w:rsidRDefault="00B224EA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914B" w14:textId="77777777" w:rsidR="00D26534" w:rsidRDefault="00D265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71E9" w14:textId="77777777" w:rsidR="00D26534" w:rsidRPr="00D42511" w:rsidRDefault="00D26534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5F2BAC3E" w14:textId="77777777" w:rsidR="00D26534" w:rsidRDefault="00D26534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297BB3FF" w14:textId="77777777" w:rsidR="00D26534" w:rsidRPr="00D42511" w:rsidRDefault="00D26534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n.º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14:paraId="09B4FF94" w14:textId="77777777" w:rsidR="00D26534" w:rsidRDefault="00D26534" w:rsidP="0074053B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7F055" w14:textId="77777777" w:rsidR="00D26534" w:rsidRDefault="00D26534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A5C4B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23B39020" w14:textId="77777777"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3AACDE29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14:paraId="14D3B020" w14:textId="77777777"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E3A9" w14:textId="77777777" w:rsidR="00B224EA" w:rsidRDefault="00B224EA" w:rsidP="0074053B">
      <w:pPr>
        <w:spacing w:after="0" w:line="240" w:lineRule="auto"/>
      </w:pPr>
      <w:r>
        <w:separator/>
      </w:r>
    </w:p>
  </w:footnote>
  <w:footnote w:type="continuationSeparator" w:id="0">
    <w:p w14:paraId="552872FD" w14:textId="77777777" w:rsidR="00B224EA" w:rsidRDefault="00B224EA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03C2C" w14:textId="77777777" w:rsidR="00D26534" w:rsidRDefault="00D265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0C65" w14:textId="77777777" w:rsidR="00D26534" w:rsidRDefault="00D26534" w:rsidP="0074053B">
    <w:sdt>
      <w:sdtPr>
        <w:id w:val="-372852794"/>
        <w:docPartObj>
          <w:docPartGallery w:val="Page Numbers (Margins)"/>
          <w:docPartUnique/>
        </w:docPartObj>
      </w:sdtPr>
      <w:sdtContent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53BA6209" wp14:editId="304FC89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381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1B848" w14:textId="77777777" w:rsidR="00D26534" w:rsidRDefault="00D2653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D26534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margin-left:0;margin-top:0;width:40.9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k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JhhJ2kGLvkDRqNy0HBF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4K+5M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4C31B848" w14:textId="77777777" w:rsidR="00D26534" w:rsidRDefault="00D2653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D26534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D0049A" wp14:editId="6A4D726B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6A6B3" w14:textId="77777777" w:rsidR="00D26534" w:rsidRPr="0074053B" w:rsidRDefault="00D26534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14:paraId="1FB5F21A" w14:textId="77777777" w:rsidR="00D26534" w:rsidRPr="0074053B" w:rsidRDefault="00D26534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.3pt;margin-top:17.6pt;width:364.7pt;height: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OXtw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coQjl7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14:paraId="4386A6B3" w14:textId="77777777" w:rsidR="00D26534" w:rsidRPr="0074053B" w:rsidRDefault="00D26534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14:paraId="1FB5F21A" w14:textId="77777777" w:rsidR="00D26534" w:rsidRPr="0074053B" w:rsidRDefault="00D26534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2B510F" wp14:editId="70D16C49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005F9" w14:textId="77777777" w:rsidR="00D26534" w:rsidRDefault="00D26534" w:rsidP="007405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F1301C4" wp14:editId="2737A87A">
                                <wp:extent cx="905982" cy="1260310"/>
                                <wp:effectExtent l="19050" t="0" r="8418" b="0"/>
                                <wp:docPr id="7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9.1pt;margin-top:-11pt;width:92.45pt;height:10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8fLo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14:paraId="316005F9" w14:textId="77777777" w:rsidR="00D26534" w:rsidRDefault="00D26534" w:rsidP="007405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F1301C4" wp14:editId="2737A87A">
                          <wp:extent cx="905982" cy="1260310"/>
                          <wp:effectExtent l="19050" t="0" r="8418" b="0"/>
                          <wp:docPr id="7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34236F" wp14:editId="444016FE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15DB" w14:textId="77777777" w:rsidR="00D26534" w:rsidRDefault="00D26534">
                          <w:r w:rsidRPr="0074053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E1D3B2" wp14:editId="2F832F74">
                                <wp:extent cx="1360156" cy="1265275"/>
                                <wp:effectExtent l="1905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89.85pt;margin-top:-6.25pt;width:128.95pt;height:10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" stroked="f">
              <v:textbox>
                <w:txbxContent>
                  <w:p w14:paraId="1D4715DB" w14:textId="77777777" w:rsidR="00D26534" w:rsidRDefault="00D26534">
                    <w:r w:rsidRPr="0074053B">
                      <w:rPr>
                        <w:noProof/>
                        <w:lang w:eastAsia="pt-BR"/>
                      </w:rPr>
                      <w:drawing>
                        <wp:inline distT="0" distB="0" distL="0" distR="0" wp14:anchorId="61E1D3B2" wp14:editId="2F832F74">
                          <wp:extent cx="1360156" cy="1265275"/>
                          <wp:effectExtent l="1905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6B13B9B" w14:textId="77777777" w:rsidR="00D26534" w:rsidRDefault="00D26534" w:rsidP="0074053B"/>
  <w:p w14:paraId="38489D00" w14:textId="77777777" w:rsidR="00D26534" w:rsidRDefault="00D26534" w:rsidP="0074053B"/>
  <w:p w14:paraId="54BBCDDC" w14:textId="77777777" w:rsidR="00D26534" w:rsidRDefault="00D26534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11A8B" w14:textId="77777777" w:rsidR="00D26534" w:rsidRDefault="00D2653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8C73" w14:textId="77777777" w:rsidR="0074053B" w:rsidRDefault="00B224EA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2345F218">
            <v:rect id="_x0000_s2052" alt="" style="position:absolute;margin-left:0;margin-top:0;width:40.2pt;height:171.9pt;z-index:251665408;mso-wrap-style:square;mso-wrap-edited:f;mso-width-percent:0;mso-height-percent:0;mso-position-horizontal:center;mso-position-horizontal-relative:right-margin-area;mso-position-vertical:bottom;mso-position-vertical-relative:margin;mso-width-percent:0;mso-height-percent:0;v-text-anchor:middle" o:allowincell="f" filled="f" stroked="f">
              <v:textbox style="layout-flow:vertical;mso-layout-flow-alt:bottom-to-top;mso-next-textbox:#_x0000_s2052;mso-fit-shape-to-text:t">
                <w:txbxContent>
                  <w:p w14:paraId="13461EC0" w14:textId="77777777"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1C7AC0">
                      <w:fldChar w:fldCharType="begin"/>
                    </w:r>
                    <w:r w:rsidR="001C7AC0">
                      <w:instrText xml:space="preserve"> PAGE    \* MERGEFORMAT </w:instrText>
                    </w:r>
                    <w:r w:rsidR="001C7AC0">
                      <w:fldChar w:fldCharType="separate"/>
                    </w:r>
                    <w:r w:rsidR="00D26534" w:rsidRPr="00D26534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1C7AC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 w14:anchorId="42C540D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38.3pt;margin-top:17.6pt;width:364.7pt;height:65.85pt;z-index:251663360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<v:textbox style="mso-next-textbox:#_x0000_s2051">
            <w:txbxContent>
              <w:p w14:paraId="6B277088" w14:textId="77777777"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14:paraId="6314F97B" w14:textId="77777777"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 w14:anchorId="6A716123">
        <v:shape id="_x0000_s2050" type="#_x0000_t202" alt="" style="position:absolute;margin-left:-49.1pt;margin-top:-11pt;width:92.45pt;height:109.05pt;z-index:251661312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<v:textbox style="mso-next-textbox:#_x0000_s2050">
            <w:txbxContent>
              <w:p w14:paraId="2A353B70" w14:textId="77777777"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 wp14:anchorId="5677021E" wp14:editId="2E99198F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ADACCBC">
        <v:shape id="_x0000_s2049" type="#_x0000_t202" alt="" style="position:absolute;margin-left:389.85pt;margin-top:-6.25pt;width:128.95pt;height:109.05pt;z-index:251660288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<v:textbox style="mso-next-textbox:#_x0000_s2049">
            <w:txbxContent>
              <w:p w14:paraId="4D1ADE71" w14:textId="77777777"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 wp14:anchorId="42764290" wp14:editId="4DE47051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6EAFF80F" w14:textId="77777777" w:rsidR="0074053B" w:rsidRDefault="0074053B" w:rsidP="0074053B"/>
  <w:p w14:paraId="6FCC40F2" w14:textId="77777777" w:rsidR="0074053B" w:rsidRDefault="0074053B" w:rsidP="0074053B"/>
  <w:p w14:paraId="09E47A87" w14:textId="77777777"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A69"/>
    <w:rsid w:val="0000485E"/>
    <w:rsid w:val="00063914"/>
    <w:rsid w:val="00070583"/>
    <w:rsid w:val="00103D36"/>
    <w:rsid w:val="00174DA0"/>
    <w:rsid w:val="001C7AC0"/>
    <w:rsid w:val="001F479A"/>
    <w:rsid w:val="00292E15"/>
    <w:rsid w:val="002C2BE4"/>
    <w:rsid w:val="003D4A89"/>
    <w:rsid w:val="0042416F"/>
    <w:rsid w:val="00496E14"/>
    <w:rsid w:val="0065705D"/>
    <w:rsid w:val="00683FC7"/>
    <w:rsid w:val="0074053B"/>
    <w:rsid w:val="0078732D"/>
    <w:rsid w:val="007B3891"/>
    <w:rsid w:val="007C411D"/>
    <w:rsid w:val="00812735"/>
    <w:rsid w:val="0083167E"/>
    <w:rsid w:val="008D6155"/>
    <w:rsid w:val="009769E9"/>
    <w:rsid w:val="00A05292"/>
    <w:rsid w:val="00AC3C16"/>
    <w:rsid w:val="00B224EA"/>
    <w:rsid w:val="00CD5780"/>
    <w:rsid w:val="00D26534"/>
    <w:rsid w:val="00DE770C"/>
    <w:rsid w:val="00EE3744"/>
    <w:rsid w:val="00EE5A69"/>
    <w:rsid w:val="00EE5CEA"/>
    <w:rsid w:val="00F77784"/>
    <w:rsid w:val="00FC2C91"/>
    <w:rsid w:val="00FD1FED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B233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Introducao">
    <w:name w:val="Introducao"/>
    <w:basedOn w:val="Normal"/>
    <w:rsid w:val="00D26534"/>
    <w:pPr>
      <w:spacing w:before="284"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esktop\Modelos\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A04E-8E08-46E8-9242-2065BFE4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8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User</cp:lastModifiedBy>
  <cp:revision>7</cp:revision>
  <cp:lastPrinted>2018-02-16T13:20:00Z</cp:lastPrinted>
  <dcterms:created xsi:type="dcterms:W3CDTF">2018-02-16T13:20:00Z</dcterms:created>
  <dcterms:modified xsi:type="dcterms:W3CDTF">2021-05-06T12:27:00Z</dcterms:modified>
</cp:coreProperties>
</file>