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5862" w14:textId="3F75BD52" w:rsidR="00B338AE" w:rsidRPr="00FE4178" w:rsidRDefault="000556E8" w:rsidP="00B338AE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FE4178">
        <w:rPr>
          <w:b/>
          <w:color w:val="000000"/>
          <w:sz w:val="24"/>
          <w:szCs w:val="24"/>
        </w:rPr>
        <w:t>RESOLUÇÃO</w:t>
      </w:r>
      <w:r w:rsidR="00B338AE" w:rsidRPr="00FE4178">
        <w:rPr>
          <w:b/>
          <w:color w:val="000000"/>
          <w:sz w:val="24"/>
          <w:szCs w:val="24"/>
        </w:rPr>
        <w:t xml:space="preserve"> </w:t>
      </w:r>
      <w:r w:rsidR="00914F6C" w:rsidRPr="00FE4178">
        <w:rPr>
          <w:b/>
          <w:color w:val="000000"/>
          <w:sz w:val="24"/>
          <w:szCs w:val="24"/>
        </w:rPr>
        <w:t>MD 02</w:t>
      </w:r>
      <w:r w:rsidRPr="00FE4178">
        <w:rPr>
          <w:b/>
          <w:color w:val="000000"/>
          <w:sz w:val="24"/>
          <w:szCs w:val="24"/>
        </w:rPr>
        <w:t>/20</w:t>
      </w:r>
      <w:r w:rsidR="00914F6C" w:rsidRPr="00FE4178">
        <w:rPr>
          <w:b/>
          <w:color w:val="000000"/>
          <w:sz w:val="24"/>
          <w:szCs w:val="24"/>
        </w:rPr>
        <w:t>21</w:t>
      </w:r>
    </w:p>
    <w:p w14:paraId="68A27CDE" w14:textId="77777777" w:rsidR="00B338AE" w:rsidRPr="00FE4178" w:rsidRDefault="00B338AE" w:rsidP="00B338AE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78846043" w14:textId="1808EA5C" w:rsidR="00B338AE" w:rsidRPr="00FE4178" w:rsidRDefault="00B338AE" w:rsidP="00FE4178">
      <w:pPr>
        <w:spacing w:line="360" w:lineRule="auto"/>
        <w:ind w:left="4536"/>
        <w:jc w:val="both"/>
        <w:rPr>
          <w:i/>
          <w:color w:val="000000"/>
          <w:sz w:val="24"/>
          <w:szCs w:val="24"/>
        </w:rPr>
      </w:pPr>
      <w:r w:rsidRPr="00FE4178">
        <w:rPr>
          <w:i/>
          <w:color w:val="000000"/>
          <w:sz w:val="24"/>
          <w:szCs w:val="24"/>
        </w:rPr>
        <w:t>Autoriza a renovação do contrato de estágio,</w:t>
      </w:r>
      <w:r w:rsidR="00FE4178" w:rsidRPr="00FE4178">
        <w:rPr>
          <w:i/>
          <w:color w:val="000000"/>
          <w:sz w:val="24"/>
          <w:szCs w:val="24"/>
        </w:rPr>
        <w:t xml:space="preserve"> </w:t>
      </w:r>
      <w:r w:rsidRPr="00FE4178">
        <w:rPr>
          <w:i/>
          <w:color w:val="000000"/>
          <w:sz w:val="24"/>
          <w:szCs w:val="24"/>
        </w:rPr>
        <w:t>conforme</w:t>
      </w:r>
      <w:r w:rsidR="00FE4178" w:rsidRPr="00FE4178">
        <w:rPr>
          <w:i/>
          <w:color w:val="000000"/>
          <w:sz w:val="24"/>
          <w:szCs w:val="24"/>
        </w:rPr>
        <w:t xml:space="preserve"> </w:t>
      </w:r>
      <w:r w:rsidRPr="00FE4178">
        <w:rPr>
          <w:i/>
          <w:color w:val="000000"/>
          <w:sz w:val="24"/>
          <w:szCs w:val="24"/>
        </w:rPr>
        <w:t>Lei Municipal nº 1.663/2017, de 31 de março de 2017.</w:t>
      </w:r>
    </w:p>
    <w:p w14:paraId="096DEE71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59612184" w14:textId="6EC14F70" w:rsidR="00B338AE" w:rsidRPr="00FE4178" w:rsidRDefault="00914F6C" w:rsidP="00B338AE">
      <w:pPr>
        <w:spacing w:line="360" w:lineRule="auto"/>
        <w:jc w:val="both"/>
        <w:rPr>
          <w:iCs/>
          <w:sz w:val="24"/>
          <w:szCs w:val="24"/>
        </w:rPr>
      </w:pPr>
      <w:r w:rsidRPr="00FE4178">
        <w:rPr>
          <w:iCs/>
          <w:sz w:val="24"/>
          <w:szCs w:val="24"/>
        </w:rPr>
        <w:t xml:space="preserve">A </w:t>
      </w:r>
      <w:r w:rsidRPr="00FE4178">
        <w:rPr>
          <w:b/>
          <w:bCs/>
          <w:iCs/>
          <w:sz w:val="24"/>
          <w:szCs w:val="24"/>
        </w:rPr>
        <w:t>MESA DIRETORA DA CÂMARA MUNICIPAL DE LUIZ ALVES/SC</w:t>
      </w:r>
      <w:r w:rsidRPr="00FE4178">
        <w:rPr>
          <w:iCs/>
          <w:sz w:val="24"/>
          <w:szCs w:val="24"/>
        </w:rPr>
        <w:t>, no uso de suas atribuições legais</w:t>
      </w:r>
      <w:r w:rsidR="00B338AE" w:rsidRPr="00FE4178">
        <w:rPr>
          <w:color w:val="000000"/>
          <w:sz w:val="24"/>
          <w:szCs w:val="24"/>
        </w:rPr>
        <w:t>, faz saber que a Câmara Municipal aprovou e ele promulga a seguinte Resolução:</w:t>
      </w:r>
    </w:p>
    <w:p w14:paraId="7E4FB531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0746C6A6" w14:textId="126FE48C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b/>
          <w:color w:val="000000"/>
          <w:sz w:val="24"/>
          <w:szCs w:val="24"/>
        </w:rPr>
        <w:t>Art. 1º</w:t>
      </w:r>
      <w:r w:rsidRPr="00FE4178">
        <w:rPr>
          <w:color w:val="000000"/>
          <w:sz w:val="24"/>
          <w:szCs w:val="24"/>
        </w:rPr>
        <w:t xml:space="preserve"> Fica autorizada a renovação do termo de compromisso de estágio relativo à contratação d</w:t>
      </w:r>
      <w:r w:rsidR="00914F6C" w:rsidRPr="00FE4178">
        <w:rPr>
          <w:color w:val="000000"/>
          <w:sz w:val="24"/>
          <w:szCs w:val="24"/>
        </w:rPr>
        <w:t>a</w:t>
      </w:r>
      <w:r w:rsidRPr="00FE4178">
        <w:rPr>
          <w:color w:val="000000"/>
          <w:sz w:val="24"/>
          <w:szCs w:val="24"/>
        </w:rPr>
        <w:t xml:space="preserve"> estagiári</w:t>
      </w:r>
      <w:r w:rsidR="00914F6C" w:rsidRPr="00FE4178">
        <w:rPr>
          <w:color w:val="000000"/>
          <w:sz w:val="24"/>
          <w:szCs w:val="24"/>
        </w:rPr>
        <w:t xml:space="preserve">a </w:t>
      </w:r>
      <w:r w:rsidR="00914F6C" w:rsidRPr="00FE4178">
        <w:rPr>
          <w:b/>
          <w:sz w:val="24"/>
          <w:szCs w:val="24"/>
        </w:rPr>
        <w:t>LAIS MULLER</w:t>
      </w:r>
      <w:r w:rsidR="00914F6C" w:rsidRPr="00FE4178">
        <w:rPr>
          <w:bCs/>
          <w:sz w:val="24"/>
          <w:szCs w:val="24"/>
        </w:rPr>
        <w:t xml:space="preserve">, brasileira, solteira, menor púbere, inscrita no CPF n.º 110.282.509-32, Carteira de Identidade n.º 7.134.326, expedida pela SSP/SC em 01/10/2013, residente e domiciliada na Rua Faustino Martini, n.º 2.645, Bairro Rio do Peixe, Luiz Alves/SC, </w:t>
      </w:r>
      <w:r w:rsidRPr="00FE4178">
        <w:rPr>
          <w:color w:val="000000"/>
          <w:sz w:val="24"/>
          <w:szCs w:val="24"/>
        </w:rPr>
        <w:t>alun</w:t>
      </w:r>
      <w:r w:rsidR="00914F6C" w:rsidRPr="00FE4178">
        <w:rPr>
          <w:color w:val="000000"/>
          <w:sz w:val="24"/>
          <w:szCs w:val="24"/>
        </w:rPr>
        <w:t>a</w:t>
      </w:r>
      <w:r w:rsidRPr="00FE4178">
        <w:rPr>
          <w:color w:val="000000"/>
          <w:sz w:val="24"/>
          <w:szCs w:val="24"/>
        </w:rPr>
        <w:t xml:space="preserve"> regularmente matriculad</w:t>
      </w:r>
      <w:r w:rsidR="00914F6C" w:rsidRPr="00FE4178">
        <w:rPr>
          <w:color w:val="000000"/>
          <w:sz w:val="24"/>
          <w:szCs w:val="24"/>
        </w:rPr>
        <w:t>a</w:t>
      </w:r>
      <w:r w:rsidRPr="00FE4178">
        <w:rPr>
          <w:color w:val="000000"/>
          <w:sz w:val="24"/>
          <w:szCs w:val="24"/>
        </w:rPr>
        <w:t xml:space="preserve"> </w:t>
      </w:r>
      <w:r w:rsidR="004708B2" w:rsidRPr="00FE4178">
        <w:rPr>
          <w:color w:val="000000"/>
          <w:sz w:val="24"/>
          <w:szCs w:val="24"/>
        </w:rPr>
        <w:t>no 3</w:t>
      </w:r>
      <w:r w:rsidR="00914F6C" w:rsidRPr="00FE4178">
        <w:rPr>
          <w:color w:val="000000"/>
          <w:sz w:val="24"/>
          <w:szCs w:val="24"/>
        </w:rPr>
        <w:t>.</w:t>
      </w:r>
      <w:r w:rsidRPr="00FE4178">
        <w:rPr>
          <w:color w:val="000000"/>
          <w:sz w:val="24"/>
          <w:szCs w:val="24"/>
        </w:rPr>
        <w:t xml:space="preserve">º ano do Ensino Médio na ESCOLA DE EDUCAÇÃO BÁSICA </w:t>
      </w:r>
      <w:r w:rsidR="00914F6C" w:rsidRPr="00FE4178">
        <w:rPr>
          <w:color w:val="000000"/>
          <w:sz w:val="24"/>
          <w:szCs w:val="24"/>
        </w:rPr>
        <w:t xml:space="preserve">GOVERNADOR IRINEU BORNHAUSEN, </w:t>
      </w:r>
      <w:r w:rsidR="00914F6C" w:rsidRPr="00FE4178">
        <w:rPr>
          <w:sz w:val="24"/>
          <w:szCs w:val="24"/>
        </w:rPr>
        <w:t xml:space="preserve">inscrita no CNPJ </w:t>
      </w:r>
      <w:proofErr w:type="gramStart"/>
      <w:r w:rsidR="00914F6C" w:rsidRPr="00FE4178">
        <w:rPr>
          <w:sz w:val="24"/>
          <w:szCs w:val="24"/>
        </w:rPr>
        <w:t>n.º</w:t>
      </w:r>
      <w:proofErr w:type="gramEnd"/>
      <w:r w:rsidR="00914F6C" w:rsidRPr="00FE4178">
        <w:rPr>
          <w:sz w:val="24"/>
          <w:szCs w:val="24"/>
        </w:rPr>
        <w:t xml:space="preserve"> 83.643.528/0001-06, localizada na Rua Faustino Martini, Bairro Rio do Peixe, Luiz Alves/SC</w:t>
      </w:r>
      <w:r w:rsidR="00914F6C" w:rsidRPr="00FE4178">
        <w:rPr>
          <w:color w:val="000000"/>
          <w:sz w:val="24"/>
          <w:szCs w:val="24"/>
        </w:rPr>
        <w:t>.</w:t>
      </w:r>
    </w:p>
    <w:p w14:paraId="699F9AE9" w14:textId="77777777" w:rsidR="00914F6C" w:rsidRPr="00FE4178" w:rsidRDefault="00914F6C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413F7A10" w14:textId="085EB338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§1º O estagiário acima descrito cumpre os requisitos da Lei Municipal 1.663/2017 e ficou em Primeiro Lugar no Processo de Seleção</w:t>
      </w:r>
      <w:r w:rsidR="00914F6C" w:rsidRPr="00FE4178">
        <w:rPr>
          <w:color w:val="000000"/>
          <w:sz w:val="24"/>
          <w:szCs w:val="24"/>
        </w:rPr>
        <w:t xml:space="preserve"> Edital</w:t>
      </w:r>
      <w:r w:rsidRPr="00FE4178">
        <w:rPr>
          <w:color w:val="000000"/>
          <w:sz w:val="24"/>
          <w:szCs w:val="24"/>
        </w:rPr>
        <w:t xml:space="preserve"> 01/20</w:t>
      </w:r>
      <w:r w:rsidR="00914F6C" w:rsidRPr="00FE4178">
        <w:rPr>
          <w:color w:val="000000"/>
          <w:sz w:val="24"/>
          <w:szCs w:val="24"/>
        </w:rPr>
        <w:t>20</w:t>
      </w:r>
      <w:r w:rsidRPr="00FE4178">
        <w:rPr>
          <w:color w:val="000000"/>
          <w:sz w:val="24"/>
          <w:szCs w:val="24"/>
        </w:rPr>
        <w:t>.</w:t>
      </w:r>
    </w:p>
    <w:p w14:paraId="3B3A94A6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5165802B" w14:textId="4495FAAF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§2º O contrato de estágio, nos termos da Lei Municipal 1.663/2017, fica prorrogado por 12 (doze) meses, a findar-se no dia 1</w:t>
      </w:r>
      <w:r w:rsidR="00914F6C" w:rsidRPr="00FE4178">
        <w:rPr>
          <w:color w:val="000000"/>
          <w:sz w:val="24"/>
          <w:szCs w:val="24"/>
        </w:rPr>
        <w:t>6</w:t>
      </w:r>
      <w:r w:rsidRPr="00FE4178">
        <w:rPr>
          <w:color w:val="000000"/>
          <w:sz w:val="24"/>
          <w:szCs w:val="24"/>
        </w:rPr>
        <w:t>/</w:t>
      </w:r>
      <w:r w:rsidR="00914F6C" w:rsidRPr="00FE4178">
        <w:rPr>
          <w:color w:val="000000"/>
          <w:sz w:val="24"/>
          <w:szCs w:val="24"/>
        </w:rPr>
        <w:t>03</w:t>
      </w:r>
      <w:r w:rsidRPr="00FE4178">
        <w:rPr>
          <w:color w:val="000000"/>
          <w:sz w:val="24"/>
          <w:szCs w:val="24"/>
        </w:rPr>
        <w:t>/20</w:t>
      </w:r>
      <w:r w:rsidR="00914F6C" w:rsidRPr="00FE4178">
        <w:rPr>
          <w:color w:val="000000"/>
          <w:sz w:val="24"/>
          <w:szCs w:val="24"/>
        </w:rPr>
        <w:t>2</w:t>
      </w:r>
      <w:r w:rsidR="00AE719F">
        <w:rPr>
          <w:color w:val="000000"/>
          <w:sz w:val="24"/>
          <w:szCs w:val="24"/>
        </w:rPr>
        <w:t>2</w:t>
      </w:r>
      <w:r w:rsidRPr="00FE4178">
        <w:rPr>
          <w:color w:val="000000"/>
          <w:sz w:val="24"/>
          <w:szCs w:val="24"/>
        </w:rPr>
        <w:t>, podendo ser denunciado a qualquer tempo, unilateralmente, mediante comunicado escrito com antecedência mínima de 05 (cinco) dias.</w:t>
      </w:r>
    </w:p>
    <w:p w14:paraId="3DF2BF9F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24AE13F9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§3º A carga horária é de 04 (quatro) horas diárias, não podendo coincidir com o horário normal de aula do estagiário, nos termos do art. 5º da Lei Municipal 1.663/2017.</w:t>
      </w:r>
    </w:p>
    <w:p w14:paraId="45410FCC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6C07E4DE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lastRenderedPageBreak/>
        <w:t xml:space="preserve">§4º O valor da remuneração mensal do estagiário será de </w:t>
      </w:r>
      <w:proofErr w:type="gramStart"/>
      <w:r w:rsidRPr="00FE4178">
        <w:rPr>
          <w:color w:val="000000"/>
          <w:sz w:val="24"/>
          <w:szCs w:val="24"/>
        </w:rPr>
        <w:t>1</w:t>
      </w:r>
      <w:proofErr w:type="gramEnd"/>
      <w:r w:rsidRPr="00FE4178">
        <w:rPr>
          <w:color w:val="000000"/>
          <w:sz w:val="24"/>
          <w:szCs w:val="24"/>
        </w:rPr>
        <w:t xml:space="preserve"> (um) salário mínimo vigente no país, nos termos do art. 7º da Lei Municipal 1.663/2017.</w:t>
      </w:r>
    </w:p>
    <w:p w14:paraId="05E3F7BC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15A3AE1B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b/>
          <w:color w:val="000000"/>
          <w:sz w:val="24"/>
          <w:szCs w:val="24"/>
        </w:rPr>
        <w:t>Art. 2º</w:t>
      </w:r>
      <w:r w:rsidRPr="00FE4178">
        <w:rPr>
          <w:color w:val="000000"/>
          <w:sz w:val="24"/>
          <w:szCs w:val="24"/>
        </w:rPr>
        <w:t xml:space="preserve"> Fica autorizada a contratação de seguro contra acidentes pessoais para estagiário, nos termos do art. 9º, IV da Lei 11.788/08.</w:t>
      </w:r>
    </w:p>
    <w:p w14:paraId="435B0E3C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173DF821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b/>
          <w:color w:val="000000"/>
          <w:sz w:val="24"/>
          <w:szCs w:val="24"/>
        </w:rPr>
        <w:t>Art. 3º</w:t>
      </w:r>
      <w:r w:rsidRPr="00FE4178">
        <w:rPr>
          <w:color w:val="000000"/>
          <w:sz w:val="24"/>
          <w:szCs w:val="24"/>
        </w:rPr>
        <w:t xml:space="preserve"> As despesas decorrentes desta Resolução correrão por conta de verbas próprias consignadas no orçamento vigente da Câmara Municipal.</w:t>
      </w:r>
    </w:p>
    <w:p w14:paraId="3F64C5C8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1804618D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  <w:r w:rsidRPr="00FE4178">
        <w:rPr>
          <w:b/>
          <w:color w:val="000000"/>
          <w:sz w:val="24"/>
          <w:szCs w:val="24"/>
        </w:rPr>
        <w:t>Art. 4º</w:t>
      </w:r>
      <w:r w:rsidRPr="00FE4178">
        <w:rPr>
          <w:color w:val="000000"/>
          <w:sz w:val="24"/>
          <w:szCs w:val="24"/>
        </w:rPr>
        <w:t xml:space="preserve"> Esta resolução entra em vigor na data de sua publicação.</w:t>
      </w:r>
    </w:p>
    <w:p w14:paraId="7B1F142B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7255AD6E" w14:textId="635F311A" w:rsidR="00B338AE" w:rsidRPr="00FE4178" w:rsidRDefault="00B338AE" w:rsidP="00914F6C">
      <w:pPr>
        <w:spacing w:line="360" w:lineRule="auto"/>
        <w:jc w:val="right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 xml:space="preserve">Luiz Alves/SC, </w:t>
      </w:r>
      <w:r w:rsidR="00914F6C" w:rsidRPr="00FE4178">
        <w:rPr>
          <w:color w:val="000000"/>
          <w:sz w:val="24"/>
          <w:szCs w:val="24"/>
        </w:rPr>
        <w:t>03</w:t>
      </w:r>
      <w:r w:rsidRPr="00FE4178">
        <w:rPr>
          <w:color w:val="000000"/>
          <w:sz w:val="24"/>
          <w:szCs w:val="24"/>
        </w:rPr>
        <w:t xml:space="preserve"> de ma</w:t>
      </w:r>
      <w:r w:rsidR="00914F6C" w:rsidRPr="00FE4178">
        <w:rPr>
          <w:color w:val="000000"/>
          <w:sz w:val="24"/>
          <w:szCs w:val="24"/>
        </w:rPr>
        <w:t>rço</w:t>
      </w:r>
      <w:r w:rsidRPr="00FE4178">
        <w:rPr>
          <w:color w:val="000000"/>
          <w:sz w:val="24"/>
          <w:szCs w:val="24"/>
        </w:rPr>
        <w:t xml:space="preserve"> de </w:t>
      </w:r>
      <w:bookmarkStart w:id="0" w:name="_GoBack"/>
      <w:r w:rsidRPr="00FE4178">
        <w:rPr>
          <w:color w:val="000000"/>
          <w:sz w:val="24"/>
          <w:szCs w:val="24"/>
        </w:rPr>
        <w:t>20</w:t>
      </w:r>
      <w:r w:rsidR="00914F6C" w:rsidRPr="00FE4178">
        <w:rPr>
          <w:color w:val="000000"/>
          <w:sz w:val="24"/>
          <w:szCs w:val="24"/>
        </w:rPr>
        <w:t>2</w:t>
      </w:r>
      <w:r w:rsidRPr="00FE4178">
        <w:rPr>
          <w:color w:val="000000"/>
          <w:sz w:val="24"/>
          <w:szCs w:val="24"/>
        </w:rPr>
        <w:t>1</w:t>
      </w:r>
      <w:bookmarkEnd w:id="0"/>
      <w:r w:rsidRPr="00FE4178">
        <w:rPr>
          <w:color w:val="000000"/>
          <w:sz w:val="24"/>
          <w:szCs w:val="24"/>
        </w:rPr>
        <w:t>.</w:t>
      </w:r>
    </w:p>
    <w:p w14:paraId="5BEB3FE2" w14:textId="77777777" w:rsidR="00B338AE" w:rsidRPr="00FE4178" w:rsidRDefault="00B338AE" w:rsidP="00B338AE">
      <w:pPr>
        <w:spacing w:line="360" w:lineRule="auto"/>
        <w:jc w:val="both"/>
        <w:rPr>
          <w:color w:val="000000"/>
          <w:sz w:val="24"/>
          <w:szCs w:val="24"/>
        </w:rPr>
      </w:pPr>
    </w:p>
    <w:p w14:paraId="15E3F2D6" w14:textId="77777777" w:rsidR="00914F6C" w:rsidRPr="00FE4178" w:rsidRDefault="00914F6C" w:rsidP="00914F6C">
      <w:pPr>
        <w:spacing w:line="360" w:lineRule="auto"/>
        <w:jc w:val="both"/>
        <w:rPr>
          <w:color w:val="000000"/>
          <w:sz w:val="24"/>
          <w:szCs w:val="24"/>
        </w:rPr>
        <w:sectPr w:rsidR="00914F6C" w:rsidRPr="00FE4178" w:rsidSect="00216A37">
          <w:headerReference w:type="default" r:id="rId7"/>
          <w:footerReference w:type="default" r:id="rId8"/>
          <w:pgSz w:w="11906" w:h="16838"/>
          <w:pgMar w:top="2694" w:right="1418" w:bottom="1418" w:left="1418" w:header="709" w:footer="709" w:gutter="0"/>
          <w:cols w:space="708"/>
          <w:docGrid w:linePitch="360"/>
        </w:sectPr>
      </w:pPr>
    </w:p>
    <w:p w14:paraId="1C6B10EA" w14:textId="0A41B5B1" w:rsidR="00914F6C" w:rsidRPr="00FE4178" w:rsidRDefault="00914F6C" w:rsidP="00914F6C">
      <w:pPr>
        <w:spacing w:line="360" w:lineRule="auto"/>
        <w:jc w:val="both"/>
        <w:rPr>
          <w:color w:val="000000"/>
          <w:sz w:val="24"/>
          <w:szCs w:val="24"/>
        </w:rPr>
        <w:sectPr w:rsidR="00914F6C" w:rsidRPr="00FE4178" w:rsidSect="00914F6C">
          <w:type w:val="continuous"/>
          <w:pgSz w:w="11906" w:h="16838"/>
          <w:pgMar w:top="2694" w:right="1418" w:bottom="1418" w:left="1418" w:header="709" w:footer="709" w:gutter="0"/>
          <w:cols w:num="2" w:space="708"/>
          <w:docGrid w:linePitch="360"/>
        </w:sectPr>
      </w:pPr>
    </w:p>
    <w:p w14:paraId="5A53DDC4" w14:textId="384DD181" w:rsidR="00914F6C" w:rsidRPr="00FE4178" w:rsidRDefault="00914F6C" w:rsidP="00914F6C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4178">
        <w:rPr>
          <w:b/>
          <w:bCs/>
          <w:color w:val="000000"/>
          <w:sz w:val="24"/>
          <w:szCs w:val="24"/>
        </w:rPr>
        <w:lastRenderedPageBreak/>
        <w:t>SUSANA MÜLLER CAMPIGOTTO</w:t>
      </w:r>
    </w:p>
    <w:p w14:paraId="5E6F7FDE" w14:textId="77777777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Presidente da Câmara Municipal</w:t>
      </w:r>
    </w:p>
    <w:p w14:paraId="7689556A" w14:textId="77777777" w:rsidR="00914F6C" w:rsidRPr="00FE4178" w:rsidRDefault="00914F6C" w:rsidP="00914F6C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4178">
        <w:rPr>
          <w:b/>
          <w:bCs/>
          <w:color w:val="000000"/>
          <w:sz w:val="24"/>
          <w:szCs w:val="24"/>
        </w:rPr>
        <w:lastRenderedPageBreak/>
        <w:t>JORGE SOARES DA SILVA WINTER</w:t>
      </w:r>
    </w:p>
    <w:p w14:paraId="0D9EC7AF" w14:textId="77777777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Vice- Presidente da Câmara Municipal</w:t>
      </w:r>
    </w:p>
    <w:p w14:paraId="6111A0F2" w14:textId="77777777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  <w:sectPr w:rsidR="00914F6C" w:rsidRPr="00FE4178" w:rsidSect="00914F6C">
          <w:type w:val="continuous"/>
          <w:pgSz w:w="11906" w:h="16838"/>
          <w:pgMar w:top="2694" w:right="1418" w:bottom="1418" w:left="1418" w:header="709" w:footer="709" w:gutter="0"/>
          <w:cols w:num="2" w:space="708"/>
          <w:docGrid w:linePitch="360"/>
        </w:sectPr>
      </w:pPr>
    </w:p>
    <w:p w14:paraId="1F5F47F0" w14:textId="64E7C3AC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</w:p>
    <w:p w14:paraId="255780FB" w14:textId="2A4A85B6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</w:p>
    <w:p w14:paraId="28FBD8E7" w14:textId="77777777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</w:p>
    <w:p w14:paraId="60BCE6D7" w14:textId="07F863FF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</w:p>
    <w:p w14:paraId="23AF2832" w14:textId="77777777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  <w:sectPr w:rsidR="00914F6C" w:rsidRPr="00FE4178" w:rsidSect="00914F6C">
          <w:type w:val="continuous"/>
          <w:pgSz w:w="11906" w:h="16838"/>
          <w:pgMar w:top="2694" w:right="1418" w:bottom="1418" w:left="1418" w:header="709" w:footer="709" w:gutter="0"/>
          <w:cols w:num="2" w:space="708"/>
          <w:docGrid w:linePitch="360"/>
        </w:sectPr>
      </w:pPr>
    </w:p>
    <w:p w14:paraId="49F0A68A" w14:textId="61F23384" w:rsidR="00914F6C" w:rsidRPr="00FE4178" w:rsidRDefault="00914F6C" w:rsidP="00914F6C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4178">
        <w:rPr>
          <w:b/>
          <w:bCs/>
          <w:color w:val="000000"/>
          <w:sz w:val="24"/>
          <w:szCs w:val="24"/>
        </w:rPr>
        <w:lastRenderedPageBreak/>
        <w:t>ÊNIO RONCHI JÚNIOR</w:t>
      </w:r>
    </w:p>
    <w:p w14:paraId="1386FD2C" w14:textId="7C5848EA" w:rsidR="00914F6C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Primeiro Secretário da Câmara Municipal</w:t>
      </w:r>
    </w:p>
    <w:p w14:paraId="3CAB49BE" w14:textId="77777777" w:rsidR="00914F6C" w:rsidRPr="00FE4178" w:rsidRDefault="00914F6C" w:rsidP="00914F6C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4178">
        <w:rPr>
          <w:b/>
          <w:bCs/>
          <w:color w:val="000000"/>
          <w:sz w:val="24"/>
          <w:szCs w:val="24"/>
        </w:rPr>
        <w:lastRenderedPageBreak/>
        <w:t>ROSELI PEREIRA GOEDERT</w:t>
      </w:r>
    </w:p>
    <w:p w14:paraId="6AFEA2BB" w14:textId="1238CB51" w:rsidR="00B338AE" w:rsidRPr="00FE4178" w:rsidRDefault="00914F6C" w:rsidP="00914F6C">
      <w:pPr>
        <w:spacing w:line="360" w:lineRule="auto"/>
        <w:jc w:val="center"/>
        <w:rPr>
          <w:color w:val="000000"/>
          <w:sz w:val="24"/>
          <w:szCs w:val="24"/>
        </w:rPr>
      </w:pPr>
      <w:r w:rsidRPr="00FE4178">
        <w:rPr>
          <w:color w:val="000000"/>
          <w:sz w:val="24"/>
          <w:szCs w:val="24"/>
        </w:rPr>
        <w:t>Segunda Secretária da Câmara Municipal</w:t>
      </w:r>
    </w:p>
    <w:p w14:paraId="1FBB2423" w14:textId="77777777" w:rsidR="00914F6C" w:rsidRPr="00FE4178" w:rsidRDefault="00914F6C" w:rsidP="00234CE7">
      <w:pPr>
        <w:rPr>
          <w:sz w:val="24"/>
          <w:szCs w:val="24"/>
        </w:rPr>
        <w:sectPr w:rsidR="00914F6C" w:rsidRPr="00FE4178" w:rsidSect="00914F6C">
          <w:type w:val="continuous"/>
          <w:pgSz w:w="11906" w:h="16838"/>
          <w:pgMar w:top="2694" w:right="1418" w:bottom="1418" w:left="1418" w:header="709" w:footer="709" w:gutter="0"/>
          <w:cols w:num="2" w:space="708"/>
          <w:docGrid w:linePitch="360"/>
        </w:sectPr>
      </w:pPr>
    </w:p>
    <w:p w14:paraId="670C16C2" w14:textId="11A5C675" w:rsidR="002C2BE4" w:rsidRPr="00FE4178" w:rsidRDefault="002C2BE4" w:rsidP="00234CE7">
      <w:pPr>
        <w:rPr>
          <w:sz w:val="24"/>
          <w:szCs w:val="24"/>
        </w:rPr>
      </w:pPr>
    </w:p>
    <w:p w14:paraId="588959F3" w14:textId="284CA901" w:rsidR="00914F6C" w:rsidRPr="00FE4178" w:rsidRDefault="00914F6C" w:rsidP="00234CE7">
      <w:pPr>
        <w:rPr>
          <w:sz w:val="24"/>
          <w:szCs w:val="24"/>
        </w:rPr>
      </w:pPr>
    </w:p>
    <w:p w14:paraId="1FFC4A28" w14:textId="77777777" w:rsidR="00914F6C" w:rsidRPr="00FE4178" w:rsidRDefault="00914F6C" w:rsidP="00234CE7">
      <w:pPr>
        <w:rPr>
          <w:sz w:val="24"/>
          <w:szCs w:val="24"/>
        </w:rPr>
      </w:pPr>
    </w:p>
    <w:sectPr w:rsidR="00914F6C" w:rsidRPr="00FE4178" w:rsidSect="00914F6C">
      <w:type w:val="continuous"/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7D2BB" w14:textId="77777777" w:rsidR="001F6175" w:rsidRDefault="001F6175" w:rsidP="0074053B">
      <w:r>
        <w:separator/>
      </w:r>
    </w:p>
  </w:endnote>
  <w:endnote w:type="continuationSeparator" w:id="0">
    <w:p w14:paraId="770086C1" w14:textId="77777777" w:rsidR="001F6175" w:rsidRDefault="001F6175" w:rsidP="007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FD86" w14:textId="77777777" w:rsidR="0074053B" w:rsidRPr="00D42511" w:rsidRDefault="0074053B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8"/>
    </w:r>
    <w:r>
      <w:rPr>
        <w:rFonts w:ascii="Book Antiqua" w:hAnsi="Book Antiqua"/>
      </w:rPr>
      <w:t xml:space="preserve"> (</w:t>
    </w:r>
    <w:r w:rsidRPr="00D42511">
      <w:rPr>
        <w:rFonts w:ascii="Book Antiqua" w:hAnsi="Book Antiqua"/>
      </w:rPr>
      <w:t xml:space="preserve">47) </w:t>
    </w:r>
    <w:r>
      <w:rPr>
        <w:rFonts w:ascii="Book Antiqua" w:hAnsi="Book Antiqua"/>
      </w:rPr>
      <w:t>3377 1336</w:t>
    </w:r>
  </w:p>
  <w:p w14:paraId="5ABBE06F" w14:textId="77777777" w:rsidR="0074053B" w:rsidRDefault="0074053B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A"/>
    </w:r>
    <w:r>
      <w:rPr>
        <w:rFonts w:ascii="Book Antiqua" w:hAnsi="Book Antiqua"/>
      </w:rPr>
      <w:t xml:space="preserve"> camaramunicipal@luizalves.sc.leg.br</w:t>
    </w:r>
  </w:p>
  <w:p w14:paraId="749DEB98" w14:textId="77777777" w:rsidR="0074053B" w:rsidRPr="00D42511" w:rsidRDefault="0074053B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D"/>
    </w:r>
    <w:r>
      <w:rPr>
        <w:rFonts w:ascii="Book Antiqua" w:hAnsi="Book Antiqua"/>
      </w:rPr>
      <w:t xml:space="preserve"> Rua 18 de julho, nº 1204, Centro, Luiz Alves/SC – CEP 89.128-</w:t>
    </w:r>
    <w:proofErr w:type="gramStart"/>
    <w:r>
      <w:rPr>
        <w:rFonts w:ascii="Book Antiqua" w:hAnsi="Book Antiqua"/>
      </w:rPr>
      <w:t>000</w:t>
    </w:r>
    <w:proofErr w:type="gramEnd"/>
  </w:p>
  <w:p w14:paraId="69642E49" w14:textId="77777777"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D964D" w14:textId="77777777" w:rsidR="001F6175" w:rsidRDefault="001F6175" w:rsidP="0074053B">
      <w:r>
        <w:separator/>
      </w:r>
    </w:p>
  </w:footnote>
  <w:footnote w:type="continuationSeparator" w:id="0">
    <w:p w14:paraId="51D658B3" w14:textId="77777777" w:rsidR="001F6175" w:rsidRDefault="001F6175" w:rsidP="0074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043DC" w14:textId="77777777" w:rsidR="0074053B" w:rsidRDefault="001F6175" w:rsidP="0074053B">
    <w:sdt>
      <w:sdtPr>
        <w:id w:val="1658194669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772A5E9B">
            <v:rect id="Rectangle 12" o:spid="_x0000_s2052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tm8AEAAMQDAAAOAAAAZHJzL2Uyb0RvYy54bWysU8tu2zAQvBfoPxC817IUp0kEy0GQwEWB&#10;tAma9gPWFGURlbjskrbkv++SShynvRW9ENoHhzOzq+X12Hdir8kbtJXMZ3MptFVYG7ut5I/v6w+X&#10;UvgAtoYOra7kQXt5vXr/bjm4UhfYYldrEgxifTm4SrYhuDLLvGp1D36GTlsuNkg9BA5pm9UEA6P3&#10;XVbM5x+zAal2hEp7z9m7qShXCb9ptAoPTeN1EF0lmVtIJ6VzE89stYRyS+Bao55pwD+w6MFYfvQI&#10;dQcBxI7MX1C9UYQemzBT2GfYNEbppIHV5PM/1Dy14HTSwuZ4d7TJ/z9Y9XX/SMLUPLuFFBZ6ntE3&#10;dg3sttMiL6JBg/Ml9z25R4oSvbtH9dMLi7ctt+kbIhxaDTXTymN/9uZCDDxfFZvhC9YMD7uAyaux&#10;oT4CsgtiTCM5HEeixyAUJ8/zq8UZD05xqcgvz3IO4hNQvtx25MMnjb2IH5UkJp/QYX/vw9T60hIf&#10;s7g2Xcd5KDv7JsGYMZPYR8KT8DBuRu6OKjZYH1gH4bRFvPX8Ec/ighkOvESV9L92QFqK7rNlO67y&#10;xSJuXQoW5xcFB3Ra2ZxWwKoWeTdVICmm4DZMu7pzZLYtP5cnbd7dsIlrk/S9Unsmz6uSHHpe67iL&#10;p3Hqev35Vr8BAAD//wMAUEsDBBQABgAIAAAAIQC4vDTr3AAAAAkBAAAPAAAAZHJzL2Rvd25yZXYu&#10;eG1sTI9BSwMxEIXvgv8hjODNZtdKWbabLaJ4EaHY9tDjNBk3i5tk2WTb+O8dvejlwfB4b97XbLIb&#10;xJmm2AevoFwUIMjrYHrfKTjsX+4qEDGhNzgETwq+KMKmvb5qsDbh4t/pvEud4BIfa1RgUxprKaO2&#10;5DAuwkievY8wOUx8Tp00E1643A3yvihW0mHv+YPFkZ4s6c/d7BTsV/mo83ws6U1XnUbaWve6Ver2&#10;Jj+vWR7XIBLl9JeAHwbeDy0PO4XZmygGBUyTfpW9qmSUk4Llw7IC2TbyP0H7DQAA//8DAFBLAQIt&#10;ABQABgAIAAAAIQC2gziS/gAAAOEBAAATAAAAAAAAAAAAAAAAAAAAAABbQ29udGVudF9UeXBlc10u&#10;eG1sUEsBAi0AFAAGAAgAAAAhADj9If/WAAAAlAEAAAsAAAAAAAAAAAAAAAAALwEAAF9yZWxzLy5y&#10;ZWxzUEsBAi0AFAAGAAgAAAAhAHNFG2bwAQAAxAMAAA4AAAAAAAAAAAAAAAAALgIAAGRycy9lMm9E&#10;b2MueG1sUEsBAi0AFAAGAAgAAAAhALi8NOvcAAAACQEAAA8AAAAAAAAAAAAAAAAASgQAAGRycy9k&#10;b3ducmV2LnhtbFBLBQYAAAAABAAEAPMAAABTBQAAAABBQVNnUUFBR1J5Y3k5aw0NCmIzZG==&#10;" o:allowincell="f" filled="f" stroked="f">
              <v:textbox style="layout-flow:vertical;mso-layout-flow-alt:bottom-to-top;mso-fit-shape-to-text:t">
                <w:txbxContent>
                  <w:p w14:paraId="3D603F46" w14:textId="77777777"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317996">
                      <w:fldChar w:fldCharType="begin"/>
                    </w:r>
                    <w:r w:rsidR="007E5321">
                      <w:instrText xml:space="preserve"> PAGE    \* MERGEFORMAT </w:instrText>
                    </w:r>
                    <w:r w:rsidR="00317996">
                      <w:fldChar w:fldCharType="separate"/>
                    </w:r>
                    <w:r w:rsidR="00AE719F" w:rsidRPr="00AE719F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31799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 w14:anchorId="4C9D0F87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Q29AEAAM4DAAAOAAAAZHJzL2Uyb0RvYy54bWysU9tu2zAMfR+wfxD0vji3Zo0Rp+hadBjQ&#10;XYB2H8DIcizMFjVKiZ19/Sg5ydL1bdiLIF50eHhIrW76thF7Td6gLeRkNJZCW4WlsdtCfn9+eHct&#10;hQ9gS2jQ6kIetJc367dvVp3L9RRrbEpNgkGszztXyDoEl2eZV7VuwY/QacvBCqmFwCZts5KgY/S2&#10;yabj8SLrkEpHqLT37L0fgnKd8KtKq/C1qrwOoikkcwvppHRu4pmtV5BvCVxt1JEG/AOLFozlomeo&#10;ewggdmReQbVGEXqswkhhm2FVGaVTD9zNZPxXN081OJ16YXG8O8vk/x+s+rL/RsKUPLuZFBZantGz&#10;7oP4gL2YR3k653POenKcF3p2c2pq1btHVD+8sHhXg93qWyLsag0l05vEl9nF0wHHR5BN9xlLLgO7&#10;gAmor6iN2rEagtF5TIfzaCIVxc75YjZZLDmkOHY9W0yXV6kE5KfXjnz4qLEV8VJI4tEndNg/+hDZ&#10;QH5KicUsPpimSeNv7AsHJ0ZPYh8JD9RDv+kHnU6ibLA8cDuEw1LxJ+BLjfRLio4XqpD+5w5IS9F8&#10;sizJcjKfxw1Mxvzq/ZQNuoxsLiNgFUMVMkgxXO/CsLU7R2Zbc6VhCBZvWcbKpA6j3gOrI31emtT4&#10;ccHjVl7aKevPN1z/BgAA//8DAFBLAwQUAAYACAAAACEARJP3XeIAAAAOAQAADwAAAGRycy9kb3du&#10;cmV2LnhtbEyPzU7DMBCE70h9B2srcaN2CzVtGqdCVFxBlB+Jmxtvk6jxOordJrw9ywkuK61mdna+&#10;fDv6Vlywj00gA/OZAoFUBtdQZeD97elmBSImS862gdDAN0bYFpOr3GYuDPSKl32qBIdQzKyBOqUu&#10;kzKWNXobZ6FDYu0Yem8Tr30lXW8HDvetXCilpbcN8YfadvhYY3nan72Bj+fj1+edeql2ftkNYVSS&#10;/Foacz0ddxseDxsQCcf0dwG/DNwfCi52CGdyUbQG7rVmp4Hb5QIE6yulGfDARq3XIItc/scofgAA&#10;AP//AwBQSwECLQAUAAYACAAAACEAtoM4kv4AAADhAQAAEwAAAAAAAAAAAAAAAAAAAAAAW0NvbnRl&#10;bnRfVHlwZXNdLnhtbFBLAQItABQABgAIAAAAIQA4/SH/1gAAAJQBAAALAAAAAAAAAAAAAAAAAC8B&#10;AABfcmVscy8ucmVsc1BLAQItABQABgAIAAAAIQBTH6Q29AEAAM4DAAAOAAAAAAAAAAAAAAAAAC4C&#10;AABkcnMvZTJvRG9jLnhtbFBLAQItABQABgAIAAAAIQBEk/dd4gAAAA4BAAAPAAAAAAAAAAAAAAAA&#10;AE4EAABkcnMvZG93bnJldi54bWxQSwUGAAAAAAQABADzAAAAXQUAAAAADQ0KQUU0RUFBQmtjbk12&#10;Wkd=&#10;" filled="f" stroked="f">
          <v:textbox>
            <w:txbxContent>
              <w:p w14:paraId="29429E3B" w14:textId="77777777" w:rsidR="0074053B" w:rsidRPr="0074053B" w:rsidRDefault="0074053B" w:rsidP="0074053B">
                <w:pPr>
                  <w:spacing w:line="360" w:lineRule="auto"/>
                  <w:jc w:val="center"/>
                  <w:rPr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14:paraId="7BBD1300" w14:textId="77777777" w:rsidR="0074053B" w:rsidRPr="0074053B" w:rsidRDefault="0074053B" w:rsidP="0074053B">
                <w:pPr>
                  <w:spacing w:line="360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74053B">
                  <w:rPr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</w:rPr>
      <w:pict w14:anchorId="2FDA171F">
        <v:shape id="Text Box 3" o:spid="_x0000_s2050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IeCwIAAPgDAAAOAAAAZHJzL2Uyb0RvYy54bWysU9tu2zAMfR+wfxD0vjh2krU14hRdigwD&#10;ugvQ7gNkWbaF2aJGKbGzrx8lJ1m2vQ3TgyCK1CHPIbW+H/uOHRQ6Dabg6WzOmTISKm2agn992b25&#10;5cx5YSrRgVEFPyrH7zevX60Hm6sMWugqhYxAjMsHW/DWe5sniZOt6oWbgVWGnDVgLzyZ2CQVioHQ&#10;+y7J5vO3yQBYWQSpnKPbx8nJNxG/rpX0n+vaKc+6glNtPu4Y9zLsyWYt8gaFbbU8lSH+oYpeaENJ&#10;L1CPwgu2R/0XVK8lgoPazyT0CdS1lipyIDbp/A82z62wKnIhcZy9yOT+H6z8dPiCTFfUu4wzI3rq&#10;0YsaPXsHI1sEeQbrcop6thTnR7qm0EjV2SeQ3xwzsG2FadQDIgytEhWVl4aXydXTCccFkHL4CBWl&#10;EXsPEWissQ/akRqM0KlNx0trQikypExvlmm64kySL13cLu8Wq5hD5OfnFp1/r6Bn4VBwpN5HeHF4&#10;cj6UI/JzSMjmoNPVTnddNLAptx2yg6A52cV1Qv8trDMh2EB4NiGGm8gzUJtI+rEco6LZWb4SqiMR&#10;R5jGj74LHVrAH5wNNHoFd9/3AhVn3QdD4t2ly2WY1WgsVzcZGXjtKa89wkiCKrjnbDpu/TTfe4u6&#10;aSnT1C4DDyR4raMUoTNTVafyabyiQqevEOb32o5Rvz7s5icAAAD//wMAUEsDBBQABgAIAAAAIQCs&#10;67Bq4gAAAA8BAAAPAAAAZHJzL2Rvd25yZXYueG1sTI/dTsMwDIXvkXiHyEjcoC1dBf1b04kfgbjd&#10;2AO4TdZWNE7VZGv39pgruLFs+fPxOeVusYO4mMn3jhRs1hEIQ43TPbUKjl/vqwyED0gaB0dGwdV4&#10;2FW3NyUW2s20N5dDaAWLkC9QQRfCWEjpm85Y9Gs3GuLdyU0WA49TK/WEM4vbQcZRlEiLPfGHDkfz&#10;2pnm+3C2Ck6f88NTPtcf4ZjuH5MX7NPaXZW6v1vetlyetyCCWcLfBfxmYP9QsbHanUl7MShY5VnM&#10;KDdxzMmYyJIURM1knmxAVqX8n6P6AQAA//8DAFBLAQItABQABgAIAAAAIQC2gziS/gAAAOEBAAAT&#10;AAAAAAAAAAAAAAAAAAAAAABbQ29udGVudF9UeXBlc10ueG1sUEsBAi0AFAAGAAgAAAAhADj9If/W&#10;AAAAlAEAAAsAAAAAAAAAAAAAAAAALwEAAF9yZWxzLy5yZWxzUEsBAi0AFAAGAAgAAAAhAFh1Mh4L&#10;AgAA+AMAAA4AAAAAAAAAAAAAAAAALgIAAGRycy9lMm9Eb2MueG1sUEsBAi0AFAAGAAgAAAAhAKzr&#10;sGriAAAADwEAAA8AAAAAAAAAAAAAAAAAZQQAAGRycy9kb3ducmV2LnhtbFBLBQYAAAAABAAEAPMA&#10;AAB0BQAAAABBQUFBWlFRQUFHUnljeTlrYjNkdT==&#10;" stroked="f">
          <v:textbox>
            <w:txbxContent>
              <w:p w14:paraId="4506ED24" w14:textId="77777777" w:rsidR="0074053B" w:rsidRDefault="0074053B" w:rsidP="0074053B">
                <w:r>
                  <w:rPr>
                    <w:noProof/>
                  </w:rPr>
                  <w:drawing>
                    <wp:inline distT="0" distB="0" distL="0" distR="0" wp14:anchorId="458A7270" wp14:editId="6B550D20">
                      <wp:extent cx="905982" cy="1260310"/>
                      <wp:effectExtent l="19050" t="0" r="8418" b="0"/>
                      <wp:docPr id="3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E035DE9">
        <v:shape id="Text Box 2" o:spid="_x0000_s204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TGCwIAAPgDAAAOAAAAZHJzL2Uyb0RvYy54bWysU9tu2zAMfR+wfxD0vjjOra0Rp+hSZBjQ&#10;dQPafYAsy7YwW9QoJXb29aPkJMu2t2F6EESROuQ5pNb3Q9eyg0KnweQ8nUw5U0ZCqU2d86+vu3e3&#10;nDkvTClaMCrnR+X4/ebtm3VvMzWDBtpSISMQ47Le5rzx3mZJ4mSjOuEmYJUhZwXYCU8m1kmJoif0&#10;rk1m0+kq6QFLiyCVc3T7ODr5JuJXlZL+c1U55Vmbc6rNxx3jXoQ92axFVqOwjZanMsQ/VNEJbSjp&#10;BepReMH2qP+C6rREcFD5iYQugarSUkUOxCad/sHmpRFWRS4kjrMXmdz/g5XPhy/IdEm9SzkzoqMe&#10;varBs/cwsFmQp7cuo6gXS3F+oGsKjVSdfQL5zTED20aYWj0gQt8oUVJ5aXiZXD0dcVwAKfpPUFIa&#10;sfcQgYYKu6AdqcEIndp0vLQmlCJDytX8ZrVacibJl85vF3fzZcwhsvNzi85/UNCxcMg5Uu8jvDg8&#10;OR/KEdk5JGRz0Opyp9s2GlgX2xbZQdCc7OI6of8W1poQbCA8GxHDTeQZqI0k/VAMUdH5Wb4CyiMR&#10;RxjHj74LHRrAH5z1NHo5d9/3AhVn7UdD4t2li0WY1WgsljczMvDaU1x7hJEElXPP2Xjc+nG+9xZ1&#10;3VCmsV0GHkjwSkcpQmfGqk7l03hFhU5fIczvtR2jfn3YzU8AAAD//wMAUEsDBBQABgAIAAAAIQCB&#10;ii0w4gAAABEBAAAPAAAAZHJzL2Rvd25yZXYueG1sTE9LTsMwEN0jcQdrkNig1m4gMU3jVHwEYtvS&#10;A0xiN4mIx1HsNuntcVewGelp3rfYzrZnZzP6zpGC1VIAM1Q73VGj4PD9sXgG5gOSxt6RUXAxHrbl&#10;7U2BuXYT7cx5HxoWTcjnqKANYcg593VrLPqlGwzF39GNFkOEY8P1iFM0tz1PhMi4xY5iQouDeWtN&#10;/bM/WQXHr+khXU/VZzjI3VP2ip2s3EWp+7v5fRPPywZYMHP4U8B1Q+wPZSxWuRNpz3oFUq5lpCpY&#10;rJIU2JUhHmUGrFKQiDQDXhb8/5LyFwAA//8DAFBLAQItABQABgAIAAAAIQC2gziS/gAAAOEBAAAT&#10;AAAAAAAAAAAAAAAAAAAAAABbQ29udGVudF9UeXBlc10ueG1sUEsBAi0AFAAGAAgAAAAhADj9If/W&#10;AAAAlAEAAAsAAAAAAAAAAAAAAAAALwEAAF9yZWxzLy5yZWxzUEsBAi0AFAAGAAgAAAAhAIbQpMYL&#10;AgAA+AMAAA4AAAAAAAAAAAAAAAAALgIAAGRycy9lMm9Eb2MueG1sUEsBAi0AFAAGAAgAAAAhAIGK&#10;LTDiAAAAEQEAAA8AAAAAAAAAAAAAAAAAZQQAAGRycy9kb3ducmV2LnhtbFBLBQYAAAAABAAEAPMA&#10;AAB0BQAAAABBQUFBWlFRQUFHUnljeTlrYjNkdT==&#10;" stroked="f">
          <v:textbox>
            <w:txbxContent>
              <w:p w14:paraId="4A47EEB4" w14:textId="77777777" w:rsidR="0074053B" w:rsidRDefault="0074053B">
                <w:r w:rsidRPr="0074053B">
                  <w:rPr>
                    <w:noProof/>
                  </w:rPr>
                  <w:drawing>
                    <wp:inline distT="0" distB="0" distL="0" distR="0" wp14:anchorId="38E567AE" wp14:editId="53C75D25">
                      <wp:extent cx="1360156" cy="1265275"/>
                      <wp:effectExtent l="19050" t="0" r="0" b="0"/>
                      <wp:docPr id="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28D810B6" w14:textId="77777777" w:rsidR="0074053B" w:rsidRDefault="0074053B" w:rsidP="0074053B"/>
  <w:p w14:paraId="0405DC07" w14:textId="77777777" w:rsidR="0074053B" w:rsidRDefault="0074053B" w:rsidP="0074053B"/>
  <w:p w14:paraId="6FD6BE13" w14:textId="77777777"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A37"/>
    <w:rsid w:val="000556E8"/>
    <w:rsid w:val="00063914"/>
    <w:rsid w:val="001F6175"/>
    <w:rsid w:val="00216A37"/>
    <w:rsid w:val="00234CE7"/>
    <w:rsid w:val="002B3B04"/>
    <w:rsid w:val="002C2BE4"/>
    <w:rsid w:val="002F79A9"/>
    <w:rsid w:val="00317996"/>
    <w:rsid w:val="003D4A89"/>
    <w:rsid w:val="00422EF0"/>
    <w:rsid w:val="004708B2"/>
    <w:rsid w:val="0074053B"/>
    <w:rsid w:val="007966B8"/>
    <w:rsid w:val="007E5321"/>
    <w:rsid w:val="0083359E"/>
    <w:rsid w:val="00914F6C"/>
    <w:rsid w:val="009F4BBF"/>
    <w:rsid w:val="00AE719F"/>
    <w:rsid w:val="00B338AE"/>
    <w:rsid w:val="00CD5780"/>
    <w:rsid w:val="00EE3744"/>
    <w:rsid w:val="00FA5B48"/>
    <w:rsid w:val="00FE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6C16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4C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C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16A37"/>
    <w:pPr>
      <w:keepNext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16A3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4C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C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234CE7"/>
    <w:pPr>
      <w:suppressAutoHyphens/>
      <w:spacing w:line="360" w:lineRule="auto"/>
      <w:jc w:val="both"/>
    </w:pPr>
    <w:rPr>
      <w:rFonts w:ascii="Arial" w:hAnsi="Arial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234CE7"/>
    <w:rPr>
      <w:rFonts w:ascii="Arial" w:eastAsia="Times New Roman" w:hAnsi="Arial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B338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ownloads\MODELO%20TIMBRE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TIMBRE CAMARA</Template>
  <TotalTime>12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Anziliero e Medeiros Advogadas Associadas</dc:creator>
  <cp:lastModifiedBy>User</cp:lastModifiedBy>
  <cp:revision>5</cp:revision>
  <cp:lastPrinted>2018-01-22T15:33:00Z</cp:lastPrinted>
  <dcterms:created xsi:type="dcterms:W3CDTF">2018-06-05T17:35:00Z</dcterms:created>
  <dcterms:modified xsi:type="dcterms:W3CDTF">2021-03-04T14:23:00Z</dcterms:modified>
</cp:coreProperties>
</file>