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15" w:rsidRPr="003A4B02" w:rsidRDefault="00292E15" w:rsidP="00292E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B02">
        <w:rPr>
          <w:rFonts w:ascii="Times New Roman" w:hAnsi="Times New Roman"/>
          <w:b/>
          <w:sz w:val="24"/>
          <w:szCs w:val="24"/>
        </w:rPr>
        <w:t>EXCELENTÍSSIMO SENHOR PRESIDENTE DA CÂMARA MUNIC</w:t>
      </w:r>
      <w:r>
        <w:rPr>
          <w:rFonts w:ascii="Times New Roman" w:hAnsi="Times New Roman"/>
          <w:b/>
          <w:sz w:val="24"/>
          <w:szCs w:val="24"/>
        </w:rPr>
        <w:t>I</w:t>
      </w:r>
      <w:r w:rsidRPr="003A4B02">
        <w:rPr>
          <w:rFonts w:ascii="Times New Roman" w:hAnsi="Times New Roman"/>
          <w:b/>
          <w:sz w:val="24"/>
          <w:szCs w:val="24"/>
        </w:rPr>
        <w:t>PAL DE LUIZ ALVES/SC</w:t>
      </w:r>
    </w:p>
    <w:p w:rsidR="00292E15" w:rsidRDefault="00292E15" w:rsidP="007B389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2C2BE4" w:rsidRDefault="007B3891" w:rsidP="007B389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B3891">
        <w:rPr>
          <w:rFonts w:ascii="Times New Roman" w:hAnsi="Times New Roman"/>
          <w:b/>
          <w:sz w:val="24"/>
        </w:rPr>
        <w:t xml:space="preserve">Requerimento </w:t>
      </w:r>
      <w:r w:rsidR="00B15F64">
        <w:rPr>
          <w:rFonts w:ascii="Times New Roman" w:hAnsi="Times New Roman"/>
          <w:b/>
          <w:sz w:val="24"/>
        </w:rPr>
        <w:t>08/2021</w:t>
      </w:r>
    </w:p>
    <w:p w:rsidR="007B3891" w:rsidRDefault="007B3891" w:rsidP="007B389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7B3891" w:rsidRDefault="00103D36" w:rsidP="007B389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 Vereador que o</w:t>
      </w:r>
      <w:r w:rsidR="007B3891">
        <w:rPr>
          <w:rFonts w:ascii="Times New Roman" w:hAnsi="Times New Roman"/>
          <w:sz w:val="24"/>
        </w:rPr>
        <w:t xml:space="preserve"> presente subscreve, no uso de suas atribuições legais e com fundamento no art. 52, §1º,</w:t>
      </w:r>
      <w:r w:rsidR="00292E15">
        <w:rPr>
          <w:rFonts w:ascii="Times New Roman" w:hAnsi="Times New Roman"/>
          <w:sz w:val="24"/>
        </w:rPr>
        <w:t xml:space="preserve"> b do Regimento Interno, requer à Mesa Diretora</w:t>
      </w:r>
    </w:p>
    <w:p w:rsidR="007B3891" w:rsidRDefault="007B3891" w:rsidP="007B389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7B3891" w:rsidRDefault="007B3891" w:rsidP="007B389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15F64">
        <w:rPr>
          <w:rFonts w:ascii="Times New Roman" w:hAnsi="Times New Roman"/>
          <w:sz w:val="24"/>
        </w:rPr>
        <w:t>Seja oficiado o Poder Executivo para que preste  informações à Câmara Municipal se há projeto de pavimentação asfáltica para ruas do município, dentre elas a Estrada geral de Rio Novo, informando ainda em quais locais já existe projeto de pavimentação e quais os critérios para pavimentação de forma colaborativa.</w:t>
      </w:r>
    </w:p>
    <w:p w:rsidR="00B15F64" w:rsidRDefault="00B15F64" w:rsidP="007B389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7B3891" w:rsidRDefault="007B3891" w:rsidP="007B389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Justificativa: </w:t>
      </w:r>
      <w:r w:rsidR="00B15F64">
        <w:rPr>
          <w:rFonts w:ascii="Times New Roman" w:hAnsi="Times New Roman"/>
          <w:sz w:val="24"/>
        </w:rPr>
        <w:t>Muitos munícipes estão dispostos a aderir o programa de pavimentação colaborativa, a fim de ser beneficiado com a pavimentação asfáltica , uma vez que a poeira causa inúmeros prejuízos e transtornos  aos moradores. Por isso, peço informações sobre a possibilidade de, através do programa de pavimentação colaborativa, realizar obra de pavimentação asfáltica.</w:t>
      </w:r>
    </w:p>
    <w:p w:rsidR="007B3891" w:rsidRDefault="007B3891" w:rsidP="007B389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7B3891" w:rsidRDefault="007B3891" w:rsidP="007B3891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Luiz Alves/SC, </w:t>
      </w:r>
      <w:r w:rsidR="00B15F64">
        <w:rPr>
          <w:rFonts w:ascii="Times New Roman" w:hAnsi="Times New Roman"/>
          <w:sz w:val="24"/>
        </w:rPr>
        <w:t>em 19 de fevereiro de 2021</w:t>
      </w:r>
    </w:p>
    <w:p w:rsidR="00292E15" w:rsidRDefault="00292E15" w:rsidP="007B389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92E15" w:rsidRDefault="00292E15" w:rsidP="007B389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92E15" w:rsidRDefault="00B15F64" w:rsidP="00292E15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Felipe Brás Luciani</w:t>
      </w:r>
      <w:bookmarkStart w:id="0" w:name="_GoBack"/>
      <w:bookmarkEnd w:id="0"/>
    </w:p>
    <w:p w:rsidR="00292E15" w:rsidRPr="00292E15" w:rsidRDefault="009B3802" w:rsidP="00292E15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</w:t>
      </w:r>
      <w:r w:rsidR="00292E15">
        <w:rPr>
          <w:rFonts w:ascii="Times New Roman" w:hAnsi="Times New Roman"/>
          <w:sz w:val="24"/>
        </w:rPr>
        <w:t>reador</w:t>
      </w:r>
    </w:p>
    <w:sectPr w:rsidR="00292E15" w:rsidRPr="00292E15" w:rsidSect="00EE374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45" w:rsidRDefault="009F2E45" w:rsidP="0074053B">
      <w:pPr>
        <w:spacing w:after="0" w:line="240" w:lineRule="auto"/>
      </w:pPr>
      <w:r>
        <w:separator/>
      </w:r>
    </w:p>
  </w:endnote>
  <w:endnote w:type="continuationSeparator" w:id="0">
    <w:p w:rsidR="009F2E45" w:rsidRDefault="009F2E45" w:rsidP="0074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8"/>
    </w:r>
    <w:r>
      <w:rPr>
        <w:rFonts w:ascii="Book Antiqua" w:hAnsi="Book Antiqua" w:cs="Times New Roman"/>
        <w:sz w:val="20"/>
        <w:szCs w:val="20"/>
      </w:rPr>
      <w:t xml:space="preserve"> (</w:t>
    </w:r>
    <w:r w:rsidRPr="00D42511">
      <w:rPr>
        <w:rFonts w:ascii="Book Antiqua" w:hAnsi="Book Antiqua" w:cs="Times New Roman"/>
        <w:sz w:val="20"/>
        <w:szCs w:val="20"/>
      </w:rPr>
      <w:t xml:space="preserve">47) </w:t>
    </w:r>
    <w:r>
      <w:rPr>
        <w:rFonts w:ascii="Book Antiqua" w:hAnsi="Book Antiqua" w:cs="Times New Roman"/>
        <w:sz w:val="20"/>
        <w:szCs w:val="20"/>
      </w:rPr>
      <w:t>3377 1336</w:t>
    </w:r>
  </w:p>
  <w:p w:rsidR="0074053B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A"/>
    </w:r>
    <w:r>
      <w:rPr>
        <w:rFonts w:ascii="Book Antiqua" w:hAnsi="Book Antiqua" w:cs="Times New Roman"/>
        <w:sz w:val="20"/>
        <w:szCs w:val="20"/>
      </w:rPr>
      <w:t xml:space="preserve"> camaramunicipal@luizalves.sc.leg.br</w:t>
    </w:r>
  </w:p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D"/>
    </w:r>
    <w:r>
      <w:rPr>
        <w:rFonts w:ascii="Book Antiqua" w:hAnsi="Book Antiqua" w:cs="Times New Roman"/>
        <w:sz w:val="20"/>
        <w:szCs w:val="20"/>
      </w:rPr>
      <w:t xml:space="preserve"> Rua 18 de julho, nº 1204, Centro, Luiz Alves/SC – CEP 89.128-000</w:t>
    </w:r>
  </w:p>
  <w:p w:rsidR="0074053B" w:rsidRDefault="0074053B" w:rsidP="0074053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45" w:rsidRDefault="009F2E45" w:rsidP="0074053B">
      <w:pPr>
        <w:spacing w:after="0" w:line="240" w:lineRule="auto"/>
      </w:pPr>
      <w:r>
        <w:separator/>
      </w:r>
    </w:p>
  </w:footnote>
  <w:footnote w:type="continuationSeparator" w:id="0">
    <w:p w:rsidR="009F2E45" w:rsidRDefault="009F2E45" w:rsidP="0074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3B" w:rsidRDefault="009F2E45" w:rsidP="0074053B">
    <w:sdt>
      <w:sdtPr>
        <w:id w:val="940635137"/>
        <w:docPartObj>
          <w:docPartGallery w:val="Page Numbers (Margins)"/>
          <w:docPartUnique/>
        </w:docPartObj>
      </w:sdtPr>
      <w:sdtEndPr/>
      <w:sdtContent>
        <w:r w:rsidR="00B15F64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5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744" w:rsidRDefault="00EE3744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9F2E45">
                                <w:fldChar w:fldCharType="begin"/>
                              </w:r>
                              <w:r w:rsidR="009F2E45">
                                <w:instrText xml:space="preserve"> PAGE    \* MERGEFORMAT </w:instrText>
                              </w:r>
                              <w:r w:rsidR="009F2E45">
                                <w:fldChar w:fldCharType="separate"/>
                              </w:r>
                              <w:r w:rsidR="00B15F64" w:rsidRPr="00B15F64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9F2E45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EE3744" w:rsidRDefault="00EE3744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9F2E45">
                          <w:fldChar w:fldCharType="begin"/>
                        </w:r>
                        <w:r w:rsidR="009F2E45">
                          <w:instrText xml:space="preserve"> PAGE    \* MERGEFORMAT </w:instrText>
                        </w:r>
                        <w:r w:rsidR="009F2E45">
                          <w:fldChar w:fldCharType="separate"/>
                        </w:r>
                        <w:r w:rsidR="00B15F64" w:rsidRPr="00B15F64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9F2E45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5F6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486410</wp:posOffset>
              </wp:positionH>
              <wp:positionV relativeFrom="paragraph">
                <wp:posOffset>223520</wp:posOffset>
              </wp:positionV>
              <wp:extent cx="4631690" cy="836295"/>
              <wp:effectExtent l="635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69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53B" w:rsidRPr="0074053B" w:rsidRDefault="0074053B" w:rsidP="0074053B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74053B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36"/>
                              <w:szCs w:val="36"/>
                            </w:rPr>
                            <w:t>CÂMARA MUNICIPAL DE LUIZ ALVES</w:t>
                          </w:r>
                        </w:p>
                        <w:p w:rsidR="0074053B" w:rsidRPr="0074053B" w:rsidRDefault="0074053B" w:rsidP="0074053B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74053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8.3pt;margin-top:17.6pt;width:364.7pt;height:6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0J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" filled="f" stroked="f">
              <v:textbox>
                <w:txbxContent>
                  <w:p w:rsidR="0074053B" w:rsidRPr="0074053B" w:rsidRDefault="0074053B" w:rsidP="0074053B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36"/>
                        <w:szCs w:val="36"/>
                      </w:rPr>
                    </w:pPr>
                    <w:r w:rsidRPr="0074053B">
                      <w:rPr>
                        <w:rFonts w:ascii="Times New Roman" w:hAnsi="Times New Roman" w:cs="Times New Roman"/>
                        <w:b/>
                        <w:color w:val="FF0000"/>
                        <w:sz w:val="36"/>
                        <w:szCs w:val="36"/>
                      </w:rPr>
                      <w:t>CÂMARA MUNICIPAL DE LUIZ ALVES</w:t>
                    </w:r>
                  </w:p>
                  <w:p w:rsidR="0074053B" w:rsidRPr="0074053B" w:rsidRDefault="0074053B" w:rsidP="0074053B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74053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de Santa Catarina</w:t>
                    </w:r>
                  </w:p>
                </w:txbxContent>
              </v:textbox>
            </v:shape>
          </w:pict>
        </mc:Fallback>
      </mc:AlternateContent>
    </w:r>
    <w:r w:rsidR="00B15F6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-139700</wp:posOffset>
              </wp:positionV>
              <wp:extent cx="1174115" cy="1384935"/>
              <wp:effectExtent l="0" t="3175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138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53B" w:rsidRDefault="0074053B" w:rsidP="007405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05982" cy="1260310"/>
                                <wp:effectExtent l="19050" t="0" r="8418" b="0"/>
                                <wp:docPr id="6" name="Imagem 5" descr="Brasão do Poder Legislati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asão do Poder Legislativ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6709" cy="1261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49.1pt;margin-top:-11pt;width:92.45pt;height:10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2GhgIAABc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" stroked="f">
              <v:textbox>
                <w:txbxContent>
                  <w:p w:rsidR="0074053B" w:rsidRDefault="0074053B" w:rsidP="007405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905982" cy="1260310"/>
                          <wp:effectExtent l="19050" t="0" r="8418" b="0"/>
                          <wp:docPr id="6" name="Imagem 5" descr="Brasão do Poder Legislati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asão do Poder Legislativ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6709" cy="1261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15F6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4951095</wp:posOffset>
              </wp:positionH>
              <wp:positionV relativeFrom="paragraph">
                <wp:posOffset>-79375</wp:posOffset>
              </wp:positionV>
              <wp:extent cx="1637665" cy="138493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665" cy="138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53B" w:rsidRDefault="0074053B">
                          <w:r w:rsidRPr="0074053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60156" cy="126527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8452" cy="1263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89.85pt;margin-top:-6.25pt;width:128.95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" stroked="f">
              <v:textbox>
                <w:txbxContent>
                  <w:p w:rsidR="0074053B" w:rsidRDefault="0074053B">
                    <w:r w:rsidRPr="0074053B">
                      <w:rPr>
                        <w:noProof/>
                      </w:rPr>
                      <w:drawing>
                        <wp:inline distT="0" distB="0" distL="0" distR="0">
                          <wp:extent cx="1360156" cy="1265275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8452" cy="1263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4053B" w:rsidRDefault="0074053B" w:rsidP="0074053B"/>
  <w:p w:rsidR="0074053B" w:rsidRDefault="0074053B" w:rsidP="0074053B"/>
  <w:p w:rsidR="0074053B" w:rsidRDefault="0074053B" w:rsidP="00740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64"/>
    <w:rsid w:val="00063914"/>
    <w:rsid w:val="00103D36"/>
    <w:rsid w:val="00292E15"/>
    <w:rsid w:val="002C2BE4"/>
    <w:rsid w:val="003D4A89"/>
    <w:rsid w:val="0042416F"/>
    <w:rsid w:val="0074053B"/>
    <w:rsid w:val="007B3891"/>
    <w:rsid w:val="00812735"/>
    <w:rsid w:val="0083167E"/>
    <w:rsid w:val="009769E9"/>
    <w:rsid w:val="009B3802"/>
    <w:rsid w:val="009F2E45"/>
    <w:rsid w:val="00AB65E0"/>
    <w:rsid w:val="00B15F64"/>
    <w:rsid w:val="00CD5780"/>
    <w:rsid w:val="00D31065"/>
    <w:rsid w:val="00DE770C"/>
    <w:rsid w:val="00E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elos\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</Template>
  <TotalTime>11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2018-01-22T15:33:00Z</cp:lastPrinted>
  <dcterms:created xsi:type="dcterms:W3CDTF">2021-02-19T19:38:00Z</dcterms:created>
  <dcterms:modified xsi:type="dcterms:W3CDTF">2021-02-19T19:49:00Z</dcterms:modified>
</cp:coreProperties>
</file>