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F" w:rsidRPr="003A4B02" w:rsidRDefault="00CC7F9F" w:rsidP="00CC7F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Indicação </w:t>
      </w:r>
      <w:r w:rsidR="00D03D90">
        <w:rPr>
          <w:rFonts w:ascii="Times New Roman" w:hAnsi="Times New Roman"/>
          <w:b/>
          <w:sz w:val="24"/>
        </w:rPr>
        <w:t>54/2020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a presente subscreve, no uso de suas atribuições legais e o que lhe faculta o Regimento Interno desta Casa e a Lei Orgânica do Município, indica ao Sr. Prefeito Municipal, urgentes providências no sentido de: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Determinar</w:t>
      </w:r>
      <w:r w:rsidR="00D03D90">
        <w:rPr>
          <w:rFonts w:ascii="Times New Roman" w:hAnsi="Times New Roman"/>
          <w:sz w:val="24"/>
        </w:rPr>
        <w:t xml:space="preserve"> a Secretaria de Obras para que proceda a limpeza das margens com roçação, da Rua Vitória Hess, bem como a via de Baixo Máxzimo até Alto Máximo. </w:t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CC7F9F" w:rsidRPr="00D03D90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03D90">
        <w:rPr>
          <w:rFonts w:ascii="Times New Roman" w:hAnsi="Times New Roman"/>
          <w:sz w:val="24"/>
        </w:rPr>
        <w:t xml:space="preserve">Justificativa: </w:t>
      </w:r>
      <w:r w:rsidR="00D03D90" w:rsidRPr="00D03D90">
        <w:rPr>
          <w:rFonts w:ascii="Times New Roman" w:hAnsi="Times New Roman"/>
          <w:sz w:val="24"/>
        </w:rPr>
        <w:t>As referidas vias encontram-se tomadas pela vegetação, necessitando de limpeza urgente.</w:t>
      </w:r>
    </w:p>
    <w:p w:rsidR="00CC7F9F" w:rsidRPr="00D03D90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D03D90">
        <w:rPr>
          <w:rFonts w:ascii="Times New Roman" w:hAnsi="Times New Roman"/>
          <w:sz w:val="24"/>
        </w:rPr>
        <w:t>14 de dezembro de 2020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Pr="00CC7F9F" w:rsidRDefault="00D03D90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FELIPE BRÁS LUCIANI</w:t>
      </w:r>
      <w:bookmarkStart w:id="0" w:name="_GoBack"/>
      <w:bookmarkEnd w:id="0"/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:rsidR="00CC7F9F" w:rsidRDefault="00CC7F9F" w:rsidP="00CC7F9F"/>
    <w:p w:rsidR="002C2BE4" w:rsidRPr="00EE3744" w:rsidRDefault="002C2BE4" w:rsidP="00EE3744">
      <w:pPr>
        <w:rPr>
          <w:rFonts w:ascii="Times New Roman" w:hAnsi="Times New Roman"/>
          <w:sz w:val="24"/>
        </w:rPr>
      </w:pPr>
    </w:p>
    <w:sectPr w:rsidR="002C2BE4" w:rsidRPr="00EE3744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10" w:rsidRDefault="00476910" w:rsidP="0074053B">
      <w:pPr>
        <w:spacing w:after="0" w:line="240" w:lineRule="auto"/>
      </w:pPr>
      <w:r>
        <w:separator/>
      </w:r>
    </w:p>
  </w:endnote>
  <w:endnote w:type="continuationSeparator" w:id="0">
    <w:p w:rsidR="00476910" w:rsidRDefault="00476910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10" w:rsidRDefault="00476910" w:rsidP="0074053B">
      <w:pPr>
        <w:spacing w:after="0" w:line="240" w:lineRule="auto"/>
      </w:pPr>
      <w:r>
        <w:separator/>
      </w:r>
    </w:p>
  </w:footnote>
  <w:footnote w:type="continuationSeparator" w:id="0">
    <w:p w:rsidR="00476910" w:rsidRDefault="00476910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476910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D03D90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476910">
                                <w:fldChar w:fldCharType="begin"/>
                              </w:r>
                              <w:r w:rsidR="00476910">
                                <w:instrText xml:space="preserve"> PAGE    \* MERGEFORMAT </w:instrText>
                              </w:r>
                              <w:r w:rsidR="00476910">
                                <w:fldChar w:fldCharType="separate"/>
                              </w:r>
                              <w:r w:rsidR="00D03D90" w:rsidRPr="00D03D9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47691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476910">
                          <w:fldChar w:fldCharType="begin"/>
                        </w:r>
                        <w:r w:rsidR="00476910">
                          <w:instrText xml:space="preserve"> PAGE    \* MERGEFORMAT </w:instrText>
                        </w:r>
                        <w:r w:rsidR="00476910">
                          <w:fldChar w:fldCharType="separate"/>
                        </w:r>
                        <w:r w:rsidR="00D03D90" w:rsidRPr="00D03D9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47691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03D9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D03D9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03D9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90"/>
    <w:rsid w:val="00063914"/>
    <w:rsid w:val="002C2BE4"/>
    <w:rsid w:val="003D4A89"/>
    <w:rsid w:val="00476910"/>
    <w:rsid w:val="0074053B"/>
    <w:rsid w:val="00816FD6"/>
    <w:rsid w:val="009E3166"/>
    <w:rsid w:val="00CC7F9F"/>
    <w:rsid w:val="00CD5780"/>
    <w:rsid w:val="00D03D90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2020-12-14T13:52:00Z</cp:lastPrinted>
  <dcterms:created xsi:type="dcterms:W3CDTF">2020-12-14T13:49:00Z</dcterms:created>
  <dcterms:modified xsi:type="dcterms:W3CDTF">2020-12-14T13:53:00Z</dcterms:modified>
</cp:coreProperties>
</file>