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9F" w:rsidRPr="003A4B02" w:rsidRDefault="00CC7F9F" w:rsidP="00CC7F9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B02">
        <w:rPr>
          <w:rFonts w:ascii="Times New Roman" w:hAnsi="Times New Roman"/>
          <w:b/>
          <w:sz w:val="24"/>
          <w:szCs w:val="24"/>
        </w:rPr>
        <w:t>EXCELENTÍSSIMO SENHOR PRESIDENTE DA CÂMARA MUNIC</w:t>
      </w:r>
      <w:r>
        <w:rPr>
          <w:rFonts w:ascii="Times New Roman" w:hAnsi="Times New Roman"/>
          <w:b/>
          <w:sz w:val="24"/>
          <w:szCs w:val="24"/>
        </w:rPr>
        <w:t>I</w:t>
      </w:r>
      <w:r w:rsidRPr="003A4B02">
        <w:rPr>
          <w:rFonts w:ascii="Times New Roman" w:hAnsi="Times New Roman"/>
          <w:b/>
          <w:sz w:val="24"/>
          <w:szCs w:val="24"/>
        </w:rPr>
        <w:t>PAL DE LUIZ ALVES/SC</w:t>
      </w:r>
    </w:p>
    <w:p w:rsidR="00CC7F9F" w:rsidRDefault="00CC7F9F" w:rsidP="00CC7F9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CC7F9F" w:rsidRDefault="00CC7F9F" w:rsidP="00CC7F9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CC7F9F" w:rsidRDefault="00CC7F9F" w:rsidP="00CC7F9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Indicação </w:t>
      </w:r>
      <w:r w:rsidR="0069049A">
        <w:rPr>
          <w:rFonts w:ascii="Times New Roman" w:hAnsi="Times New Roman"/>
          <w:b/>
          <w:sz w:val="24"/>
        </w:rPr>
        <w:t>55</w:t>
      </w:r>
      <w:r>
        <w:rPr>
          <w:rFonts w:ascii="Times New Roman" w:hAnsi="Times New Roman"/>
          <w:b/>
          <w:sz w:val="24"/>
        </w:rPr>
        <w:t>/201</w:t>
      </w:r>
      <w:r w:rsidR="0069049A">
        <w:rPr>
          <w:rFonts w:ascii="Times New Roman" w:hAnsi="Times New Roman"/>
          <w:b/>
          <w:sz w:val="24"/>
        </w:rPr>
        <w:t>9</w:t>
      </w:r>
    </w:p>
    <w:p w:rsidR="00CC7F9F" w:rsidRDefault="00CC7F9F" w:rsidP="00CC7F9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CC7F9F" w:rsidRDefault="00CC7F9F" w:rsidP="00CC7F9F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 Vereador que a presente subscreve, no uso de suas atribuições legais e o que lhe faculta o Regimento Interno desta Casa e a Lei Orgânica do Município, indica ao Sr. Prefeito Municipal, urgentes providências no sentido de:</w:t>
      </w:r>
    </w:p>
    <w:p w:rsidR="00CC7F9F" w:rsidRDefault="00CC7F9F" w:rsidP="00CC7F9F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C7F9F" w:rsidRDefault="00CC7F9F" w:rsidP="00CC7F9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Determinar</w:t>
      </w:r>
      <w:r w:rsidR="0069049A">
        <w:rPr>
          <w:rFonts w:ascii="Times New Roman" w:hAnsi="Times New Roman"/>
          <w:sz w:val="24"/>
        </w:rPr>
        <w:t xml:space="preserve"> a Secretaria de Obras para que proceda a colocação de tubos da rede pluvial no terreno, onde será implantado a sede das Obras São Vicente, próximo à Panificadora Volpi.</w:t>
      </w:r>
    </w:p>
    <w:p w:rsidR="00CC7F9F" w:rsidRDefault="00CC7F9F" w:rsidP="00CC7F9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CC7F9F" w:rsidRPr="0069049A" w:rsidRDefault="00CC7F9F" w:rsidP="00CC7F9F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9049A">
        <w:rPr>
          <w:rFonts w:ascii="Times New Roman" w:hAnsi="Times New Roman"/>
          <w:sz w:val="24"/>
        </w:rPr>
        <w:t xml:space="preserve">Justificativa: </w:t>
      </w:r>
      <w:r w:rsidR="0069049A" w:rsidRPr="0069049A">
        <w:rPr>
          <w:rFonts w:ascii="Times New Roman" w:hAnsi="Times New Roman"/>
          <w:sz w:val="24"/>
        </w:rPr>
        <w:t>Os tubos daquele local já estão no local, faltando apenas o serviço de colocação.</w:t>
      </w:r>
    </w:p>
    <w:p w:rsidR="00CC7F9F" w:rsidRDefault="00CC7F9F" w:rsidP="00CC7F9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CC7F9F" w:rsidRDefault="00CC7F9F" w:rsidP="00CC7F9F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Luiz Alves/SC, </w:t>
      </w:r>
      <w:r w:rsidR="0069049A">
        <w:rPr>
          <w:rFonts w:ascii="Times New Roman" w:hAnsi="Times New Roman"/>
          <w:sz w:val="24"/>
        </w:rPr>
        <w:t>29 de março de 2019</w:t>
      </w:r>
    </w:p>
    <w:p w:rsidR="00CC7F9F" w:rsidRDefault="00CC7F9F" w:rsidP="00CC7F9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CC7F9F" w:rsidRDefault="00CC7F9F" w:rsidP="00CC7F9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CC7F9F" w:rsidRPr="00CC7F9F" w:rsidRDefault="0069049A" w:rsidP="00CC7F9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ACIR JOSÉ DE FREITAS</w:t>
      </w:r>
    </w:p>
    <w:p w:rsidR="00CC7F9F" w:rsidRDefault="00CC7F9F" w:rsidP="00CC7F9F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Vereador</w:t>
      </w:r>
    </w:p>
    <w:p w:rsidR="00CC7F9F" w:rsidRDefault="00CC7F9F" w:rsidP="00CC7F9F"/>
    <w:p w:rsidR="002C2BE4" w:rsidRPr="00EE3744" w:rsidRDefault="002C2BE4" w:rsidP="00EE3744">
      <w:pPr>
        <w:rPr>
          <w:rFonts w:ascii="Times New Roman" w:hAnsi="Times New Roman"/>
          <w:sz w:val="24"/>
        </w:rPr>
      </w:pPr>
    </w:p>
    <w:sectPr w:rsidR="002C2BE4" w:rsidRPr="00EE3744" w:rsidSect="00EE3744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D3" w:rsidRDefault="00C140D3" w:rsidP="0074053B">
      <w:pPr>
        <w:spacing w:after="0" w:line="240" w:lineRule="auto"/>
      </w:pPr>
      <w:r>
        <w:separator/>
      </w:r>
    </w:p>
  </w:endnote>
  <w:endnote w:type="continuationSeparator" w:id="1">
    <w:p w:rsidR="00C140D3" w:rsidRDefault="00C140D3" w:rsidP="0074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8"/>
    </w:r>
    <w:r>
      <w:rPr>
        <w:rFonts w:ascii="Book Antiqua" w:hAnsi="Book Antiqua" w:cs="Times New Roman"/>
        <w:sz w:val="20"/>
        <w:szCs w:val="20"/>
      </w:rPr>
      <w:t xml:space="preserve"> (</w:t>
    </w:r>
    <w:r w:rsidRPr="00D42511">
      <w:rPr>
        <w:rFonts w:ascii="Book Antiqua" w:hAnsi="Book Antiqua" w:cs="Times New Roman"/>
        <w:sz w:val="20"/>
        <w:szCs w:val="20"/>
      </w:rPr>
      <w:t xml:space="preserve">47) </w:t>
    </w:r>
    <w:r>
      <w:rPr>
        <w:rFonts w:ascii="Book Antiqua" w:hAnsi="Book Antiqua" w:cs="Times New Roman"/>
        <w:sz w:val="20"/>
        <w:szCs w:val="20"/>
      </w:rPr>
      <w:t>3377 1336</w:t>
    </w:r>
  </w:p>
  <w:p w:rsidR="0074053B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A"/>
    </w:r>
    <w:r>
      <w:rPr>
        <w:rFonts w:ascii="Book Antiqua" w:hAnsi="Book Antiqua" w:cs="Times New Roman"/>
        <w:sz w:val="20"/>
        <w:szCs w:val="20"/>
      </w:rPr>
      <w:t xml:space="preserve"> camaramunicipal@luizalves.sc.leg.br</w:t>
    </w:r>
  </w:p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D"/>
    </w:r>
    <w:r>
      <w:rPr>
        <w:rFonts w:ascii="Book Antiqua" w:hAnsi="Book Antiqua" w:cs="Times New Roman"/>
        <w:sz w:val="20"/>
        <w:szCs w:val="20"/>
      </w:rPr>
      <w:t xml:space="preserve"> Rua 18 de julho, nº 1204, Centro, Luiz Alves/SC – CEP 89.128-000</w:t>
    </w:r>
  </w:p>
  <w:p w:rsidR="0074053B" w:rsidRDefault="0074053B" w:rsidP="0074053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D3" w:rsidRDefault="00C140D3" w:rsidP="0074053B">
      <w:pPr>
        <w:spacing w:after="0" w:line="240" w:lineRule="auto"/>
      </w:pPr>
      <w:r>
        <w:separator/>
      </w:r>
    </w:p>
  </w:footnote>
  <w:footnote w:type="continuationSeparator" w:id="1">
    <w:p w:rsidR="00C140D3" w:rsidRDefault="00C140D3" w:rsidP="0074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3B" w:rsidRDefault="00B35EF9" w:rsidP="0074053B">
    <w:sdt>
      <w:sdtPr>
        <w:id w:val="94063513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1036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36;mso-fit-shape-to-text:t">
                <w:txbxContent>
                  <w:p w:rsidR="00EE3744" w:rsidRDefault="00EE3744">
                    <w:pPr>
                      <w:pStyle w:val="Rodap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fldSimple w:instr=" PAGE    \* MERGEFORMAT ">
                      <w:r w:rsidR="0069049A" w:rsidRPr="0069049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8.3pt;margin-top:17.6pt;width:364.7pt;height:65.85pt;z-index:251663360;mso-position-horizontal-relative:text;mso-position-vertical-relative:text;mso-width-relative:margin;mso-height-relative:margin" filled="f" stroked="f">
          <v:textbox style="mso-next-textbox:#_x0000_s1028">
            <w:txbxContent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36"/>
                    <w:szCs w:val="36"/>
                  </w:rPr>
                </w:pPr>
                <w:r w:rsidRPr="0074053B">
                  <w:rPr>
                    <w:rFonts w:ascii="Times New Roman" w:hAnsi="Times New Roman" w:cs="Times New Roman"/>
                    <w:b/>
                    <w:color w:val="FF0000"/>
                    <w:sz w:val="36"/>
                    <w:szCs w:val="36"/>
                  </w:rPr>
                  <w:t>CÂMARA MUNICIPAL DE LUIZ ALVES</w:t>
                </w:r>
              </w:p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74053B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de Santa Catarina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27" type="#_x0000_t202" style="position:absolute;margin-left:-49.1pt;margin-top:-11pt;width:92.45pt;height:109.05pt;z-index:251661312;mso-position-horizontal-relative:text;mso-position-vertical-relative:text;mso-width-relative:margin;mso-height-relative:margin" stroked="f">
          <v:textbox style="mso-next-textbox:#_x0000_s1027">
            <w:txbxContent>
              <w:p w:rsidR="0074053B" w:rsidRDefault="0074053B" w:rsidP="0074053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05982" cy="1260310"/>
                      <wp:effectExtent l="19050" t="0" r="8418" b="0"/>
                      <wp:docPr id="6" name="Imagem 5" descr="Brasão do Poder Legislativ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ão do Poder Legislativ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6709" cy="12613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026" type="#_x0000_t202" style="position:absolute;margin-left:389.85pt;margin-top:-6.25pt;width:128.95pt;height:109.05pt;z-index:251660288;mso-position-horizontal-relative:text;mso-position-vertical-relative:text;mso-width-relative:margin;mso-height-relative:margin" stroked="f">
          <v:textbox style="mso-next-textbox:#_x0000_s1026">
            <w:txbxContent>
              <w:p w:rsidR="0074053B" w:rsidRDefault="0074053B">
                <w:r w:rsidRPr="0074053B">
                  <w:rPr>
                    <w:noProof/>
                    <w:lang w:eastAsia="pt-BR"/>
                  </w:rPr>
                  <w:drawing>
                    <wp:inline distT="0" distB="0" distL="0" distR="0">
                      <wp:extent cx="1360156" cy="1265275"/>
                      <wp:effectExtent l="1905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8452" cy="126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4053B" w:rsidRDefault="0074053B" w:rsidP="0074053B"/>
  <w:p w:rsidR="0074053B" w:rsidRDefault="0074053B" w:rsidP="0074053B"/>
  <w:p w:rsidR="0074053B" w:rsidRDefault="0074053B" w:rsidP="0074053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140D3"/>
    <w:rsid w:val="00063914"/>
    <w:rsid w:val="002C2BE4"/>
    <w:rsid w:val="003D4A89"/>
    <w:rsid w:val="0069049A"/>
    <w:rsid w:val="0074053B"/>
    <w:rsid w:val="00816FD6"/>
    <w:rsid w:val="009E3166"/>
    <w:rsid w:val="00B35EF9"/>
    <w:rsid w:val="00C140D3"/>
    <w:rsid w:val="00CC7F9F"/>
    <w:rsid w:val="00CD5780"/>
    <w:rsid w:val="00E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ocumentos%20C&#226;mara\Documentos%20C&#226;mara\Modelos\Indi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8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2019-03-29T13:53:00Z</cp:lastPrinted>
  <dcterms:created xsi:type="dcterms:W3CDTF">2019-03-29T13:46:00Z</dcterms:created>
  <dcterms:modified xsi:type="dcterms:W3CDTF">2019-03-29T13:54:00Z</dcterms:modified>
</cp:coreProperties>
</file>