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E15" w:rsidRPr="003A4B02" w:rsidRDefault="00292E15" w:rsidP="00292E1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A4B02">
        <w:rPr>
          <w:rFonts w:ascii="Times New Roman" w:hAnsi="Times New Roman"/>
          <w:b/>
          <w:sz w:val="24"/>
          <w:szCs w:val="24"/>
        </w:rPr>
        <w:t>EXCELENTÍSSIMO SENHOR PRESIDENTE DA CÂMARA MUNIC</w:t>
      </w:r>
      <w:r>
        <w:rPr>
          <w:rFonts w:ascii="Times New Roman" w:hAnsi="Times New Roman"/>
          <w:b/>
          <w:sz w:val="24"/>
          <w:szCs w:val="24"/>
        </w:rPr>
        <w:t>I</w:t>
      </w:r>
      <w:r w:rsidRPr="003A4B02">
        <w:rPr>
          <w:rFonts w:ascii="Times New Roman" w:hAnsi="Times New Roman"/>
          <w:b/>
          <w:sz w:val="24"/>
          <w:szCs w:val="24"/>
        </w:rPr>
        <w:t>PAL DE LUIZ ALVES/SC</w:t>
      </w:r>
    </w:p>
    <w:p w:rsidR="00292E15" w:rsidRDefault="00292E15" w:rsidP="007B389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2C2BE4" w:rsidRDefault="00527404" w:rsidP="007B389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Requerimento 13/</w:t>
      </w:r>
      <w:r w:rsidR="007B3891" w:rsidRPr="007B3891">
        <w:rPr>
          <w:rFonts w:ascii="Times New Roman" w:hAnsi="Times New Roman"/>
          <w:b/>
          <w:sz w:val="24"/>
        </w:rPr>
        <w:t>201</w:t>
      </w:r>
      <w:r w:rsidR="005C0E74">
        <w:rPr>
          <w:rFonts w:ascii="Times New Roman" w:hAnsi="Times New Roman"/>
          <w:b/>
          <w:sz w:val="24"/>
        </w:rPr>
        <w:t>9</w:t>
      </w:r>
    </w:p>
    <w:p w:rsidR="007B3891" w:rsidRDefault="007B3891" w:rsidP="007B389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7B3891" w:rsidRDefault="00103D36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O Vereador que o</w:t>
      </w:r>
      <w:r w:rsidR="007B3891">
        <w:rPr>
          <w:rFonts w:ascii="Times New Roman" w:hAnsi="Times New Roman"/>
          <w:sz w:val="24"/>
        </w:rPr>
        <w:t xml:space="preserve"> presente subscreve, no uso de suas atribuições legais e com fundamento no art. 52, §1º,</w:t>
      </w:r>
      <w:r w:rsidR="00292E15">
        <w:rPr>
          <w:rFonts w:ascii="Times New Roman" w:hAnsi="Times New Roman"/>
          <w:sz w:val="24"/>
        </w:rPr>
        <w:t xml:space="preserve"> b do Regimento Interno, requer à Mesa Diretora</w:t>
      </w: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F97250" w:rsidRDefault="007B3891" w:rsidP="00F9725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Seja </w:t>
      </w:r>
      <w:r w:rsidR="003C42E9">
        <w:rPr>
          <w:rFonts w:ascii="Times New Roman" w:hAnsi="Times New Roman"/>
          <w:sz w:val="24"/>
        </w:rPr>
        <w:t xml:space="preserve">oficiado o Poder Executivo para que </w:t>
      </w:r>
      <w:r w:rsidR="004145E2">
        <w:rPr>
          <w:rFonts w:ascii="Times New Roman" w:hAnsi="Times New Roman"/>
          <w:sz w:val="24"/>
        </w:rPr>
        <w:t>informe se</w:t>
      </w:r>
      <w:r w:rsidR="00527404">
        <w:rPr>
          <w:rFonts w:ascii="Times New Roman" w:hAnsi="Times New Roman"/>
          <w:sz w:val="24"/>
        </w:rPr>
        <w:t xml:space="preserve"> há projeto para pavimentação asfáltica </w:t>
      </w:r>
      <w:r w:rsidR="00AF5682">
        <w:rPr>
          <w:rFonts w:ascii="Times New Roman" w:hAnsi="Times New Roman"/>
          <w:sz w:val="24"/>
        </w:rPr>
        <w:t xml:space="preserve">para via que dá acesso ao </w:t>
      </w:r>
      <w:r w:rsidR="00527404">
        <w:rPr>
          <w:rFonts w:ascii="Times New Roman" w:hAnsi="Times New Roman"/>
          <w:sz w:val="24"/>
        </w:rPr>
        <w:t>Braço Joaquim.</w:t>
      </w:r>
    </w:p>
    <w:p w:rsidR="00F97250" w:rsidRPr="00F97250" w:rsidRDefault="00F97250" w:rsidP="00F97250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B3891" w:rsidRPr="00C87368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C87368">
        <w:rPr>
          <w:rFonts w:ascii="Times New Roman" w:hAnsi="Times New Roman"/>
          <w:sz w:val="24"/>
        </w:rPr>
        <w:t xml:space="preserve">Justificativa: </w:t>
      </w:r>
      <w:r w:rsidR="00C87368" w:rsidRPr="00C87368">
        <w:rPr>
          <w:rFonts w:ascii="Times New Roman" w:hAnsi="Times New Roman"/>
          <w:sz w:val="24"/>
        </w:rPr>
        <w:t>A via que dá acesso ao Braço Joaquim necessita de melhorias , uma vez que há empresas no local que necessitam da escoação do seu produto.</w:t>
      </w:r>
    </w:p>
    <w:p w:rsidR="005C0E74" w:rsidRDefault="005C0E74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Luiz Alves/SC, </w:t>
      </w:r>
      <w:r w:rsidR="00527404">
        <w:rPr>
          <w:rFonts w:ascii="Times New Roman" w:hAnsi="Times New Roman"/>
          <w:sz w:val="24"/>
        </w:rPr>
        <w:t>08 de março</w:t>
      </w:r>
      <w:r w:rsidR="005C0E74">
        <w:rPr>
          <w:rFonts w:ascii="Times New Roman" w:hAnsi="Times New Roman"/>
          <w:sz w:val="24"/>
        </w:rPr>
        <w:t xml:space="preserve"> de 2019</w:t>
      </w:r>
    </w:p>
    <w:p w:rsidR="00292E15" w:rsidRDefault="00292E1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92E15" w:rsidRDefault="00292E1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92E15" w:rsidRDefault="00292E1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92E15" w:rsidRDefault="00527404" w:rsidP="00292E15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Eunilton Fontanive</w:t>
      </w:r>
    </w:p>
    <w:p w:rsidR="00292E15" w:rsidRPr="00292E15" w:rsidRDefault="009B3802" w:rsidP="00292E15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</w:t>
      </w:r>
      <w:r w:rsidR="00292E15">
        <w:rPr>
          <w:rFonts w:ascii="Times New Roman" w:hAnsi="Times New Roman"/>
          <w:sz w:val="24"/>
        </w:rPr>
        <w:t>reador</w:t>
      </w:r>
    </w:p>
    <w:sectPr w:rsidR="00292E15" w:rsidRPr="00292E15" w:rsidSect="00EE3744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CB5" w:rsidRDefault="00F46CB5" w:rsidP="0074053B">
      <w:pPr>
        <w:spacing w:after="0" w:line="240" w:lineRule="auto"/>
      </w:pPr>
      <w:r>
        <w:separator/>
      </w:r>
    </w:p>
  </w:endnote>
  <w:endnote w:type="continuationSeparator" w:id="1">
    <w:p w:rsidR="00F46CB5" w:rsidRDefault="00F46CB5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Rua 18 de julho, nº 1204, Centro, Luiz Alves/SC – CEP 89.128-000</w:t>
    </w:r>
  </w:p>
  <w:p w:rsidR="0074053B" w:rsidRDefault="0074053B" w:rsidP="0074053B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CB5" w:rsidRDefault="00F46CB5" w:rsidP="0074053B">
      <w:pPr>
        <w:spacing w:after="0" w:line="240" w:lineRule="auto"/>
      </w:pPr>
      <w:r>
        <w:separator/>
      </w:r>
    </w:p>
  </w:footnote>
  <w:footnote w:type="continuationSeparator" w:id="1">
    <w:p w:rsidR="00F46CB5" w:rsidRDefault="00F46CB5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3B" w:rsidRDefault="00133656" w:rsidP="0074053B">
    <w:sdt>
      <w:sdtPr>
        <w:id w:val="940635137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1036" style="position:absolute;margin-left:0;margin-top:0;width:40.9pt;height:171.9pt;z-index:25166540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36;mso-fit-shape-to-text:t">
                <w:txbxContent>
                  <w:p w:rsidR="00EE3744" w:rsidRDefault="00EE3744">
                    <w:pPr>
                      <w:pStyle w:val="Rodap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Página</w:t>
                    </w:r>
                    <w:fldSimple w:instr=" PAGE    \* MERGEFORMAT ">
                      <w:r w:rsidR="00C87368" w:rsidRPr="00C87368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8.3pt;margin-top:17.6pt;width:364.7pt;height:65.85pt;z-index:251663360;mso-position-horizontal-relative:text;mso-position-vertical-relative:text;mso-width-relative:margin;mso-height-relative:margin" filled="f" stroked="f">
          <v:textbox style="mso-next-textbox:#_x0000_s1028">
            <w:txbxContent>
              <w:p w:rsidR="0074053B" w:rsidRPr="0074053B" w:rsidRDefault="0074053B" w:rsidP="0074053B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b/>
                    <w:color w:val="FF0000"/>
                    <w:sz w:val="36"/>
                    <w:szCs w:val="36"/>
                  </w:rPr>
                </w:pPr>
                <w:r w:rsidRPr="0074053B">
                  <w:rPr>
                    <w:rFonts w:ascii="Times New Roman" w:hAnsi="Times New Roman" w:cs="Times New Roman"/>
                    <w:b/>
                    <w:color w:val="FF0000"/>
                    <w:sz w:val="36"/>
                    <w:szCs w:val="36"/>
                  </w:rPr>
                  <w:t>CÂMARA MUNICIPAL DE LUIZ ALVES</w:t>
                </w:r>
              </w:p>
              <w:p w:rsidR="0074053B" w:rsidRPr="0074053B" w:rsidRDefault="0074053B" w:rsidP="0074053B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74053B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de Santa Catarina</w:t>
                </w:r>
              </w:p>
            </w:txbxContent>
          </v:textbox>
        </v:shape>
      </w:pict>
    </w:r>
    <w:r>
      <w:rPr>
        <w:noProof/>
        <w:lang w:eastAsia="pt-BR"/>
      </w:rPr>
      <w:pict>
        <v:shape id="_x0000_s1027" type="#_x0000_t202" style="position:absolute;margin-left:-49.1pt;margin-top:-11pt;width:92.45pt;height:109.05pt;z-index:251661312;mso-position-horizontal-relative:text;mso-position-vertical-relative:text;mso-width-relative:margin;mso-height-relative:margin" stroked="f">
          <v:textbox style="mso-next-textbox:#_x0000_s1027">
            <w:txbxContent>
              <w:p w:rsidR="0074053B" w:rsidRDefault="0074053B" w:rsidP="0074053B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05982" cy="1260310"/>
                      <wp:effectExtent l="19050" t="0" r="8418" b="0"/>
                      <wp:docPr id="6" name="Imagem 5" descr="Brasão do Poder Legislativ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ão do Poder Legislativ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6709" cy="126132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1026" type="#_x0000_t202" style="position:absolute;margin-left:389.85pt;margin-top:-6.25pt;width:128.95pt;height:109.05pt;z-index:251660288;mso-position-horizontal-relative:text;mso-position-vertical-relative:text;mso-width-relative:margin;mso-height-relative:margin" stroked="f">
          <v:textbox style="mso-next-textbox:#_x0000_s1026">
            <w:txbxContent>
              <w:p w:rsidR="0074053B" w:rsidRDefault="0074053B">
                <w:r w:rsidRPr="0074053B">
                  <w:rPr>
                    <w:noProof/>
                    <w:lang w:eastAsia="pt-BR"/>
                  </w:rPr>
                  <w:drawing>
                    <wp:inline distT="0" distB="0" distL="0" distR="0">
                      <wp:extent cx="1360156" cy="1265275"/>
                      <wp:effectExtent l="19050" t="0" r="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8452" cy="126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74053B" w:rsidRDefault="0074053B" w:rsidP="0074053B"/>
  <w:p w:rsidR="0074053B" w:rsidRDefault="0074053B" w:rsidP="0074053B"/>
  <w:p w:rsidR="0074053B" w:rsidRDefault="0074053B" w:rsidP="0074053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hyphenationZone w:val="425"/>
  <w:characterSpacingControl w:val="doNotCompress"/>
  <w:hdrShapeDefaults>
    <o:shapedefaults v:ext="edit" spidmax="21506">
      <o:colormenu v:ext="edit" fillcolor="none" stroke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16A42"/>
    <w:rsid w:val="000174E1"/>
    <w:rsid w:val="00063914"/>
    <w:rsid w:val="00103D36"/>
    <w:rsid w:val="00133656"/>
    <w:rsid w:val="001C6839"/>
    <w:rsid w:val="00292E15"/>
    <w:rsid w:val="002C2BE4"/>
    <w:rsid w:val="003C42E9"/>
    <w:rsid w:val="003D4A89"/>
    <w:rsid w:val="004145E2"/>
    <w:rsid w:val="0042416F"/>
    <w:rsid w:val="00495EA5"/>
    <w:rsid w:val="00527404"/>
    <w:rsid w:val="005C0E74"/>
    <w:rsid w:val="0074053B"/>
    <w:rsid w:val="007561DB"/>
    <w:rsid w:val="007B3891"/>
    <w:rsid w:val="00812735"/>
    <w:rsid w:val="0083167E"/>
    <w:rsid w:val="009245BB"/>
    <w:rsid w:val="009769E9"/>
    <w:rsid w:val="009B3802"/>
    <w:rsid w:val="00AB65E0"/>
    <w:rsid w:val="00AF5682"/>
    <w:rsid w:val="00B16A42"/>
    <w:rsid w:val="00B8375B"/>
    <w:rsid w:val="00C87368"/>
    <w:rsid w:val="00CC0A95"/>
    <w:rsid w:val="00CD5780"/>
    <w:rsid w:val="00D31065"/>
    <w:rsid w:val="00DE770C"/>
    <w:rsid w:val="00E856A4"/>
    <w:rsid w:val="00EE3744"/>
    <w:rsid w:val="00F340EE"/>
    <w:rsid w:val="00F46CB5"/>
    <w:rsid w:val="00F97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B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Google%20Drive\Documentos%20C&#226;mara\Modelos\Requerimen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</Template>
  <TotalTime>6</TotalTime>
  <Pages>1</Pages>
  <Words>94</Words>
  <Characters>509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2019-03-11T19:40:00Z</cp:lastPrinted>
  <dcterms:created xsi:type="dcterms:W3CDTF">2019-03-08T18:39:00Z</dcterms:created>
  <dcterms:modified xsi:type="dcterms:W3CDTF">2019-03-11T19:40:00Z</dcterms:modified>
</cp:coreProperties>
</file>