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E15" w:rsidRPr="003A4B02" w:rsidRDefault="00292E15" w:rsidP="00292E1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A4B02">
        <w:rPr>
          <w:rFonts w:ascii="Times New Roman" w:hAnsi="Times New Roman"/>
          <w:b/>
          <w:sz w:val="24"/>
          <w:szCs w:val="24"/>
        </w:rPr>
        <w:t>EXCELENTÍSSIMO SENHOR PRESIDENTE DA CÂMARA MUNIC</w:t>
      </w:r>
      <w:r>
        <w:rPr>
          <w:rFonts w:ascii="Times New Roman" w:hAnsi="Times New Roman"/>
          <w:b/>
          <w:sz w:val="24"/>
          <w:szCs w:val="24"/>
        </w:rPr>
        <w:t>I</w:t>
      </w:r>
      <w:r w:rsidRPr="003A4B02">
        <w:rPr>
          <w:rFonts w:ascii="Times New Roman" w:hAnsi="Times New Roman"/>
          <w:b/>
          <w:sz w:val="24"/>
          <w:szCs w:val="24"/>
        </w:rPr>
        <w:t>PAL DE LUIZ ALVES/SC</w:t>
      </w:r>
    </w:p>
    <w:p w:rsidR="00292E15" w:rsidRDefault="00292E15" w:rsidP="007B3891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2C2BE4" w:rsidRDefault="007B3891" w:rsidP="007B3891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7B3891">
        <w:rPr>
          <w:rFonts w:ascii="Times New Roman" w:hAnsi="Times New Roman"/>
          <w:b/>
          <w:sz w:val="24"/>
        </w:rPr>
        <w:t xml:space="preserve">Requerimento </w:t>
      </w:r>
      <w:r w:rsidR="00064375">
        <w:rPr>
          <w:rFonts w:ascii="Times New Roman" w:hAnsi="Times New Roman"/>
          <w:b/>
          <w:sz w:val="24"/>
        </w:rPr>
        <w:t>66/</w:t>
      </w:r>
      <w:r w:rsidRPr="007B3891">
        <w:rPr>
          <w:rFonts w:ascii="Times New Roman" w:hAnsi="Times New Roman"/>
          <w:b/>
          <w:sz w:val="24"/>
        </w:rPr>
        <w:t>2018</w:t>
      </w:r>
    </w:p>
    <w:p w:rsidR="007B3891" w:rsidRDefault="007B3891" w:rsidP="007B3891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7B3891" w:rsidRDefault="00103D36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O Vereador que o</w:t>
      </w:r>
      <w:r w:rsidR="007B3891">
        <w:rPr>
          <w:rFonts w:ascii="Times New Roman" w:hAnsi="Times New Roman"/>
          <w:sz w:val="24"/>
        </w:rPr>
        <w:t xml:space="preserve"> presente subscreve, no uso de suas atribuições legais e com fundamento no art. 52, §1º,</w:t>
      </w:r>
      <w:r w:rsidR="00292E15">
        <w:rPr>
          <w:rFonts w:ascii="Times New Roman" w:hAnsi="Times New Roman"/>
          <w:sz w:val="24"/>
        </w:rPr>
        <w:t xml:space="preserve"> b do Regimento Interno, requer à Mesa Diretora</w:t>
      </w:r>
      <w:r w:rsidR="00064375">
        <w:rPr>
          <w:rFonts w:ascii="Times New Roman" w:hAnsi="Times New Roman"/>
          <w:sz w:val="24"/>
        </w:rPr>
        <w:t>:</w:t>
      </w:r>
    </w:p>
    <w:p w:rsidR="007B3891" w:rsidRDefault="007B3891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7B3891" w:rsidRDefault="007B3891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Seja </w:t>
      </w:r>
      <w:r w:rsidR="00064375">
        <w:rPr>
          <w:rFonts w:ascii="Times New Roman" w:hAnsi="Times New Roman"/>
          <w:sz w:val="24"/>
        </w:rPr>
        <w:t xml:space="preserve">oficiado o Executivo para que encaminhe à Câmara de Vereadores documentos e informações sobre o objeto da Lei Municipal nº 1556/13. </w:t>
      </w:r>
    </w:p>
    <w:p w:rsidR="00064375" w:rsidRDefault="00064375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7B3891" w:rsidRDefault="007B3891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Justificativa: </w:t>
      </w:r>
      <w:r w:rsidR="00064375">
        <w:rPr>
          <w:rFonts w:ascii="Times New Roman" w:hAnsi="Times New Roman"/>
          <w:sz w:val="24"/>
        </w:rPr>
        <w:t>A referida lei autoriza o Chefe do Poder Executivo a contrair empréstimo junto ao BADESC com prazo para quitação em até 240 parcelas, relativo ao Programa PAC II.  O Vereador que abaixo subscreve</w:t>
      </w:r>
      <w:r w:rsidR="00696E56">
        <w:rPr>
          <w:rFonts w:ascii="Times New Roman" w:hAnsi="Times New Roman"/>
          <w:sz w:val="24"/>
        </w:rPr>
        <w:t>,</w:t>
      </w:r>
      <w:r w:rsidR="00064375">
        <w:rPr>
          <w:rFonts w:ascii="Times New Roman" w:hAnsi="Times New Roman"/>
          <w:sz w:val="24"/>
        </w:rPr>
        <w:t xml:space="preserve"> necessita de maiores informações para estudar a aplicação desta Lei , o prazo de </w:t>
      </w:r>
      <w:r w:rsidR="00696E56">
        <w:rPr>
          <w:rFonts w:ascii="Times New Roman" w:hAnsi="Times New Roman"/>
          <w:sz w:val="24"/>
        </w:rPr>
        <w:t>t</w:t>
      </w:r>
      <w:r w:rsidR="00064375">
        <w:rPr>
          <w:rFonts w:ascii="Times New Roman" w:hAnsi="Times New Roman"/>
          <w:sz w:val="24"/>
        </w:rPr>
        <w:t>érmino do referido financiamento</w:t>
      </w:r>
      <w:r w:rsidR="00696E56">
        <w:rPr>
          <w:rFonts w:ascii="Times New Roman" w:hAnsi="Times New Roman"/>
          <w:sz w:val="24"/>
        </w:rPr>
        <w:t xml:space="preserve">, quais os valores já pagos e demais informações a respeito da matéria. </w:t>
      </w:r>
    </w:p>
    <w:p w:rsidR="007B3891" w:rsidRDefault="007B3891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7B3891" w:rsidRDefault="007B3891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Luiz Alves/SC, </w:t>
      </w:r>
      <w:r w:rsidR="00696E56">
        <w:rPr>
          <w:rFonts w:ascii="Times New Roman" w:hAnsi="Times New Roman"/>
          <w:sz w:val="24"/>
        </w:rPr>
        <w:t>04 de maio de 2018.</w:t>
      </w:r>
    </w:p>
    <w:p w:rsidR="00292E15" w:rsidRDefault="00292E15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292E15" w:rsidRDefault="00292E15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292E15" w:rsidRDefault="00292E15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292E15" w:rsidRDefault="00696E56" w:rsidP="00292E15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ACIR JOSÉ DE FREITAS</w:t>
      </w:r>
    </w:p>
    <w:p w:rsidR="00292E15" w:rsidRPr="00292E15" w:rsidRDefault="009B3802" w:rsidP="00292E15">
      <w:pPr>
        <w:spacing w:after="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</w:t>
      </w:r>
      <w:r w:rsidR="00292E15">
        <w:rPr>
          <w:rFonts w:ascii="Times New Roman" w:hAnsi="Times New Roman"/>
          <w:sz w:val="24"/>
        </w:rPr>
        <w:t>reador</w:t>
      </w:r>
    </w:p>
    <w:sectPr w:rsidR="00292E15" w:rsidRPr="00292E15" w:rsidSect="00EE3744">
      <w:headerReference w:type="default" r:id="rId6"/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79A" w:rsidRDefault="0096679A" w:rsidP="0074053B">
      <w:pPr>
        <w:spacing w:after="0" w:line="240" w:lineRule="auto"/>
      </w:pPr>
      <w:r>
        <w:separator/>
      </w:r>
    </w:p>
  </w:endnote>
  <w:endnote w:type="continuationSeparator" w:id="1">
    <w:p w:rsidR="0096679A" w:rsidRDefault="0096679A" w:rsidP="0074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8"/>
    </w:r>
    <w:r>
      <w:rPr>
        <w:rFonts w:ascii="Book Antiqua" w:hAnsi="Book Antiqua" w:cs="Times New Roman"/>
        <w:sz w:val="20"/>
        <w:szCs w:val="20"/>
      </w:rPr>
      <w:t xml:space="preserve"> (</w:t>
    </w:r>
    <w:r w:rsidRPr="00D42511">
      <w:rPr>
        <w:rFonts w:ascii="Book Antiqua" w:hAnsi="Book Antiqua" w:cs="Times New Roman"/>
        <w:sz w:val="20"/>
        <w:szCs w:val="20"/>
      </w:rPr>
      <w:t xml:space="preserve">47) </w:t>
    </w:r>
    <w:r>
      <w:rPr>
        <w:rFonts w:ascii="Book Antiqua" w:hAnsi="Book Antiqua" w:cs="Times New Roman"/>
        <w:sz w:val="20"/>
        <w:szCs w:val="20"/>
      </w:rPr>
      <w:t>3377 1336</w:t>
    </w:r>
  </w:p>
  <w:p w:rsidR="0074053B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A"/>
    </w:r>
    <w:r>
      <w:rPr>
        <w:rFonts w:ascii="Book Antiqua" w:hAnsi="Book Antiqua" w:cs="Times New Roman"/>
        <w:sz w:val="20"/>
        <w:szCs w:val="20"/>
      </w:rPr>
      <w:t xml:space="preserve"> camaramunicipal@luizalves.sc.leg.br</w:t>
    </w:r>
  </w:p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D"/>
    </w:r>
    <w:r>
      <w:rPr>
        <w:rFonts w:ascii="Book Antiqua" w:hAnsi="Book Antiqua" w:cs="Times New Roman"/>
        <w:sz w:val="20"/>
        <w:szCs w:val="20"/>
      </w:rPr>
      <w:t xml:space="preserve"> Rua 18 de julho, nº 1204, Centro, Luiz Alves/SC – CEP 89.128-000</w:t>
    </w:r>
  </w:p>
  <w:p w:rsidR="0074053B" w:rsidRDefault="0074053B" w:rsidP="0074053B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79A" w:rsidRDefault="0096679A" w:rsidP="0074053B">
      <w:pPr>
        <w:spacing w:after="0" w:line="240" w:lineRule="auto"/>
      </w:pPr>
      <w:r>
        <w:separator/>
      </w:r>
    </w:p>
  </w:footnote>
  <w:footnote w:type="continuationSeparator" w:id="1">
    <w:p w:rsidR="0096679A" w:rsidRDefault="0096679A" w:rsidP="0074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53B" w:rsidRDefault="004E7A09" w:rsidP="0074053B">
    <w:sdt>
      <w:sdtPr>
        <w:id w:val="940635137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rect id="_x0000_s1036" style="position:absolute;margin-left:0;margin-top:0;width:40.9pt;height:171.9pt;z-index:251665408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1036;mso-fit-shape-to-text:t">
                <w:txbxContent>
                  <w:p w:rsidR="00EE3744" w:rsidRDefault="00EE3744">
                    <w:pPr>
                      <w:pStyle w:val="Rodap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Página</w:t>
                    </w:r>
                    <w:fldSimple w:instr=" PAGE    \* MERGEFORMAT ">
                      <w:r w:rsidR="00696E56" w:rsidRPr="00696E56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1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sdtContent>
    </w:sdt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8.3pt;margin-top:17.6pt;width:364.7pt;height:65.85pt;z-index:251663360;mso-position-horizontal-relative:text;mso-position-vertical-relative:text;mso-width-relative:margin;mso-height-relative:margin" filled="f" stroked="f">
          <v:textbox style="mso-next-textbox:#_x0000_s1028">
            <w:txbxContent>
              <w:p w:rsidR="0074053B" w:rsidRPr="0074053B" w:rsidRDefault="0074053B" w:rsidP="0074053B">
                <w:pPr>
                  <w:spacing w:after="0" w:line="360" w:lineRule="auto"/>
                  <w:jc w:val="center"/>
                  <w:rPr>
                    <w:rFonts w:ascii="Times New Roman" w:hAnsi="Times New Roman" w:cs="Times New Roman"/>
                    <w:b/>
                    <w:color w:val="FF0000"/>
                    <w:sz w:val="36"/>
                    <w:szCs w:val="36"/>
                  </w:rPr>
                </w:pPr>
                <w:r w:rsidRPr="0074053B">
                  <w:rPr>
                    <w:rFonts w:ascii="Times New Roman" w:hAnsi="Times New Roman" w:cs="Times New Roman"/>
                    <w:b/>
                    <w:color w:val="FF0000"/>
                    <w:sz w:val="36"/>
                    <w:szCs w:val="36"/>
                  </w:rPr>
                  <w:t>CÂMARA MUNICIPAL DE LUIZ ALVES</w:t>
                </w:r>
              </w:p>
              <w:p w:rsidR="0074053B" w:rsidRPr="0074053B" w:rsidRDefault="0074053B" w:rsidP="0074053B">
                <w:pPr>
                  <w:spacing w:after="0" w:line="36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74053B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de Santa Catarina</w:t>
                </w:r>
              </w:p>
            </w:txbxContent>
          </v:textbox>
        </v:shape>
      </w:pict>
    </w:r>
    <w:r>
      <w:rPr>
        <w:noProof/>
        <w:lang w:eastAsia="pt-BR"/>
      </w:rPr>
      <w:pict>
        <v:shape id="_x0000_s1027" type="#_x0000_t202" style="position:absolute;margin-left:-49.1pt;margin-top:-11pt;width:92.45pt;height:109.05pt;z-index:251661312;mso-position-horizontal-relative:text;mso-position-vertical-relative:text;mso-width-relative:margin;mso-height-relative:margin" stroked="f">
          <v:textbox style="mso-next-textbox:#_x0000_s1027">
            <w:txbxContent>
              <w:p w:rsidR="0074053B" w:rsidRDefault="0074053B" w:rsidP="0074053B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905982" cy="1260310"/>
                      <wp:effectExtent l="19050" t="0" r="8418" b="0"/>
                      <wp:docPr id="6" name="Imagem 5" descr="Brasão do Poder Legislativ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asão do Poder Legislativ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6709" cy="126132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_x0000_s1026" type="#_x0000_t202" style="position:absolute;margin-left:389.85pt;margin-top:-6.25pt;width:128.95pt;height:109.05pt;z-index:251660288;mso-position-horizontal-relative:text;mso-position-vertical-relative:text;mso-width-relative:margin;mso-height-relative:margin" stroked="f">
          <v:textbox style="mso-next-textbox:#_x0000_s1026">
            <w:txbxContent>
              <w:p w:rsidR="0074053B" w:rsidRDefault="0074053B">
                <w:r w:rsidRPr="0074053B">
                  <w:rPr>
                    <w:noProof/>
                    <w:lang w:eastAsia="pt-BR"/>
                  </w:rPr>
                  <w:drawing>
                    <wp:inline distT="0" distB="0" distL="0" distR="0">
                      <wp:extent cx="1360156" cy="1265275"/>
                      <wp:effectExtent l="19050" t="0" r="0" b="0"/>
                      <wp:docPr id="2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58452" cy="12636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74053B" w:rsidRDefault="0074053B" w:rsidP="0074053B"/>
  <w:p w:rsidR="0074053B" w:rsidRDefault="0074053B" w:rsidP="0074053B"/>
  <w:p w:rsidR="0074053B" w:rsidRDefault="0074053B" w:rsidP="0074053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8"/>
  <w:hyphenationZone w:val="425"/>
  <w:characterSpacingControl w:val="doNotCompress"/>
  <w:hdrShapeDefaults>
    <o:shapedefaults v:ext="edit" spidmax="11266">
      <o:colormenu v:ext="edit" fillcolor="none" strokecolor="none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96E56"/>
    <w:rsid w:val="00063914"/>
    <w:rsid w:val="00064375"/>
    <w:rsid w:val="00103D36"/>
    <w:rsid w:val="00292E15"/>
    <w:rsid w:val="002C2BE4"/>
    <w:rsid w:val="003D4A89"/>
    <w:rsid w:val="0042416F"/>
    <w:rsid w:val="004E7A09"/>
    <w:rsid w:val="00696E56"/>
    <w:rsid w:val="0074053B"/>
    <w:rsid w:val="007B3891"/>
    <w:rsid w:val="00812735"/>
    <w:rsid w:val="0083167E"/>
    <w:rsid w:val="0096679A"/>
    <w:rsid w:val="009769E9"/>
    <w:rsid w:val="009B3802"/>
    <w:rsid w:val="00AB65E0"/>
    <w:rsid w:val="00CD5780"/>
    <w:rsid w:val="00D31065"/>
    <w:rsid w:val="00DE770C"/>
    <w:rsid w:val="00EE3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B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1\Google%20Drive\Documentos%20C&#226;mara%202018\Modelos\Requerimen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Requerimento.dotx</Template>
  <TotalTime>11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Usuario1</dc:creator>
  <cp:lastModifiedBy>Usuario1</cp:lastModifiedBy>
  <cp:revision>1</cp:revision>
  <cp:lastPrinted>2018-05-07T13:09:00Z</cp:lastPrinted>
  <dcterms:created xsi:type="dcterms:W3CDTF">2018-05-07T12:57:00Z</dcterms:created>
  <dcterms:modified xsi:type="dcterms:W3CDTF">2018-05-07T13:10:00Z</dcterms:modified>
</cp:coreProperties>
</file>