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EXCELENTÍSSIMO SENHOR PRESIDENTE DA CÂMARA MUNIC</w:t>
      </w:r>
      <w:r w:rsidR="003A4B02" w:rsidRPr="007F6CE6">
        <w:rPr>
          <w:rFonts w:ascii="Times New Roman" w:hAnsi="Times New Roman"/>
          <w:b/>
          <w:sz w:val="24"/>
          <w:szCs w:val="24"/>
        </w:rPr>
        <w:t>I</w:t>
      </w:r>
      <w:r w:rsidRPr="007F6CE6">
        <w:rPr>
          <w:rFonts w:ascii="Times New Roman" w:hAnsi="Times New Roman"/>
          <w:b/>
          <w:sz w:val="24"/>
          <w:szCs w:val="24"/>
        </w:rPr>
        <w:t>PAL DE LUIZ ALVES/SC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CE6" w:rsidRPr="007F6CE6" w:rsidRDefault="007F6CE6" w:rsidP="007F6C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COMISS</w:t>
      </w:r>
      <w:r w:rsidR="003B4E2B">
        <w:rPr>
          <w:rFonts w:ascii="Times New Roman" w:hAnsi="Times New Roman"/>
          <w:b/>
          <w:sz w:val="24"/>
          <w:szCs w:val="24"/>
        </w:rPr>
        <w:t>ÃO DE FINANÇAS, ORÇAMENTOS E CONTAS DO MUNICÍPIO</w:t>
      </w:r>
    </w:p>
    <w:p w:rsidR="007F6CE6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0593" w:rsidRDefault="00221594" w:rsidP="00A205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ab/>
      </w:r>
      <w:r w:rsidR="007F6CE6">
        <w:rPr>
          <w:rFonts w:ascii="Times New Roman" w:hAnsi="Times New Roman"/>
          <w:sz w:val="24"/>
          <w:szCs w:val="24"/>
        </w:rPr>
        <w:t xml:space="preserve">Conforme art. 74, </w:t>
      </w:r>
      <w:r w:rsidR="003B4E2B">
        <w:rPr>
          <w:rFonts w:ascii="Times New Roman" w:hAnsi="Times New Roman"/>
          <w:sz w:val="24"/>
          <w:szCs w:val="24"/>
        </w:rPr>
        <w:t>I</w:t>
      </w:r>
      <w:r w:rsidR="007F6CE6">
        <w:rPr>
          <w:rFonts w:ascii="Times New Roman" w:hAnsi="Times New Roman"/>
          <w:sz w:val="24"/>
          <w:szCs w:val="24"/>
        </w:rPr>
        <w:t>I e art. 7</w:t>
      </w:r>
      <w:r w:rsidR="003B4E2B">
        <w:rPr>
          <w:rFonts w:ascii="Times New Roman" w:hAnsi="Times New Roman"/>
          <w:sz w:val="24"/>
          <w:szCs w:val="24"/>
        </w:rPr>
        <w:t>6</w:t>
      </w:r>
      <w:r w:rsidR="007F6CE6">
        <w:rPr>
          <w:rFonts w:ascii="Times New Roman" w:hAnsi="Times New Roman"/>
          <w:sz w:val="24"/>
          <w:szCs w:val="24"/>
        </w:rPr>
        <w:t xml:space="preserve"> do Regimento Interno a presente comissão irá analisar o </w:t>
      </w:r>
      <w:r w:rsidR="007F6CE6" w:rsidRPr="007F6CE6">
        <w:rPr>
          <w:rFonts w:ascii="Times New Roman" w:hAnsi="Times New Roman"/>
          <w:b/>
          <w:sz w:val="24"/>
          <w:szCs w:val="24"/>
        </w:rPr>
        <w:t>PROJETO DE LEI Nº 0</w:t>
      </w:r>
      <w:r w:rsidR="00A20593">
        <w:rPr>
          <w:rFonts w:ascii="Times New Roman" w:hAnsi="Times New Roman"/>
          <w:b/>
          <w:sz w:val="24"/>
          <w:szCs w:val="24"/>
        </w:rPr>
        <w:t>4</w:t>
      </w:r>
      <w:r w:rsidR="007F6CE6" w:rsidRPr="007F6CE6">
        <w:rPr>
          <w:rFonts w:ascii="Times New Roman" w:hAnsi="Times New Roman"/>
          <w:b/>
          <w:sz w:val="24"/>
          <w:szCs w:val="24"/>
        </w:rPr>
        <w:t>/2018</w:t>
      </w:r>
      <w:r w:rsidR="007F6CE6">
        <w:rPr>
          <w:rFonts w:ascii="Times New Roman" w:hAnsi="Times New Roman"/>
          <w:b/>
          <w:sz w:val="24"/>
          <w:szCs w:val="24"/>
        </w:rPr>
        <w:t xml:space="preserve">, </w:t>
      </w:r>
      <w:r w:rsidR="007F6CE6" w:rsidRPr="007F6CE6">
        <w:rPr>
          <w:rFonts w:ascii="Times New Roman" w:hAnsi="Times New Roman"/>
          <w:sz w:val="24"/>
          <w:szCs w:val="24"/>
        </w:rPr>
        <w:t xml:space="preserve">de autoria do Poder Executivo, </w:t>
      </w:r>
      <w:r w:rsidR="00A20593">
        <w:rPr>
          <w:rFonts w:ascii="Times New Roman" w:hAnsi="Times New Roman"/>
          <w:sz w:val="24"/>
          <w:szCs w:val="24"/>
        </w:rPr>
        <w:t>que altera a Lei Municipal nº 577/1989.</w:t>
      </w:r>
    </w:p>
    <w:p w:rsidR="00221594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 xml:space="preserve">Cabe a esta Comissão manifestar-se quanto </w:t>
      </w:r>
      <w:r w:rsidR="003B4E2B">
        <w:rPr>
          <w:rFonts w:ascii="Times New Roman" w:hAnsi="Times New Roman"/>
          <w:sz w:val="24"/>
          <w:szCs w:val="24"/>
        </w:rPr>
        <w:t>a projetos de Lei sobre assuntos financeiros e orçamentários.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Após análise, estudos e considerações, a Comissão de </w:t>
      </w:r>
      <w:r w:rsidR="003B4E2B">
        <w:rPr>
          <w:rFonts w:ascii="Times New Roman" w:hAnsi="Times New Roman"/>
          <w:sz w:val="24"/>
          <w:szCs w:val="24"/>
        </w:rPr>
        <w:t xml:space="preserve">Finanças, Orçamentos e Contas do Município nada tem a obstar quando ao referido Projeto de Lei </w:t>
      </w:r>
      <w:r>
        <w:rPr>
          <w:rFonts w:ascii="Times New Roman" w:hAnsi="Times New Roman"/>
          <w:sz w:val="24"/>
          <w:szCs w:val="24"/>
        </w:rPr>
        <w:t>,</w:t>
      </w:r>
      <w:r w:rsidR="003B4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recomendado sua normal tramitação em Plenário.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594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Comissão de </w:t>
      </w:r>
      <w:r w:rsidR="003B4E2B">
        <w:rPr>
          <w:rFonts w:ascii="Times New Roman" w:hAnsi="Times New Roman"/>
          <w:sz w:val="24"/>
          <w:szCs w:val="24"/>
        </w:rPr>
        <w:t>Finanças, Orçamentos e Contas do Município</w:t>
      </w:r>
      <w:r w:rsidR="003B4E2B" w:rsidRPr="007F6CE6">
        <w:rPr>
          <w:rFonts w:ascii="Times New Roman" w:hAnsi="Times New Roman"/>
          <w:sz w:val="24"/>
          <w:szCs w:val="24"/>
        </w:rPr>
        <w:t xml:space="preserve"> </w:t>
      </w:r>
      <w:r w:rsidR="00221594" w:rsidRPr="007F6CE6">
        <w:rPr>
          <w:rFonts w:ascii="Times New Roman" w:hAnsi="Times New Roman"/>
          <w:sz w:val="24"/>
          <w:szCs w:val="24"/>
        </w:rPr>
        <w:t xml:space="preserve">em </w:t>
      </w:r>
      <w:r w:rsidR="00A20593">
        <w:rPr>
          <w:rFonts w:ascii="Times New Roman" w:hAnsi="Times New Roman"/>
          <w:sz w:val="24"/>
          <w:szCs w:val="24"/>
        </w:rPr>
        <w:t>19 de fevereiro</w:t>
      </w:r>
      <w:r w:rsidR="00221594" w:rsidRPr="007F6CE6">
        <w:rPr>
          <w:rFonts w:ascii="Times New Roman" w:hAnsi="Times New Roman"/>
          <w:sz w:val="24"/>
          <w:szCs w:val="24"/>
        </w:rPr>
        <w:t xml:space="preserve"> de 2018.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1594" w:rsidRPr="007F6CE6" w:rsidRDefault="003B4E2B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DJONEI CÉSARO SCOLA</w:t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BERTOLINO BACHMANN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Presidente</w:t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ab/>
        <w:t>Relator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3B4E2B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SAULO BRÁS WILL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Membro</w:t>
      </w:r>
    </w:p>
    <w:sectPr w:rsidR="003A4B02" w:rsidRPr="007F6CE6" w:rsidSect="00EE374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B7" w:rsidRDefault="003308B7" w:rsidP="0074053B">
      <w:pPr>
        <w:spacing w:after="0" w:line="240" w:lineRule="auto"/>
      </w:pPr>
      <w:r>
        <w:separator/>
      </w:r>
    </w:p>
  </w:endnote>
  <w:endnote w:type="continuationSeparator" w:id="1">
    <w:p w:rsidR="003308B7" w:rsidRDefault="003308B7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Rua 18 de julho, nº 1204, Centro, Luiz Alves/SC – CEP 89.128-000</w:t>
    </w:r>
  </w:p>
  <w:p w:rsidR="0074053B" w:rsidRDefault="0074053B" w:rsidP="007405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B7" w:rsidRDefault="003308B7" w:rsidP="0074053B">
      <w:pPr>
        <w:spacing w:after="0" w:line="240" w:lineRule="auto"/>
      </w:pPr>
      <w:r>
        <w:separator/>
      </w:r>
    </w:p>
  </w:footnote>
  <w:footnote w:type="continuationSeparator" w:id="1">
    <w:p w:rsidR="003308B7" w:rsidRDefault="003308B7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Default="005072FE" w:rsidP="0074053B">
    <w:sdt>
      <w:sdtPr>
        <w:id w:val="94063513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036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6;mso-fit-shape-to-text:t">
                <w:txbxContent>
                  <w:p w:rsidR="00EE3744" w:rsidRDefault="00EE3744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="00A20593" w:rsidRPr="00A2059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.3pt;margin-top:17.6pt;width:364.7pt;height:65.85pt;z-index:251663360;mso-position-horizontal-relative:text;mso-position-vertical-relative:text;mso-width-relative:margin;mso-height-relative:margin" filled="f" stroked="f">
          <v:textbox style="mso-next-textbox:#_x0000_s1028">
            <w:txbxContent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</w:pPr>
                <w:r w:rsidRPr="0074053B"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  <w:t>CÂMARA MUNICIPAL DE LUIZ ALVES</w:t>
                </w:r>
              </w:p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74053B">
                  <w:rPr>
                    <w:rFonts w:ascii="Times New Roman" w:hAnsi="Times New Roman"/>
                    <w:b/>
                    <w:sz w:val="28"/>
                    <w:szCs w:val="28"/>
                  </w:rPr>
                  <w:t>Estado de Santa Catarina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1027" type="#_x0000_t202" style="position:absolute;margin-left:-49.1pt;margin-top:-11pt;width:92.45pt;height:109.05pt;z-index:251661312;mso-position-horizontal-relative:text;mso-position-vertical-relative:text;mso-width-relative:margin;mso-height-relative:margin" stroked="f">
          <v:textbox style="mso-next-textbox:#_x0000_s1027">
            <w:txbxContent>
              <w:p w:rsidR="0074053B" w:rsidRDefault="0074053B" w:rsidP="0074053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05982" cy="1260310"/>
                      <wp:effectExtent l="19050" t="0" r="8418" b="0"/>
                      <wp:docPr id="6" name="Imagem 5" descr="Brasão do Poder Legislativ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ão do Poder Legislativ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6709" cy="1261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margin-left:389.85pt;margin-top:-6.25pt;width:128.95pt;height:109.05pt;z-index:251660288;mso-position-horizontal-relative:text;mso-position-vertical-relative:text;mso-width-relative:margin;mso-height-relative:margin" stroked="f">
          <v:textbox style="mso-next-textbox:#_x0000_s1026">
            <w:txbxContent>
              <w:p w:rsidR="0074053B" w:rsidRDefault="0074053B">
                <w:r w:rsidRPr="0074053B">
                  <w:rPr>
                    <w:noProof/>
                    <w:lang w:eastAsia="pt-BR"/>
                  </w:rPr>
                  <w:drawing>
                    <wp:inline distT="0" distB="0" distL="0" distR="0">
                      <wp:extent cx="1360156" cy="1265275"/>
                      <wp:effectExtent l="1905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452" cy="126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308B7"/>
    <w:rsid w:val="00043E01"/>
    <w:rsid w:val="000B5E72"/>
    <w:rsid w:val="000F45AC"/>
    <w:rsid w:val="00221594"/>
    <w:rsid w:val="002C2BE4"/>
    <w:rsid w:val="003308B7"/>
    <w:rsid w:val="003A4B02"/>
    <w:rsid w:val="003B4E2B"/>
    <w:rsid w:val="003C27FC"/>
    <w:rsid w:val="003D4A89"/>
    <w:rsid w:val="005072FE"/>
    <w:rsid w:val="00697624"/>
    <w:rsid w:val="00720796"/>
    <w:rsid w:val="0072680A"/>
    <w:rsid w:val="0074053B"/>
    <w:rsid w:val="007C177F"/>
    <w:rsid w:val="007F6CE6"/>
    <w:rsid w:val="00A20593"/>
    <w:rsid w:val="00B11747"/>
    <w:rsid w:val="00B3316B"/>
    <w:rsid w:val="00CD5780"/>
    <w:rsid w:val="00E500EF"/>
    <w:rsid w:val="00EB2D7B"/>
    <w:rsid w:val="00EE3744"/>
    <w:rsid w:val="00E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F4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21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94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customStyle="1" w:styleId="TipoNorma">
    <w:name w:val="TipoNorma"/>
    <w:basedOn w:val="Ttulo1"/>
    <w:rsid w:val="000F45AC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0"/>
      <w:lang w:eastAsia="pt-BR"/>
    </w:rPr>
  </w:style>
  <w:style w:type="paragraph" w:customStyle="1" w:styleId="Ementa">
    <w:name w:val="Ementa"/>
    <w:basedOn w:val="Normal"/>
    <w:rsid w:val="000F45AC"/>
    <w:pPr>
      <w:tabs>
        <w:tab w:val="left" w:pos="10206"/>
      </w:tabs>
      <w:spacing w:after="284" w:line="24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ntroducao">
    <w:name w:val="Introducao"/>
    <w:basedOn w:val="Normal"/>
    <w:rsid w:val="000F45AC"/>
    <w:pPr>
      <w:spacing w:before="284"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2159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94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Documentos%20C&#226;mara%202018\Modelos\Parecer%20Financ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Financas.dotx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cp:lastPrinted>2018-02-19T12:17:00Z</cp:lastPrinted>
  <dcterms:created xsi:type="dcterms:W3CDTF">2018-02-19T12:17:00Z</dcterms:created>
  <dcterms:modified xsi:type="dcterms:W3CDTF">2018-02-19T12:18:00Z</dcterms:modified>
</cp:coreProperties>
</file>